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F2E7" w14:textId="4BDC1155" w:rsidR="00C410B1" w:rsidRDefault="00C410B1" w:rsidP="00C410B1">
      <w:r>
        <w:rPr>
          <w:rFonts w:hint="eastAsia"/>
          <w:sz w:val="24"/>
        </w:rPr>
        <w:t>様式３号</w:t>
      </w:r>
    </w:p>
    <w:p w14:paraId="0AFA70AC" w14:textId="77777777" w:rsidR="00C410B1" w:rsidRDefault="00C410B1" w:rsidP="00C410B1">
      <w:pPr>
        <w:pStyle w:val="a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44C1276A" w14:textId="77777777" w:rsidR="00C410B1" w:rsidRDefault="00C410B1" w:rsidP="00C410B1">
      <w:pPr>
        <w:rPr>
          <w:sz w:val="24"/>
        </w:rPr>
      </w:pPr>
    </w:p>
    <w:p w14:paraId="4111D870" w14:textId="77777777" w:rsidR="00C410B1" w:rsidRDefault="00C410B1" w:rsidP="00C410B1">
      <w:pPr>
        <w:rPr>
          <w:sz w:val="24"/>
        </w:rPr>
      </w:pPr>
      <w:r>
        <w:rPr>
          <w:rFonts w:hint="eastAsia"/>
          <w:sz w:val="24"/>
        </w:rPr>
        <w:t xml:space="preserve">福井県知事　　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　　　　　様</w:t>
      </w:r>
    </w:p>
    <w:p w14:paraId="64A90CBD" w14:textId="77777777" w:rsidR="00C410B1" w:rsidRDefault="00C410B1" w:rsidP="00C410B1">
      <w:pPr>
        <w:rPr>
          <w:sz w:val="24"/>
        </w:rPr>
      </w:pPr>
    </w:p>
    <w:p w14:paraId="445A9683" w14:textId="77777777" w:rsidR="00C410B1" w:rsidRDefault="00C410B1" w:rsidP="00C410B1">
      <w:pPr>
        <w:ind w:leftChars="100" w:left="210" w:firstLineChars="1600" w:firstLine="3840"/>
        <w:rPr>
          <w:sz w:val="24"/>
        </w:rPr>
      </w:pPr>
      <w:bookmarkStart w:id="0" w:name="_Hlk223371051"/>
      <w:r>
        <w:rPr>
          <w:rFonts w:hint="eastAsia"/>
          <w:sz w:val="24"/>
        </w:rPr>
        <w:t>住　　　　所</w:t>
      </w:r>
    </w:p>
    <w:p w14:paraId="624CEFFC" w14:textId="77777777" w:rsidR="00C410B1" w:rsidRDefault="00C410B1" w:rsidP="00C410B1">
      <w:pPr>
        <w:ind w:leftChars="100" w:left="210" w:firstLineChars="1600" w:firstLine="3840"/>
        <w:rPr>
          <w:sz w:val="24"/>
        </w:rPr>
      </w:pPr>
      <w:r>
        <w:rPr>
          <w:rFonts w:hint="eastAsia"/>
          <w:sz w:val="24"/>
        </w:rPr>
        <w:t>名　　　　称</w:t>
      </w:r>
    </w:p>
    <w:p w14:paraId="3C9F92EE" w14:textId="77777777" w:rsidR="00C410B1" w:rsidRDefault="00C410B1" w:rsidP="00C410B1">
      <w:pPr>
        <w:ind w:leftChars="100" w:left="210" w:firstLineChars="1600" w:firstLine="3840"/>
        <w:rPr>
          <w:sz w:val="24"/>
        </w:rPr>
      </w:pPr>
      <w:r>
        <w:rPr>
          <w:rFonts w:hint="eastAsia"/>
          <w:sz w:val="24"/>
        </w:rPr>
        <w:t xml:space="preserve">代表者職氏名　</w:t>
      </w:r>
      <w:bookmarkEnd w:id="0"/>
      <w:r>
        <w:rPr>
          <w:rFonts w:hint="eastAsia"/>
          <w:sz w:val="24"/>
        </w:rPr>
        <w:t xml:space="preserve">　　　　　　　　　　　　　</w:t>
      </w:r>
    </w:p>
    <w:p w14:paraId="50D47C04" w14:textId="77777777" w:rsidR="00C410B1" w:rsidRDefault="00C410B1" w:rsidP="00C410B1">
      <w:pPr>
        <w:ind w:left="4620"/>
        <w:rPr>
          <w:sz w:val="24"/>
        </w:rPr>
      </w:pPr>
    </w:p>
    <w:p w14:paraId="02A69134" w14:textId="77777777" w:rsidR="00C410B1" w:rsidRDefault="00C410B1" w:rsidP="00C410B1">
      <w:pPr>
        <w:ind w:left="4620"/>
        <w:rPr>
          <w:sz w:val="24"/>
        </w:rPr>
      </w:pPr>
    </w:p>
    <w:p w14:paraId="4B1D3302" w14:textId="77777777" w:rsidR="00C410B1" w:rsidRDefault="00C410B1" w:rsidP="00C410B1">
      <w:pPr>
        <w:ind w:left="4620"/>
        <w:rPr>
          <w:sz w:val="24"/>
        </w:rPr>
      </w:pPr>
    </w:p>
    <w:p w14:paraId="3A3AB9A2" w14:textId="77777777" w:rsidR="00C410B1" w:rsidRDefault="00C410B1" w:rsidP="00C410B1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bookmarkStart w:id="1" w:name="_Hlk225686767"/>
      <w:r w:rsidRPr="00160866">
        <w:rPr>
          <w:rFonts w:hint="eastAsia"/>
          <w:sz w:val="24"/>
        </w:rPr>
        <w:t>地域療育拠点運営事業</w:t>
      </w:r>
      <w:r>
        <w:rPr>
          <w:rFonts w:hint="eastAsia"/>
          <w:sz w:val="24"/>
        </w:rPr>
        <w:t>（家族支援プログラム）補助金</w:t>
      </w:r>
      <w:bookmarkEnd w:id="1"/>
      <w:r>
        <w:rPr>
          <w:rFonts w:hint="eastAsia"/>
          <w:sz w:val="24"/>
        </w:rPr>
        <w:t>完了実績報告書</w:t>
      </w:r>
    </w:p>
    <w:p w14:paraId="79F04787" w14:textId="77777777" w:rsidR="00C410B1" w:rsidRDefault="00C410B1" w:rsidP="00C410B1">
      <w:pPr>
        <w:rPr>
          <w:sz w:val="24"/>
        </w:rPr>
      </w:pPr>
    </w:p>
    <w:p w14:paraId="11F4F16B" w14:textId="77777777" w:rsidR="00C410B1" w:rsidRDefault="00C410B1" w:rsidP="00C410B1">
      <w:pPr>
        <w:pStyle w:val="a6"/>
      </w:pPr>
    </w:p>
    <w:p w14:paraId="7CDE5495" w14:textId="77777777" w:rsidR="00C410B1" w:rsidRDefault="00C410B1" w:rsidP="00C410B1">
      <w:pPr>
        <w:pStyle w:val="a8"/>
        <w:ind w:left="480" w:hangingChars="200" w:hanging="480"/>
      </w:pPr>
      <w:r>
        <w:rPr>
          <w:rFonts w:hint="eastAsia"/>
        </w:rPr>
        <w:t xml:space="preserve">　　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福井県指令障第　　　号で補助金の交付決定を受けたみだしの事業が完了したので、福井県補助金等交付規則第１２条の規定により、関係書類を添え、下記のとおり報告します。</w:t>
      </w:r>
    </w:p>
    <w:p w14:paraId="785FD99A" w14:textId="77777777" w:rsidR="00C410B1" w:rsidRDefault="00C410B1" w:rsidP="00C410B1">
      <w:pPr>
        <w:pStyle w:val="a6"/>
      </w:pPr>
    </w:p>
    <w:p w14:paraId="102BE45B" w14:textId="77777777" w:rsidR="00C410B1" w:rsidRDefault="00C410B1" w:rsidP="00C410B1">
      <w:pPr>
        <w:rPr>
          <w:sz w:val="24"/>
        </w:rPr>
      </w:pPr>
    </w:p>
    <w:p w14:paraId="7EE430D3" w14:textId="77777777" w:rsidR="00C410B1" w:rsidRDefault="00C410B1" w:rsidP="00C410B1">
      <w:pPr>
        <w:rPr>
          <w:sz w:val="24"/>
        </w:rPr>
      </w:pPr>
    </w:p>
    <w:p w14:paraId="13321095" w14:textId="77777777" w:rsidR="00C410B1" w:rsidRDefault="00C410B1" w:rsidP="00C410B1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2B2D669" w14:textId="77777777" w:rsidR="00C410B1" w:rsidRDefault="00C410B1" w:rsidP="00C410B1">
      <w:pPr>
        <w:rPr>
          <w:sz w:val="24"/>
        </w:rPr>
      </w:pPr>
    </w:p>
    <w:p w14:paraId="21D8290D" w14:textId="77777777" w:rsidR="00C410B1" w:rsidRDefault="00C410B1" w:rsidP="00C410B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F95D5A">
        <w:rPr>
          <w:rFonts w:hint="eastAsia"/>
          <w:sz w:val="24"/>
        </w:rPr>
        <w:t xml:space="preserve">１　</w:t>
      </w:r>
      <w:r w:rsidR="00F95D5A">
        <w:rPr>
          <w:rFonts w:hint="eastAsia"/>
          <w:sz w:val="24"/>
        </w:rPr>
        <w:t>補助金の交付決定額およびその精算額</w:t>
      </w:r>
    </w:p>
    <w:p w14:paraId="7CABA652" w14:textId="77777777" w:rsidR="00F95D5A" w:rsidRDefault="00F95D5A" w:rsidP="00C410B1">
      <w:pPr>
        <w:rPr>
          <w:sz w:val="24"/>
        </w:rPr>
      </w:pPr>
      <w:r>
        <w:rPr>
          <w:rFonts w:hint="eastAsia"/>
          <w:sz w:val="24"/>
        </w:rPr>
        <w:t xml:space="preserve">　　　　交付決定額：</w:t>
      </w:r>
    </w:p>
    <w:p w14:paraId="60189D62" w14:textId="77777777" w:rsidR="00F95D5A" w:rsidRPr="00F95D5A" w:rsidRDefault="00F95D5A" w:rsidP="00C410B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精　算　額：</w:t>
      </w:r>
    </w:p>
    <w:p w14:paraId="2B5AB3B6" w14:textId="77777777" w:rsidR="00C410B1" w:rsidRPr="00F95D5A" w:rsidRDefault="00C410B1" w:rsidP="00C410B1">
      <w:pPr>
        <w:rPr>
          <w:sz w:val="24"/>
        </w:rPr>
      </w:pPr>
    </w:p>
    <w:p w14:paraId="51AD114D" w14:textId="77777777" w:rsidR="00C410B1" w:rsidRDefault="00C410B1" w:rsidP="00C410B1">
      <w:pPr>
        <w:rPr>
          <w:sz w:val="24"/>
        </w:rPr>
      </w:pPr>
      <w:r w:rsidRPr="00F95D5A">
        <w:rPr>
          <w:rFonts w:hint="eastAsia"/>
          <w:sz w:val="24"/>
        </w:rPr>
        <w:t xml:space="preserve">　２　補助事業の</w:t>
      </w:r>
      <w:r w:rsidR="00F95D5A">
        <w:rPr>
          <w:rFonts w:hint="eastAsia"/>
          <w:sz w:val="24"/>
        </w:rPr>
        <w:t>実施期間</w:t>
      </w:r>
    </w:p>
    <w:p w14:paraId="777D9C0C" w14:textId="77777777" w:rsidR="00F95D5A" w:rsidRPr="00F95D5A" w:rsidRDefault="00F95D5A" w:rsidP="00C410B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令和　年　月　日～令和　年　月　日</w:t>
      </w:r>
    </w:p>
    <w:p w14:paraId="28D879D6" w14:textId="77777777" w:rsidR="00C410B1" w:rsidRPr="00F95D5A" w:rsidRDefault="00C410B1" w:rsidP="00C410B1">
      <w:pPr>
        <w:rPr>
          <w:sz w:val="24"/>
        </w:rPr>
      </w:pPr>
    </w:p>
    <w:p w14:paraId="13C6DBCA" w14:textId="77777777" w:rsidR="00C410B1" w:rsidRDefault="00C410B1" w:rsidP="00C410B1">
      <w:pPr>
        <w:rPr>
          <w:sz w:val="24"/>
        </w:rPr>
      </w:pPr>
      <w:r w:rsidRPr="00F95D5A">
        <w:rPr>
          <w:rFonts w:hint="eastAsia"/>
          <w:sz w:val="24"/>
        </w:rPr>
        <w:t xml:space="preserve">　３　</w:t>
      </w:r>
      <w:r w:rsidR="00F95D5A">
        <w:rPr>
          <w:rFonts w:hint="eastAsia"/>
          <w:sz w:val="24"/>
        </w:rPr>
        <w:t>補助事業の成果</w:t>
      </w:r>
    </w:p>
    <w:p w14:paraId="4EEA8E14" w14:textId="77777777" w:rsidR="00F95D5A" w:rsidRPr="00F95D5A" w:rsidRDefault="00F95D5A" w:rsidP="00C410B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別添実績報告書のとおり</w:t>
      </w:r>
    </w:p>
    <w:p w14:paraId="175969DD" w14:textId="77777777" w:rsidR="00C410B1" w:rsidRPr="00F95D5A" w:rsidRDefault="00C410B1" w:rsidP="00C410B1">
      <w:pPr>
        <w:rPr>
          <w:sz w:val="24"/>
        </w:rPr>
      </w:pPr>
    </w:p>
    <w:p w14:paraId="5C3EF988" w14:textId="77777777" w:rsidR="00C410B1" w:rsidRDefault="00C410B1" w:rsidP="00C410B1">
      <w:pPr>
        <w:rPr>
          <w:sz w:val="24"/>
        </w:rPr>
      </w:pPr>
      <w:r w:rsidRPr="00F95D5A">
        <w:rPr>
          <w:rFonts w:hint="eastAsia"/>
          <w:sz w:val="24"/>
        </w:rPr>
        <w:t xml:space="preserve">　</w:t>
      </w:r>
      <w:r w:rsidR="00F95D5A">
        <w:rPr>
          <w:rFonts w:hint="eastAsia"/>
          <w:sz w:val="24"/>
        </w:rPr>
        <w:t>４</w:t>
      </w:r>
      <w:r w:rsidRPr="00F95D5A">
        <w:rPr>
          <w:rFonts w:hint="eastAsia"/>
          <w:sz w:val="24"/>
        </w:rPr>
        <w:t xml:space="preserve">　添付資料</w:t>
      </w:r>
    </w:p>
    <w:p w14:paraId="76F7C3B9" w14:textId="77777777" w:rsidR="00DC707A" w:rsidRDefault="00DC707A" w:rsidP="00C410B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・当日使用した資料等</w:t>
      </w:r>
    </w:p>
    <w:p w14:paraId="3E5EF769" w14:textId="360FEBAA" w:rsidR="00C410B1" w:rsidRDefault="00DC707A" w:rsidP="00C410B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・収支決算書</w:t>
      </w:r>
    </w:p>
    <w:sectPr w:rsidR="00C410B1" w:rsidSect="003527CF">
      <w:headerReference w:type="default" r:id="rId11"/>
      <w:pgSz w:w="11906" w:h="16838" w:code="9"/>
      <w:pgMar w:top="1418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0D8D1" w14:textId="77777777" w:rsidR="00C7793B" w:rsidRDefault="00C7793B" w:rsidP="00DD5CC0">
      <w:r>
        <w:separator/>
      </w:r>
    </w:p>
  </w:endnote>
  <w:endnote w:type="continuationSeparator" w:id="0">
    <w:p w14:paraId="313FC51B" w14:textId="77777777" w:rsidR="00C7793B" w:rsidRDefault="00C7793B" w:rsidP="00DD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B9C47" w14:textId="77777777" w:rsidR="00C7793B" w:rsidRDefault="00C7793B" w:rsidP="00DD5CC0">
      <w:r>
        <w:separator/>
      </w:r>
    </w:p>
  </w:footnote>
  <w:footnote w:type="continuationSeparator" w:id="0">
    <w:p w14:paraId="14DFD51F" w14:textId="77777777" w:rsidR="00C7793B" w:rsidRDefault="00C7793B" w:rsidP="00DD5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C09B" w14:textId="77777777" w:rsidR="006C733B" w:rsidRDefault="006C733B" w:rsidP="006C733B">
    <w:pPr>
      <w:pStyle w:val="ac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0BEA"/>
    <w:multiLevelType w:val="singleLevel"/>
    <w:tmpl w:val="669CD9A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292F2371"/>
    <w:multiLevelType w:val="singleLevel"/>
    <w:tmpl w:val="DF0A31D6"/>
    <w:lvl w:ilvl="0">
      <w:start w:val="5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" w15:restartNumberingAfterBreak="0">
    <w:nsid w:val="399951D4"/>
    <w:multiLevelType w:val="hybridMultilevel"/>
    <w:tmpl w:val="75FE0248"/>
    <w:lvl w:ilvl="0" w:tplc="56E879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EBF75A3"/>
    <w:multiLevelType w:val="singleLevel"/>
    <w:tmpl w:val="A2AAD9A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" w15:restartNumberingAfterBreak="0">
    <w:nsid w:val="57BD335D"/>
    <w:multiLevelType w:val="singleLevel"/>
    <w:tmpl w:val="4B2E866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58B5547B"/>
    <w:multiLevelType w:val="singleLevel"/>
    <w:tmpl w:val="8DF21B1E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59D2180A"/>
    <w:multiLevelType w:val="singleLevel"/>
    <w:tmpl w:val="F2F682D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7" w15:restartNumberingAfterBreak="0">
    <w:nsid w:val="7B3B5397"/>
    <w:multiLevelType w:val="singleLevel"/>
    <w:tmpl w:val="FC0888C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285501265">
    <w:abstractNumId w:val="1"/>
  </w:num>
  <w:num w:numId="2" w16cid:durableId="543835458">
    <w:abstractNumId w:val="7"/>
  </w:num>
  <w:num w:numId="3" w16cid:durableId="665860472">
    <w:abstractNumId w:val="5"/>
  </w:num>
  <w:num w:numId="4" w16cid:durableId="2078437677">
    <w:abstractNumId w:val="0"/>
  </w:num>
  <w:num w:numId="5" w16cid:durableId="623464186">
    <w:abstractNumId w:val="3"/>
  </w:num>
  <w:num w:numId="6" w16cid:durableId="203518914">
    <w:abstractNumId w:val="4"/>
  </w:num>
  <w:num w:numId="7" w16cid:durableId="976836661">
    <w:abstractNumId w:val="6"/>
  </w:num>
  <w:num w:numId="8" w16cid:durableId="760835530">
    <w:abstractNumId w:val="2"/>
  </w:num>
  <w:num w:numId="9" w16cid:durableId="927232825">
    <w:abstractNumId w:val="0"/>
    <w:lvlOverride w:ilvl="0">
      <w:startOverride w:val="1"/>
    </w:lvlOverride>
  </w:num>
  <w:num w:numId="10" w16cid:durableId="454099375">
    <w:abstractNumId w:val="3"/>
    <w:lvlOverride w:ilvl="0">
      <w:startOverride w:val="1"/>
    </w:lvlOverride>
  </w:num>
  <w:num w:numId="11" w16cid:durableId="1185484585">
    <w:abstractNumId w:val="4"/>
    <w:lvlOverride w:ilvl="0">
      <w:startOverride w:val="1"/>
    </w:lvlOverride>
  </w:num>
  <w:num w:numId="12" w16cid:durableId="1158036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9203836">
    <w:abstractNumId w:val="6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3D"/>
    <w:rsid w:val="000013F4"/>
    <w:rsid w:val="0001333D"/>
    <w:rsid w:val="000220DB"/>
    <w:rsid w:val="00080208"/>
    <w:rsid w:val="00082AA8"/>
    <w:rsid w:val="0009708D"/>
    <w:rsid w:val="00126045"/>
    <w:rsid w:val="00147A04"/>
    <w:rsid w:val="00154BCB"/>
    <w:rsid w:val="00154E9B"/>
    <w:rsid w:val="00160866"/>
    <w:rsid w:val="00161BA9"/>
    <w:rsid w:val="00164C14"/>
    <w:rsid w:val="00167667"/>
    <w:rsid w:val="001A05B1"/>
    <w:rsid w:val="001A259D"/>
    <w:rsid w:val="00222EC4"/>
    <w:rsid w:val="00250EBD"/>
    <w:rsid w:val="00260AF0"/>
    <w:rsid w:val="0027102E"/>
    <w:rsid w:val="00274FC1"/>
    <w:rsid w:val="00277F46"/>
    <w:rsid w:val="002B4DCD"/>
    <w:rsid w:val="002C1CAC"/>
    <w:rsid w:val="002D1279"/>
    <w:rsid w:val="002D2B31"/>
    <w:rsid w:val="002E04D5"/>
    <w:rsid w:val="002E6454"/>
    <w:rsid w:val="002E6FD5"/>
    <w:rsid w:val="00327A29"/>
    <w:rsid w:val="003527CF"/>
    <w:rsid w:val="00365E04"/>
    <w:rsid w:val="003725C4"/>
    <w:rsid w:val="00374A2B"/>
    <w:rsid w:val="00377677"/>
    <w:rsid w:val="00384A1A"/>
    <w:rsid w:val="003A5400"/>
    <w:rsid w:val="003B1E2F"/>
    <w:rsid w:val="003C6B57"/>
    <w:rsid w:val="003D4396"/>
    <w:rsid w:val="003F14E8"/>
    <w:rsid w:val="00431038"/>
    <w:rsid w:val="00433EEB"/>
    <w:rsid w:val="00447E32"/>
    <w:rsid w:val="00450810"/>
    <w:rsid w:val="004617DA"/>
    <w:rsid w:val="004636B8"/>
    <w:rsid w:val="00477081"/>
    <w:rsid w:val="00481FCB"/>
    <w:rsid w:val="00490297"/>
    <w:rsid w:val="004905D2"/>
    <w:rsid w:val="004A6846"/>
    <w:rsid w:val="004B525A"/>
    <w:rsid w:val="005072CF"/>
    <w:rsid w:val="00507624"/>
    <w:rsid w:val="00536A7F"/>
    <w:rsid w:val="005448A0"/>
    <w:rsid w:val="00555200"/>
    <w:rsid w:val="00561C52"/>
    <w:rsid w:val="005E0421"/>
    <w:rsid w:val="005E267D"/>
    <w:rsid w:val="005E347E"/>
    <w:rsid w:val="005F2BDA"/>
    <w:rsid w:val="006351A3"/>
    <w:rsid w:val="00654470"/>
    <w:rsid w:val="0066103D"/>
    <w:rsid w:val="00676AC9"/>
    <w:rsid w:val="006848C0"/>
    <w:rsid w:val="0068753D"/>
    <w:rsid w:val="006C733B"/>
    <w:rsid w:val="006D1055"/>
    <w:rsid w:val="006D1E2E"/>
    <w:rsid w:val="006E7AFB"/>
    <w:rsid w:val="00784D71"/>
    <w:rsid w:val="007A44F1"/>
    <w:rsid w:val="007B31FC"/>
    <w:rsid w:val="007E6033"/>
    <w:rsid w:val="007E712B"/>
    <w:rsid w:val="007F1255"/>
    <w:rsid w:val="007F2747"/>
    <w:rsid w:val="0080235B"/>
    <w:rsid w:val="008026F3"/>
    <w:rsid w:val="0081476A"/>
    <w:rsid w:val="00815EF7"/>
    <w:rsid w:val="00822B35"/>
    <w:rsid w:val="0082386E"/>
    <w:rsid w:val="00834575"/>
    <w:rsid w:val="00835AFB"/>
    <w:rsid w:val="00863FEF"/>
    <w:rsid w:val="00896D12"/>
    <w:rsid w:val="008A2D38"/>
    <w:rsid w:val="008A6C81"/>
    <w:rsid w:val="008A7B63"/>
    <w:rsid w:val="008B073D"/>
    <w:rsid w:val="008B25ED"/>
    <w:rsid w:val="008B6158"/>
    <w:rsid w:val="008E7A10"/>
    <w:rsid w:val="008F2C88"/>
    <w:rsid w:val="008F6CC7"/>
    <w:rsid w:val="008F78D9"/>
    <w:rsid w:val="00903177"/>
    <w:rsid w:val="00944E2A"/>
    <w:rsid w:val="00946434"/>
    <w:rsid w:val="009509BB"/>
    <w:rsid w:val="0095796E"/>
    <w:rsid w:val="00963E64"/>
    <w:rsid w:val="00970FBE"/>
    <w:rsid w:val="00982339"/>
    <w:rsid w:val="0098426E"/>
    <w:rsid w:val="00984DFF"/>
    <w:rsid w:val="00993A49"/>
    <w:rsid w:val="009A6291"/>
    <w:rsid w:val="009B11FB"/>
    <w:rsid w:val="009D0BB4"/>
    <w:rsid w:val="009E30EF"/>
    <w:rsid w:val="009E3597"/>
    <w:rsid w:val="009F00EC"/>
    <w:rsid w:val="009F2B80"/>
    <w:rsid w:val="009F5E24"/>
    <w:rsid w:val="00A12466"/>
    <w:rsid w:val="00A430DC"/>
    <w:rsid w:val="00A56AC1"/>
    <w:rsid w:val="00A629C6"/>
    <w:rsid w:val="00A847A6"/>
    <w:rsid w:val="00A94BFE"/>
    <w:rsid w:val="00AB031D"/>
    <w:rsid w:val="00AB41CA"/>
    <w:rsid w:val="00AD4A7C"/>
    <w:rsid w:val="00AD70E8"/>
    <w:rsid w:val="00AF118B"/>
    <w:rsid w:val="00AF53C5"/>
    <w:rsid w:val="00B06562"/>
    <w:rsid w:val="00B36D4C"/>
    <w:rsid w:val="00B52AA0"/>
    <w:rsid w:val="00B64E93"/>
    <w:rsid w:val="00B66074"/>
    <w:rsid w:val="00B84EAF"/>
    <w:rsid w:val="00B86C49"/>
    <w:rsid w:val="00B8797F"/>
    <w:rsid w:val="00B95C16"/>
    <w:rsid w:val="00BB4483"/>
    <w:rsid w:val="00BB6B16"/>
    <w:rsid w:val="00BC1665"/>
    <w:rsid w:val="00BE3F96"/>
    <w:rsid w:val="00BF1C8A"/>
    <w:rsid w:val="00BF3318"/>
    <w:rsid w:val="00C0076A"/>
    <w:rsid w:val="00C21004"/>
    <w:rsid w:val="00C27AF2"/>
    <w:rsid w:val="00C410B1"/>
    <w:rsid w:val="00C50965"/>
    <w:rsid w:val="00C53377"/>
    <w:rsid w:val="00C7793B"/>
    <w:rsid w:val="00CC27B9"/>
    <w:rsid w:val="00CE50C8"/>
    <w:rsid w:val="00D250BB"/>
    <w:rsid w:val="00D37A48"/>
    <w:rsid w:val="00D76A12"/>
    <w:rsid w:val="00D91B51"/>
    <w:rsid w:val="00DA1673"/>
    <w:rsid w:val="00DC707A"/>
    <w:rsid w:val="00DD0A46"/>
    <w:rsid w:val="00DD5CC0"/>
    <w:rsid w:val="00DE2A3E"/>
    <w:rsid w:val="00DF572E"/>
    <w:rsid w:val="00DF6E51"/>
    <w:rsid w:val="00E13F88"/>
    <w:rsid w:val="00E226E8"/>
    <w:rsid w:val="00E60925"/>
    <w:rsid w:val="00E6369B"/>
    <w:rsid w:val="00E74CB9"/>
    <w:rsid w:val="00E77FB3"/>
    <w:rsid w:val="00E85B29"/>
    <w:rsid w:val="00EA0259"/>
    <w:rsid w:val="00EA3E01"/>
    <w:rsid w:val="00EB2BED"/>
    <w:rsid w:val="00ED7132"/>
    <w:rsid w:val="00EF505F"/>
    <w:rsid w:val="00EF7406"/>
    <w:rsid w:val="00EF7D78"/>
    <w:rsid w:val="00F049F3"/>
    <w:rsid w:val="00F1480A"/>
    <w:rsid w:val="00F17E3D"/>
    <w:rsid w:val="00F20674"/>
    <w:rsid w:val="00F33434"/>
    <w:rsid w:val="00F37F60"/>
    <w:rsid w:val="00F4795A"/>
    <w:rsid w:val="00F51370"/>
    <w:rsid w:val="00F52845"/>
    <w:rsid w:val="00F56A37"/>
    <w:rsid w:val="00F77E37"/>
    <w:rsid w:val="00F94BBD"/>
    <w:rsid w:val="00F95D5A"/>
    <w:rsid w:val="00F96C62"/>
    <w:rsid w:val="00FD2C16"/>
    <w:rsid w:val="00F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3A2B1045"/>
  <w15:chartTrackingRefBased/>
  <w15:docId w15:val="{F2694659-29B3-4833-BB1E-D8EAD355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D5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Salutation"/>
    <w:basedOn w:val="a"/>
    <w:next w:val="a"/>
  </w:style>
  <w:style w:type="paragraph" w:styleId="a6">
    <w:name w:val="Date"/>
    <w:basedOn w:val="a"/>
    <w:next w:val="a"/>
    <w:link w:val="a7"/>
  </w:style>
  <w:style w:type="paragraph" w:styleId="a8">
    <w:name w:val="Body Text"/>
    <w:basedOn w:val="a"/>
    <w:link w:val="a9"/>
    <w:rPr>
      <w:sz w:val="24"/>
    </w:rPr>
  </w:style>
  <w:style w:type="paragraph" w:styleId="aa">
    <w:name w:val="Body Text Indent"/>
    <w:basedOn w:val="a"/>
    <w:pPr>
      <w:ind w:left="210" w:hanging="210"/>
    </w:pPr>
  </w:style>
  <w:style w:type="paragraph" w:styleId="2">
    <w:name w:val="Body Text Indent 2"/>
    <w:basedOn w:val="a"/>
    <w:pPr>
      <w:ind w:left="210" w:firstLine="210"/>
    </w:pPr>
  </w:style>
  <w:style w:type="character" w:styleId="ab">
    <w:name w:val="Hyperlink"/>
    <w:rPr>
      <w:color w:val="0000FF"/>
      <w:u w:val="single"/>
    </w:rPr>
  </w:style>
  <w:style w:type="paragraph" w:styleId="ac">
    <w:name w:val="header"/>
    <w:basedOn w:val="a"/>
    <w:link w:val="ad"/>
    <w:rsid w:val="00DD5C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DD5CC0"/>
    <w:rPr>
      <w:kern w:val="2"/>
      <w:sz w:val="21"/>
    </w:rPr>
  </w:style>
  <w:style w:type="paragraph" w:styleId="ae">
    <w:name w:val="footer"/>
    <w:basedOn w:val="a"/>
    <w:link w:val="af"/>
    <w:rsid w:val="00DD5C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DD5CC0"/>
    <w:rPr>
      <w:kern w:val="2"/>
      <w:sz w:val="21"/>
    </w:rPr>
  </w:style>
  <w:style w:type="character" w:customStyle="1" w:styleId="a9">
    <w:name w:val="本文 (文字)"/>
    <w:link w:val="a8"/>
    <w:rsid w:val="00A56AC1"/>
    <w:rPr>
      <w:kern w:val="2"/>
      <w:sz w:val="24"/>
    </w:rPr>
  </w:style>
  <w:style w:type="character" w:customStyle="1" w:styleId="a7">
    <w:name w:val="日付 (文字)"/>
    <w:link w:val="a6"/>
    <w:rsid w:val="00A56AC1"/>
    <w:rPr>
      <w:kern w:val="2"/>
      <w:sz w:val="21"/>
    </w:rPr>
  </w:style>
  <w:style w:type="paragraph" w:styleId="af0">
    <w:name w:val="Balloon Text"/>
    <w:basedOn w:val="a"/>
    <w:link w:val="af1"/>
    <w:rsid w:val="008F78D9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rsid w:val="008F78D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f2">
    <w:name w:val="Table Grid"/>
    <w:basedOn w:val="a1"/>
    <w:uiPriority w:val="59"/>
    <w:rsid w:val="00784D71"/>
    <w:rPr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8f225352b3da14c5a69173b39eb96397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6351cda8ad2d58d254e136e7db5daedc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8E7C70EA-0641-4BB7-B433-66132105C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765C3F-63B2-45C9-B614-F6ADD1A62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69D450-9B8A-469F-AD17-7746636717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126EC5-0EEE-46A3-9EA0-E4C12468AB7D}">
  <ds:schemaRefs>
    <ds:schemaRef ds:uri="http://schemas.microsoft.com/office/2006/documentManagement/types"/>
    <ds:schemaRef ds:uri="ebc35bfd-7794-4c8c-b846-d4ae8f13a481"/>
    <ds:schemaRef ds:uri="http://purl.org/dc/elements/1.1/"/>
    <ds:schemaRef ds:uri="caaac1a8-278e-4f0b-b907-c321bbf0f875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</TotalTime>
  <Pages>1</Pages>
  <Words>226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福井県知的障害者グループホーム支援事業実施要綱</vt:lpstr>
      <vt:lpstr>福井県知的障害者グループホーム支援事業実施要綱</vt:lpstr>
    </vt:vector>
  </TitlesOfParts>
  <Company>福井県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福井県知的障害者グループホーム支援事業実施要綱</dc:title>
  <dc:subject/>
  <dc:creator>mcs</dc:creator>
  <cp:keywords/>
  <cp:lastModifiedBy>須谷 元</cp:lastModifiedBy>
  <cp:revision>3</cp:revision>
  <cp:lastPrinted>2026-03-29T05:32:00Z</cp:lastPrinted>
  <dcterms:created xsi:type="dcterms:W3CDTF">2026-05-19T12:26:00Z</dcterms:created>
  <dcterms:modified xsi:type="dcterms:W3CDTF">2026-05-19T12:26:00Z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