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A11E" w14:textId="77777777" w:rsidR="00A56AC1" w:rsidRDefault="00A56AC1" w:rsidP="00C410B1">
      <w:pPr>
        <w:rPr>
          <w:sz w:val="24"/>
        </w:rPr>
      </w:pPr>
      <w:r>
        <w:rPr>
          <w:rFonts w:hint="eastAsia"/>
          <w:sz w:val="24"/>
        </w:rPr>
        <w:t>様式</w:t>
      </w:r>
      <w:r w:rsidR="00F95D5A">
        <w:rPr>
          <w:rFonts w:hint="eastAsia"/>
          <w:sz w:val="24"/>
        </w:rPr>
        <w:t>４</w:t>
      </w:r>
      <w:r>
        <w:rPr>
          <w:rFonts w:hint="eastAsia"/>
          <w:sz w:val="24"/>
        </w:rPr>
        <w:t>号</w:t>
      </w:r>
    </w:p>
    <w:p w14:paraId="1D20C03C" w14:textId="77777777" w:rsidR="00A56AC1" w:rsidRDefault="00A56AC1" w:rsidP="00A56AC1">
      <w:pPr>
        <w:pStyle w:val="a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0C7B8A74" w14:textId="77777777" w:rsidR="00A56AC1" w:rsidRDefault="00A56AC1" w:rsidP="00A56AC1">
      <w:pPr>
        <w:rPr>
          <w:sz w:val="24"/>
          <w:szCs w:val="24"/>
        </w:rPr>
      </w:pPr>
    </w:p>
    <w:p w14:paraId="7A7B30A5" w14:textId="77777777" w:rsidR="00A56AC1" w:rsidRDefault="00A56AC1" w:rsidP="00A56AC1">
      <w:pPr>
        <w:rPr>
          <w:sz w:val="24"/>
        </w:rPr>
      </w:pPr>
      <w:r>
        <w:rPr>
          <w:rFonts w:hint="eastAsia"/>
          <w:sz w:val="24"/>
        </w:rPr>
        <w:t xml:space="preserve">福井県知事　　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様</w:t>
      </w:r>
    </w:p>
    <w:p w14:paraId="63062619" w14:textId="77777777" w:rsidR="00A56AC1" w:rsidRDefault="00A56AC1" w:rsidP="00A56AC1">
      <w:pPr>
        <w:rPr>
          <w:sz w:val="24"/>
        </w:rPr>
      </w:pPr>
    </w:p>
    <w:p w14:paraId="7DF0662B" w14:textId="77777777" w:rsidR="00A56AC1" w:rsidRDefault="00A56AC1" w:rsidP="00A56AC1">
      <w:pPr>
        <w:ind w:left="3360" w:hanging="315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0A8C7EB4" w14:textId="77777777" w:rsidR="00F95D5A" w:rsidRDefault="00F95D5A" w:rsidP="00F95D5A">
      <w:pPr>
        <w:ind w:leftChars="100" w:left="210" w:firstLineChars="1600" w:firstLine="3840"/>
        <w:rPr>
          <w:sz w:val="24"/>
        </w:rPr>
      </w:pPr>
      <w:r>
        <w:rPr>
          <w:rFonts w:hint="eastAsia"/>
          <w:sz w:val="24"/>
        </w:rPr>
        <w:t>住　　　　所</w:t>
      </w:r>
    </w:p>
    <w:p w14:paraId="4AE57544" w14:textId="77777777" w:rsidR="00F95D5A" w:rsidRDefault="00F95D5A" w:rsidP="00F95D5A">
      <w:pPr>
        <w:ind w:leftChars="100" w:left="210" w:firstLineChars="1600" w:firstLine="3840"/>
        <w:rPr>
          <w:sz w:val="24"/>
        </w:rPr>
      </w:pPr>
      <w:r>
        <w:rPr>
          <w:rFonts w:hint="eastAsia"/>
          <w:sz w:val="24"/>
        </w:rPr>
        <w:t>名　　　　称</w:t>
      </w:r>
    </w:p>
    <w:p w14:paraId="5FD07C2E" w14:textId="77777777" w:rsidR="00A56AC1" w:rsidRDefault="00F95D5A" w:rsidP="00F95D5A">
      <w:pPr>
        <w:ind w:leftChars="100" w:left="210" w:firstLineChars="1600" w:firstLine="3840"/>
        <w:rPr>
          <w:sz w:val="24"/>
        </w:rPr>
      </w:pPr>
      <w:r>
        <w:rPr>
          <w:rFonts w:hint="eastAsia"/>
          <w:sz w:val="24"/>
        </w:rPr>
        <w:t xml:space="preserve">代表者職氏名　</w:t>
      </w:r>
      <w:r w:rsidR="00A56AC1">
        <w:rPr>
          <w:rFonts w:hint="eastAsia"/>
          <w:sz w:val="24"/>
        </w:rPr>
        <w:t xml:space="preserve">　　　　　　　　</w:t>
      </w:r>
    </w:p>
    <w:p w14:paraId="5C38DFAE" w14:textId="77777777" w:rsidR="00A56AC1" w:rsidRDefault="00A56AC1" w:rsidP="00A56AC1">
      <w:pPr>
        <w:ind w:left="4620"/>
        <w:rPr>
          <w:sz w:val="24"/>
        </w:rPr>
      </w:pPr>
    </w:p>
    <w:p w14:paraId="0CE9F06E" w14:textId="77777777" w:rsidR="00A56AC1" w:rsidRDefault="00A56AC1" w:rsidP="00A56AC1">
      <w:pPr>
        <w:ind w:left="4620"/>
        <w:rPr>
          <w:sz w:val="24"/>
        </w:rPr>
      </w:pPr>
    </w:p>
    <w:p w14:paraId="05B953C0" w14:textId="77777777" w:rsidR="00A56AC1" w:rsidRPr="00F95D5A" w:rsidRDefault="00A56AC1" w:rsidP="00A56AC1">
      <w:pPr>
        <w:ind w:left="4620"/>
        <w:rPr>
          <w:sz w:val="24"/>
        </w:rPr>
      </w:pPr>
    </w:p>
    <w:p w14:paraId="31CEB189" w14:textId="77777777" w:rsidR="00A56AC1" w:rsidRDefault="00A56AC1" w:rsidP="00A56AC1">
      <w:pPr>
        <w:jc w:val="center"/>
        <w:rPr>
          <w:sz w:val="24"/>
        </w:rPr>
      </w:pPr>
      <w:r>
        <w:rPr>
          <w:rFonts w:hint="eastAsia"/>
          <w:sz w:val="24"/>
        </w:rPr>
        <w:t xml:space="preserve">　　年度</w:t>
      </w:r>
      <w:r w:rsidR="00160866" w:rsidRPr="00160866">
        <w:rPr>
          <w:rFonts w:hint="eastAsia"/>
          <w:sz w:val="24"/>
        </w:rPr>
        <w:t>地域療育拠点運営事業</w:t>
      </w:r>
      <w:r w:rsidR="00F95D5A">
        <w:rPr>
          <w:rFonts w:hint="eastAsia"/>
          <w:sz w:val="24"/>
        </w:rPr>
        <w:t>（家族支援プログラム）補助金</w:t>
      </w:r>
      <w:r>
        <w:rPr>
          <w:rFonts w:hint="eastAsia"/>
          <w:sz w:val="24"/>
        </w:rPr>
        <w:t>請求書</w:t>
      </w:r>
    </w:p>
    <w:p w14:paraId="617DA4DE" w14:textId="77777777" w:rsidR="00A56AC1" w:rsidRPr="00160866" w:rsidRDefault="00A56AC1" w:rsidP="00A56AC1">
      <w:pPr>
        <w:rPr>
          <w:sz w:val="24"/>
        </w:rPr>
      </w:pPr>
    </w:p>
    <w:p w14:paraId="2C2AB928" w14:textId="77777777" w:rsidR="00A56AC1" w:rsidRDefault="00A56AC1" w:rsidP="00A56AC1">
      <w:pPr>
        <w:pStyle w:val="a6"/>
      </w:pPr>
    </w:p>
    <w:p w14:paraId="7E0E0B92" w14:textId="77777777" w:rsidR="00A56AC1" w:rsidRDefault="00F95D5A" w:rsidP="00F95D5A">
      <w:pPr>
        <w:pStyle w:val="a8"/>
        <w:jc w:val="center"/>
      </w:pPr>
      <w:r>
        <w:rPr>
          <w:rFonts w:hint="eastAsia"/>
        </w:rPr>
        <w:t xml:space="preserve">　令和　年　月　日付け福井県指令障第　　　号で額の確定のあったみだしの補助金　　　　　　　　円を交付されるよう、福井県補助金等交付規則第１５条の規定により請求します。</w:t>
      </w:r>
    </w:p>
    <w:p w14:paraId="7BDECA49" w14:textId="77777777" w:rsidR="00A56AC1" w:rsidRPr="00F95D5A" w:rsidRDefault="00A56AC1" w:rsidP="00A56AC1">
      <w:pPr>
        <w:pStyle w:val="a6"/>
      </w:pPr>
    </w:p>
    <w:p w14:paraId="2D03423D" w14:textId="77777777" w:rsidR="00A56AC1" w:rsidRDefault="00A56AC1" w:rsidP="00A56AC1">
      <w:pPr>
        <w:rPr>
          <w:sz w:val="24"/>
        </w:rPr>
      </w:pPr>
    </w:p>
    <w:p w14:paraId="7110F167" w14:textId="77777777" w:rsidR="00A56AC1" w:rsidRDefault="00A56AC1" w:rsidP="00A56AC1">
      <w:pPr>
        <w:rPr>
          <w:sz w:val="24"/>
        </w:rPr>
      </w:pPr>
    </w:p>
    <w:p w14:paraId="3209F50E" w14:textId="77777777" w:rsidR="00A56AC1" w:rsidRDefault="00A56AC1" w:rsidP="00A56AC1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30ADEA5" w14:textId="77777777" w:rsidR="00A56AC1" w:rsidRDefault="00A56AC1" w:rsidP="00A56AC1">
      <w:pPr>
        <w:pStyle w:val="a6"/>
      </w:pPr>
    </w:p>
    <w:p w14:paraId="130C4180" w14:textId="77777777" w:rsidR="00A56AC1" w:rsidRDefault="00A56AC1" w:rsidP="00A56AC1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58399202" w14:textId="77777777" w:rsidR="00A56AC1" w:rsidRDefault="00A56AC1" w:rsidP="00A56AC1">
      <w:pPr>
        <w:rPr>
          <w:sz w:val="24"/>
        </w:rPr>
      </w:pPr>
      <w:r>
        <w:rPr>
          <w:rFonts w:hint="eastAsia"/>
          <w:sz w:val="24"/>
        </w:rPr>
        <w:t xml:space="preserve">　　　　　　　　　　　金　　　　　　　　　　　　　円</w:t>
      </w:r>
    </w:p>
    <w:p w14:paraId="33A32DA5" w14:textId="77777777" w:rsidR="00A56AC1" w:rsidRDefault="00A56AC1" w:rsidP="00A56AC1">
      <w:pPr>
        <w:rPr>
          <w:sz w:val="24"/>
        </w:rPr>
      </w:pPr>
    </w:p>
    <w:p w14:paraId="161AE165" w14:textId="77777777" w:rsidR="00A56AC1" w:rsidRDefault="00A56AC1" w:rsidP="00A56AC1">
      <w:pPr>
        <w:rPr>
          <w:sz w:val="24"/>
        </w:rPr>
      </w:pPr>
    </w:p>
    <w:tbl>
      <w:tblPr>
        <w:tblW w:w="0" w:type="auto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571"/>
        <w:gridCol w:w="2977"/>
      </w:tblGrid>
      <w:tr w:rsidR="00784D71" w:rsidRPr="00BF3318" w14:paraId="4F1435E4" w14:textId="77777777" w:rsidTr="00BF3318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99FD" w14:textId="77777777" w:rsidR="00784D71" w:rsidRPr="00BF3318" w:rsidRDefault="00784D71">
            <w:pPr>
              <w:rPr>
                <w:sz w:val="24"/>
                <w:szCs w:val="21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3E87" w14:textId="77777777" w:rsidR="00784D71" w:rsidRPr="00BF3318" w:rsidRDefault="00784D71" w:rsidP="00BF3318">
            <w:pPr>
              <w:jc w:val="center"/>
              <w:rPr>
                <w:sz w:val="24"/>
                <w:szCs w:val="21"/>
              </w:rPr>
            </w:pPr>
            <w:r w:rsidRPr="00BF3318">
              <w:rPr>
                <w:rFonts w:hint="eastAsia"/>
                <w:sz w:val="24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7CAF" w14:textId="77777777" w:rsidR="00784D71" w:rsidRPr="00BF3318" w:rsidRDefault="00784D71" w:rsidP="00BF3318">
            <w:pPr>
              <w:jc w:val="center"/>
              <w:rPr>
                <w:sz w:val="24"/>
                <w:szCs w:val="21"/>
              </w:rPr>
            </w:pPr>
            <w:r w:rsidRPr="00BF3318">
              <w:rPr>
                <w:rFonts w:hint="eastAsia"/>
                <w:sz w:val="24"/>
                <w:szCs w:val="21"/>
              </w:rPr>
              <w:t>連絡先</w:t>
            </w:r>
          </w:p>
        </w:tc>
      </w:tr>
      <w:tr w:rsidR="00784D71" w:rsidRPr="00BF3318" w14:paraId="1F21FCF0" w14:textId="77777777" w:rsidTr="00BF3318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5062" w14:textId="77777777" w:rsidR="00784D71" w:rsidRPr="00BF3318" w:rsidRDefault="00784D71">
            <w:pPr>
              <w:rPr>
                <w:sz w:val="24"/>
                <w:szCs w:val="21"/>
              </w:rPr>
            </w:pPr>
            <w:r w:rsidRPr="00BF3318">
              <w:rPr>
                <w:rFonts w:hint="eastAsia"/>
                <w:sz w:val="24"/>
                <w:szCs w:val="21"/>
              </w:rPr>
              <w:t>発行責任者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904E" w14:textId="77777777" w:rsidR="00784D71" w:rsidRPr="00BF3318" w:rsidRDefault="00784D71">
            <w:pPr>
              <w:rPr>
                <w:sz w:val="24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A580" w14:textId="77777777" w:rsidR="00784D71" w:rsidRPr="00BF3318" w:rsidRDefault="00784D71">
            <w:pPr>
              <w:rPr>
                <w:sz w:val="24"/>
                <w:szCs w:val="21"/>
              </w:rPr>
            </w:pPr>
          </w:p>
        </w:tc>
      </w:tr>
      <w:tr w:rsidR="00784D71" w:rsidRPr="00BF3318" w14:paraId="72EE214E" w14:textId="77777777" w:rsidTr="00BF3318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4A11" w14:textId="77777777" w:rsidR="00784D71" w:rsidRPr="00BF3318" w:rsidRDefault="00784D71">
            <w:pPr>
              <w:rPr>
                <w:sz w:val="24"/>
                <w:szCs w:val="21"/>
              </w:rPr>
            </w:pPr>
            <w:r w:rsidRPr="00BF3318">
              <w:rPr>
                <w:rFonts w:hint="eastAsia"/>
                <w:sz w:val="24"/>
                <w:szCs w:val="21"/>
              </w:rPr>
              <w:t>担当者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67EF" w14:textId="77777777" w:rsidR="00784D71" w:rsidRPr="00BF3318" w:rsidRDefault="00784D71">
            <w:pPr>
              <w:rPr>
                <w:sz w:val="24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1C1C" w14:textId="77777777" w:rsidR="00784D71" w:rsidRPr="00BF3318" w:rsidRDefault="00784D71">
            <w:pPr>
              <w:rPr>
                <w:sz w:val="24"/>
                <w:szCs w:val="21"/>
              </w:rPr>
            </w:pPr>
          </w:p>
        </w:tc>
      </w:tr>
    </w:tbl>
    <w:p w14:paraId="3480A3F3" w14:textId="77777777" w:rsidR="00A56AC1" w:rsidRDefault="00A56AC1" w:rsidP="00A56AC1">
      <w:pPr>
        <w:rPr>
          <w:sz w:val="24"/>
        </w:rPr>
      </w:pPr>
    </w:p>
    <w:p w14:paraId="461E696F" w14:textId="77777777" w:rsidR="00A56AC1" w:rsidRDefault="00A56AC1" w:rsidP="00A56AC1">
      <w:pPr>
        <w:rPr>
          <w:rFonts w:hint="eastAsia"/>
          <w:sz w:val="24"/>
        </w:rPr>
      </w:pPr>
    </w:p>
    <w:p w14:paraId="17BF9E18" w14:textId="77777777" w:rsidR="00A56AC1" w:rsidRDefault="00A56AC1" w:rsidP="00A56AC1">
      <w:pPr>
        <w:rPr>
          <w:sz w:val="24"/>
        </w:rPr>
      </w:pPr>
      <w:r>
        <w:rPr>
          <w:rFonts w:hint="eastAsia"/>
          <w:sz w:val="24"/>
        </w:rPr>
        <w:t>＜振込口座＞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2"/>
        <w:gridCol w:w="992"/>
        <w:gridCol w:w="2551"/>
        <w:gridCol w:w="1701"/>
        <w:gridCol w:w="2977"/>
      </w:tblGrid>
      <w:tr w:rsidR="00A56AC1" w14:paraId="381C49DC" w14:textId="77777777" w:rsidTr="00A56AC1">
        <w:trPr>
          <w:trHeight w:val="641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BF3C" w14:textId="77777777" w:rsidR="00A56AC1" w:rsidRDefault="00A56AC1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2355" w14:textId="77777777" w:rsidR="00A56AC1" w:rsidRDefault="00A56AC1">
            <w:pPr>
              <w:jc w:val="right"/>
            </w:pPr>
            <w:r>
              <w:rPr>
                <w:rFonts w:hint="eastAsia"/>
              </w:rPr>
              <w:t xml:space="preserve">　　銀行　　　　　　　　　支店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39591B" w14:textId="77777777" w:rsidR="00A56AC1" w:rsidRDefault="00A56AC1"/>
        </w:tc>
      </w:tr>
      <w:tr w:rsidR="00A56AC1" w14:paraId="18C8566A" w14:textId="77777777" w:rsidTr="00A56AC1">
        <w:trPr>
          <w:trHeight w:val="718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49BA" w14:textId="77777777" w:rsidR="00A56AC1" w:rsidRDefault="00A56AC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1F04" w14:textId="77777777" w:rsidR="00A56AC1" w:rsidRDefault="00A56AC1">
            <w:pPr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AA01" w14:textId="77777777" w:rsidR="00A56AC1" w:rsidRDefault="00A56AC1">
            <w:pPr>
              <w:jc w:val="left"/>
            </w:pPr>
            <w:r>
              <w:rPr>
                <w:rFonts w:hint="eastAsia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C221" w14:textId="77777777" w:rsidR="00A56AC1" w:rsidRDefault="00A56AC1">
            <w:pPr>
              <w:jc w:val="center"/>
            </w:pPr>
            <w:r>
              <w:rPr>
                <w:rFonts w:hint="eastAsia"/>
              </w:rPr>
              <w:t>口座名義人</w:t>
            </w:r>
          </w:p>
          <w:p w14:paraId="767B36B0" w14:textId="77777777" w:rsidR="00A56AC1" w:rsidRDefault="00A56A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（カタカナ）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01CF" w14:textId="77777777" w:rsidR="00A56AC1" w:rsidRDefault="00A56AC1"/>
        </w:tc>
      </w:tr>
    </w:tbl>
    <w:p w14:paraId="58A7EFDB" w14:textId="77777777" w:rsidR="00BB4483" w:rsidRDefault="00BB4483" w:rsidP="00A56AC1"/>
    <w:sectPr w:rsidR="00BB4483" w:rsidSect="003527CF">
      <w:headerReference w:type="default" r:id="rId11"/>
      <w:pgSz w:w="11906" w:h="16838" w:code="9"/>
      <w:pgMar w:top="1418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9896" w14:textId="77777777" w:rsidR="00C7793B" w:rsidRDefault="00C7793B" w:rsidP="00DD5CC0">
      <w:r>
        <w:separator/>
      </w:r>
    </w:p>
  </w:endnote>
  <w:endnote w:type="continuationSeparator" w:id="0">
    <w:p w14:paraId="037E2628" w14:textId="77777777" w:rsidR="00C7793B" w:rsidRDefault="00C7793B" w:rsidP="00DD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EA19" w14:textId="77777777" w:rsidR="00C7793B" w:rsidRDefault="00C7793B" w:rsidP="00DD5CC0">
      <w:r>
        <w:separator/>
      </w:r>
    </w:p>
  </w:footnote>
  <w:footnote w:type="continuationSeparator" w:id="0">
    <w:p w14:paraId="1FE7034B" w14:textId="77777777" w:rsidR="00C7793B" w:rsidRDefault="00C7793B" w:rsidP="00DD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0827" w14:textId="77777777" w:rsidR="006C733B" w:rsidRDefault="006C733B" w:rsidP="006C733B">
    <w:pPr>
      <w:pStyle w:val="ac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BEA"/>
    <w:multiLevelType w:val="singleLevel"/>
    <w:tmpl w:val="669CD9A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292F2371"/>
    <w:multiLevelType w:val="singleLevel"/>
    <w:tmpl w:val="DF0A31D6"/>
    <w:lvl w:ilvl="0">
      <w:start w:val="5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399951D4"/>
    <w:multiLevelType w:val="hybridMultilevel"/>
    <w:tmpl w:val="75FE0248"/>
    <w:lvl w:ilvl="0" w:tplc="56E879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EBF75A3"/>
    <w:multiLevelType w:val="singleLevel"/>
    <w:tmpl w:val="A2AAD9A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57BD335D"/>
    <w:multiLevelType w:val="singleLevel"/>
    <w:tmpl w:val="4B2E866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58B5547B"/>
    <w:multiLevelType w:val="singleLevel"/>
    <w:tmpl w:val="8DF21B1E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59D2180A"/>
    <w:multiLevelType w:val="singleLevel"/>
    <w:tmpl w:val="F2F682D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7" w15:restartNumberingAfterBreak="0">
    <w:nsid w:val="7B3B5397"/>
    <w:multiLevelType w:val="singleLevel"/>
    <w:tmpl w:val="FC0888C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444925905">
    <w:abstractNumId w:val="1"/>
  </w:num>
  <w:num w:numId="2" w16cid:durableId="2121564051">
    <w:abstractNumId w:val="7"/>
  </w:num>
  <w:num w:numId="3" w16cid:durableId="189537223">
    <w:abstractNumId w:val="5"/>
  </w:num>
  <w:num w:numId="4" w16cid:durableId="1470509467">
    <w:abstractNumId w:val="0"/>
  </w:num>
  <w:num w:numId="5" w16cid:durableId="1255087873">
    <w:abstractNumId w:val="3"/>
  </w:num>
  <w:num w:numId="6" w16cid:durableId="564874026">
    <w:abstractNumId w:val="4"/>
  </w:num>
  <w:num w:numId="7" w16cid:durableId="1047099346">
    <w:abstractNumId w:val="6"/>
  </w:num>
  <w:num w:numId="8" w16cid:durableId="321354772">
    <w:abstractNumId w:val="2"/>
  </w:num>
  <w:num w:numId="9" w16cid:durableId="1499342920">
    <w:abstractNumId w:val="0"/>
    <w:lvlOverride w:ilvl="0">
      <w:startOverride w:val="1"/>
    </w:lvlOverride>
  </w:num>
  <w:num w:numId="10" w16cid:durableId="439103437">
    <w:abstractNumId w:val="3"/>
    <w:lvlOverride w:ilvl="0">
      <w:startOverride w:val="1"/>
    </w:lvlOverride>
  </w:num>
  <w:num w:numId="11" w16cid:durableId="101220319">
    <w:abstractNumId w:val="4"/>
    <w:lvlOverride w:ilvl="0">
      <w:startOverride w:val="1"/>
    </w:lvlOverride>
  </w:num>
  <w:num w:numId="12" w16cid:durableId="1933123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6390275">
    <w:abstractNumId w:val="6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3D"/>
    <w:rsid w:val="000013F4"/>
    <w:rsid w:val="0001333D"/>
    <w:rsid w:val="000220DB"/>
    <w:rsid w:val="00080208"/>
    <w:rsid w:val="00082AA8"/>
    <w:rsid w:val="0009708D"/>
    <w:rsid w:val="00126045"/>
    <w:rsid w:val="00147A04"/>
    <w:rsid w:val="001548EF"/>
    <w:rsid w:val="00154BCB"/>
    <w:rsid w:val="00154E9B"/>
    <w:rsid w:val="00160866"/>
    <w:rsid w:val="00161BA9"/>
    <w:rsid w:val="00164C14"/>
    <w:rsid w:val="00167667"/>
    <w:rsid w:val="001A05B1"/>
    <w:rsid w:val="001A259D"/>
    <w:rsid w:val="00222EC4"/>
    <w:rsid w:val="00250EBD"/>
    <w:rsid w:val="00260AF0"/>
    <w:rsid w:val="0027102E"/>
    <w:rsid w:val="00274FC1"/>
    <w:rsid w:val="00277F46"/>
    <w:rsid w:val="002B4DCD"/>
    <w:rsid w:val="002C1CAC"/>
    <w:rsid w:val="002D1279"/>
    <w:rsid w:val="002D2B31"/>
    <w:rsid w:val="002E04D5"/>
    <w:rsid w:val="002E6454"/>
    <w:rsid w:val="002E6FD5"/>
    <w:rsid w:val="00327A29"/>
    <w:rsid w:val="003527CF"/>
    <w:rsid w:val="00365E04"/>
    <w:rsid w:val="003725C4"/>
    <w:rsid w:val="00374A2B"/>
    <w:rsid w:val="00377677"/>
    <w:rsid w:val="00384A1A"/>
    <w:rsid w:val="003A5400"/>
    <w:rsid w:val="003B1E2F"/>
    <w:rsid w:val="003C6B57"/>
    <w:rsid w:val="003D4396"/>
    <w:rsid w:val="003F14E8"/>
    <w:rsid w:val="00431038"/>
    <w:rsid w:val="00433EEB"/>
    <w:rsid w:val="00447E32"/>
    <w:rsid w:val="00450810"/>
    <w:rsid w:val="00451B10"/>
    <w:rsid w:val="004617DA"/>
    <w:rsid w:val="004636B8"/>
    <w:rsid w:val="00477081"/>
    <w:rsid w:val="00481FCB"/>
    <w:rsid w:val="00490297"/>
    <w:rsid w:val="004905D2"/>
    <w:rsid w:val="004A6846"/>
    <w:rsid w:val="004B525A"/>
    <w:rsid w:val="005072CF"/>
    <w:rsid w:val="00507624"/>
    <w:rsid w:val="00536A7F"/>
    <w:rsid w:val="005448A0"/>
    <w:rsid w:val="00555200"/>
    <w:rsid w:val="00561C52"/>
    <w:rsid w:val="005E0421"/>
    <w:rsid w:val="005E267D"/>
    <w:rsid w:val="005E347E"/>
    <w:rsid w:val="005F2BDA"/>
    <w:rsid w:val="006351A3"/>
    <w:rsid w:val="00654470"/>
    <w:rsid w:val="0066103D"/>
    <w:rsid w:val="00676AC9"/>
    <w:rsid w:val="006848C0"/>
    <w:rsid w:val="0068753D"/>
    <w:rsid w:val="006C733B"/>
    <w:rsid w:val="006D1055"/>
    <w:rsid w:val="006D1E2E"/>
    <w:rsid w:val="006E7AFB"/>
    <w:rsid w:val="00784D71"/>
    <w:rsid w:val="007A44F1"/>
    <w:rsid w:val="007B31FC"/>
    <w:rsid w:val="007E6033"/>
    <w:rsid w:val="007E712B"/>
    <w:rsid w:val="007F1255"/>
    <w:rsid w:val="007F2747"/>
    <w:rsid w:val="0080235B"/>
    <w:rsid w:val="008026F3"/>
    <w:rsid w:val="0081476A"/>
    <w:rsid w:val="00815EF7"/>
    <w:rsid w:val="00822B35"/>
    <w:rsid w:val="0082386E"/>
    <w:rsid w:val="00834575"/>
    <w:rsid w:val="00835AFB"/>
    <w:rsid w:val="00863FEF"/>
    <w:rsid w:val="00896D12"/>
    <w:rsid w:val="008A2D38"/>
    <w:rsid w:val="008A6C81"/>
    <w:rsid w:val="008A7B63"/>
    <w:rsid w:val="008B073D"/>
    <w:rsid w:val="008B25ED"/>
    <w:rsid w:val="008B6158"/>
    <w:rsid w:val="008E7A10"/>
    <w:rsid w:val="008F2C88"/>
    <w:rsid w:val="008F6CC7"/>
    <w:rsid w:val="008F78D9"/>
    <w:rsid w:val="00903177"/>
    <w:rsid w:val="00944E2A"/>
    <w:rsid w:val="00946434"/>
    <w:rsid w:val="009509BB"/>
    <w:rsid w:val="0095796E"/>
    <w:rsid w:val="00963E64"/>
    <w:rsid w:val="00970FBE"/>
    <w:rsid w:val="00982339"/>
    <w:rsid w:val="0098426E"/>
    <w:rsid w:val="00984DFF"/>
    <w:rsid w:val="00993A49"/>
    <w:rsid w:val="009A6291"/>
    <w:rsid w:val="009B11FB"/>
    <w:rsid w:val="009D0BB4"/>
    <w:rsid w:val="009E30EF"/>
    <w:rsid w:val="009E3597"/>
    <w:rsid w:val="009F00EC"/>
    <w:rsid w:val="009F2B80"/>
    <w:rsid w:val="009F5E24"/>
    <w:rsid w:val="00A12466"/>
    <w:rsid w:val="00A430DC"/>
    <w:rsid w:val="00A56AC1"/>
    <w:rsid w:val="00A629C6"/>
    <w:rsid w:val="00A847A6"/>
    <w:rsid w:val="00A94BFE"/>
    <w:rsid w:val="00AB031D"/>
    <w:rsid w:val="00AB41CA"/>
    <w:rsid w:val="00AD4A7C"/>
    <w:rsid w:val="00AF118B"/>
    <w:rsid w:val="00AF53C5"/>
    <w:rsid w:val="00B06562"/>
    <w:rsid w:val="00B36D4C"/>
    <w:rsid w:val="00B52AA0"/>
    <w:rsid w:val="00B64E93"/>
    <w:rsid w:val="00B66074"/>
    <w:rsid w:val="00B84EAF"/>
    <w:rsid w:val="00B86C49"/>
    <w:rsid w:val="00B8797F"/>
    <w:rsid w:val="00B95C16"/>
    <w:rsid w:val="00BB4483"/>
    <w:rsid w:val="00BB6B16"/>
    <w:rsid w:val="00BC1665"/>
    <w:rsid w:val="00BE3F96"/>
    <w:rsid w:val="00BF1C8A"/>
    <w:rsid w:val="00BF3318"/>
    <w:rsid w:val="00C0076A"/>
    <w:rsid w:val="00C21004"/>
    <w:rsid w:val="00C410B1"/>
    <w:rsid w:val="00C50965"/>
    <w:rsid w:val="00C53377"/>
    <w:rsid w:val="00C7793B"/>
    <w:rsid w:val="00CC27B9"/>
    <w:rsid w:val="00CE50C8"/>
    <w:rsid w:val="00D250BB"/>
    <w:rsid w:val="00D37A48"/>
    <w:rsid w:val="00D76A12"/>
    <w:rsid w:val="00D91B51"/>
    <w:rsid w:val="00DA1673"/>
    <w:rsid w:val="00DC707A"/>
    <w:rsid w:val="00DD0A46"/>
    <w:rsid w:val="00DD5CC0"/>
    <w:rsid w:val="00DE2A3E"/>
    <w:rsid w:val="00DF572E"/>
    <w:rsid w:val="00DF6E51"/>
    <w:rsid w:val="00E13F88"/>
    <w:rsid w:val="00E226E8"/>
    <w:rsid w:val="00E60925"/>
    <w:rsid w:val="00E6369B"/>
    <w:rsid w:val="00E74CB9"/>
    <w:rsid w:val="00E77FB3"/>
    <w:rsid w:val="00E85B29"/>
    <w:rsid w:val="00EA0259"/>
    <w:rsid w:val="00EA3E01"/>
    <w:rsid w:val="00EB2BED"/>
    <w:rsid w:val="00ED7132"/>
    <w:rsid w:val="00EF505F"/>
    <w:rsid w:val="00EF7406"/>
    <w:rsid w:val="00EF7D78"/>
    <w:rsid w:val="00F049F3"/>
    <w:rsid w:val="00F1480A"/>
    <w:rsid w:val="00F17E3D"/>
    <w:rsid w:val="00F20674"/>
    <w:rsid w:val="00F33434"/>
    <w:rsid w:val="00F37F60"/>
    <w:rsid w:val="00F4795A"/>
    <w:rsid w:val="00F51370"/>
    <w:rsid w:val="00F52845"/>
    <w:rsid w:val="00F56A37"/>
    <w:rsid w:val="00F77E37"/>
    <w:rsid w:val="00F94BBD"/>
    <w:rsid w:val="00F95D5A"/>
    <w:rsid w:val="00F96C62"/>
    <w:rsid w:val="00FD2C16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4EED4CA7"/>
  <w15:chartTrackingRefBased/>
  <w15:docId w15:val="{965752DA-B7E8-4A57-88C3-C21E7616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5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Salutation"/>
    <w:basedOn w:val="a"/>
    <w:next w:val="a"/>
  </w:style>
  <w:style w:type="paragraph" w:styleId="a6">
    <w:name w:val="Date"/>
    <w:basedOn w:val="a"/>
    <w:next w:val="a"/>
    <w:link w:val="a7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left="210" w:firstLine="210"/>
    </w:p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link w:val="ad"/>
    <w:rsid w:val="00DD5C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D5CC0"/>
    <w:rPr>
      <w:kern w:val="2"/>
      <w:sz w:val="21"/>
    </w:rPr>
  </w:style>
  <w:style w:type="paragraph" w:styleId="ae">
    <w:name w:val="footer"/>
    <w:basedOn w:val="a"/>
    <w:link w:val="af"/>
    <w:rsid w:val="00DD5C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DD5CC0"/>
    <w:rPr>
      <w:kern w:val="2"/>
      <w:sz w:val="21"/>
    </w:rPr>
  </w:style>
  <w:style w:type="character" w:customStyle="1" w:styleId="a9">
    <w:name w:val="本文 (文字)"/>
    <w:link w:val="a8"/>
    <w:rsid w:val="00A56AC1"/>
    <w:rPr>
      <w:kern w:val="2"/>
      <w:sz w:val="24"/>
    </w:rPr>
  </w:style>
  <w:style w:type="character" w:customStyle="1" w:styleId="a7">
    <w:name w:val="日付 (文字)"/>
    <w:link w:val="a6"/>
    <w:rsid w:val="00A56AC1"/>
    <w:rPr>
      <w:kern w:val="2"/>
      <w:sz w:val="21"/>
    </w:rPr>
  </w:style>
  <w:style w:type="paragraph" w:styleId="af0">
    <w:name w:val="Balloon Text"/>
    <w:basedOn w:val="a"/>
    <w:link w:val="af1"/>
    <w:rsid w:val="008F78D9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8F78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2">
    <w:name w:val="Table Grid"/>
    <w:basedOn w:val="a1"/>
    <w:uiPriority w:val="59"/>
    <w:rsid w:val="00784D71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8f225352b3da14c5a69173b39eb96397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351cda8ad2d58d254e136e7db5daed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8E7C70EA-0641-4BB7-B433-66132105C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AE9F0-66BA-4EE5-AF07-0CE889068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FEBB6-F3B4-42EF-86B0-3B6C742127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527FB-C8E8-4C2D-9765-8BA404A7B80E}">
  <ds:schemaRefs>
    <ds:schemaRef ds:uri="http://schemas.microsoft.com/office/2006/documentManagement/types"/>
    <ds:schemaRef ds:uri="ebc35bfd-7794-4c8c-b846-d4ae8f13a481"/>
    <ds:schemaRef ds:uri="http://purl.org/dc/elements/1.1/"/>
    <ds:schemaRef ds:uri="http://schemas.microsoft.com/office/infopath/2007/PartnerControls"/>
    <ds:schemaRef ds:uri="caaac1a8-278e-4f0b-b907-c321bbf0f875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167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福井県知的障害者グループホーム支援事業実施要綱</vt:lpstr>
      <vt:lpstr>福井県知的障害者グループホーム支援事業実施要綱</vt:lpstr>
    </vt:vector>
  </TitlesOfParts>
  <Company>福井県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福井県知的障害者グループホーム支援事業実施要綱</dc:title>
  <dc:subject/>
  <dc:creator>mcs</dc:creator>
  <cp:keywords/>
  <cp:lastModifiedBy>須谷 元</cp:lastModifiedBy>
  <cp:revision>3</cp:revision>
  <cp:lastPrinted>2026-03-29T05:32:00Z</cp:lastPrinted>
  <dcterms:created xsi:type="dcterms:W3CDTF">2026-05-19T12:26:00Z</dcterms:created>
  <dcterms:modified xsi:type="dcterms:W3CDTF">2026-05-19T12:27:00Z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