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B4" w:rsidRPr="0094480D" w:rsidRDefault="00DE4E01" w:rsidP="004E493A">
      <w:pPr>
        <w:spacing w:before="40" w:line="210" w:lineRule="exact"/>
        <w:ind w:left="40"/>
      </w:pPr>
      <w:bookmarkStart w:id="0" w:name="_GoBack"/>
      <w:bookmarkEnd w:id="0"/>
      <w:r w:rsidRPr="0094480D">
        <w:rPr>
          <w:rFonts w:hint="eastAsia"/>
        </w:rPr>
        <w:t>第１５号様式（第２３条の２関係）</w:t>
      </w:r>
    </w:p>
    <w:p w:rsidR="00622BB4" w:rsidRPr="0094480D" w:rsidRDefault="00622BB4" w:rsidP="00622BB4">
      <w:pPr>
        <w:spacing w:line="210" w:lineRule="exact"/>
        <w:rPr>
          <w:rFonts w:hAnsi="ＭＳ 明朝"/>
          <w:spacing w:val="-4"/>
        </w:rPr>
      </w:pPr>
    </w:p>
    <w:p w:rsidR="00622BB4" w:rsidRPr="0094480D" w:rsidRDefault="00DE4E01" w:rsidP="004E493A">
      <w:pPr>
        <w:spacing w:before="70" w:line="210" w:lineRule="exact"/>
        <w:ind w:left="40"/>
      </w:pPr>
      <w:r w:rsidRPr="0094480D">
        <w:rPr>
          <w:rFonts w:hint="eastAsia"/>
        </w:rPr>
        <w:t>（その３）</w:t>
      </w:r>
    </w:p>
    <w:p w:rsidR="00622BB4" w:rsidRPr="0094480D" w:rsidRDefault="00622BB4" w:rsidP="00622BB4">
      <w:pPr>
        <w:spacing w:line="210" w:lineRule="exact"/>
        <w:rPr>
          <w:rFonts w:hAnsi="ＭＳ 明朝"/>
          <w:spacing w:val="-4"/>
        </w:rPr>
      </w:pPr>
    </w:p>
    <w:p w:rsidR="00622BB4" w:rsidRPr="0094480D" w:rsidRDefault="00622BB4" w:rsidP="00DB5A22">
      <w:pPr>
        <w:spacing w:before="110" w:line="210" w:lineRule="exact"/>
        <w:ind w:right="180"/>
        <w:jc w:val="right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>第</w:t>
      </w:r>
      <w:r w:rsidR="004E493A" w:rsidRPr="0094480D">
        <w:rPr>
          <w:rFonts w:hAnsi="ＭＳ 明朝" w:hint="eastAsia"/>
          <w:spacing w:val="-4"/>
        </w:rPr>
        <w:t xml:space="preserve">　　　　</w:t>
      </w:r>
      <w:r w:rsidRPr="0094480D">
        <w:rPr>
          <w:rFonts w:hAnsi="ＭＳ 明朝" w:hint="eastAsia"/>
          <w:spacing w:val="-4"/>
        </w:rPr>
        <w:t xml:space="preserve">　号</w:t>
      </w:r>
    </w:p>
    <w:p w:rsidR="00622BB4" w:rsidRPr="0094480D" w:rsidRDefault="00622BB4" w:rsidP="00DB5A22">
      <w:pPr>
        <w:spacing w:before="70" w:line="210" w:lineRule="exact"/>
        <w:ind w:right="180"/>
        <w:jc w:val="right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 xml:space="preserve">年　</w:t>
      </w:r>
      <w:r w:rsidR="004E493A" w:rsidRPr="0094480D">
        <w:rPr>
          <w:rFonts w:hAnsi="ＭＳ 明朝" w:hint="eastAsia"/>
          <w:spacing w:val="-4"/>
        </w:rPr>
        <w:t xml:space="preserve">　</w:t>
      </w:r>
      <w:r w:rsidRPr="0094480D">
        <w:rPr>
          <w:rFonts w:hAnsi="ＭＳ 明朝" w:hint="eastAsia"/>
          <w:spacing w:val="-4"/>
        </w:rPr>
        <w:t>月</w:t>
      </w:r>
      <w:r w:rsidR="004E493A" w:rsidRPr="0094480D">
        <w:rPr>
          <w:rFonts w:hAnsi="ＭＳ 明朝" w:hint="eastAsia"/>
          <w:spacing w:val="-4"/>
        </w:rPr>
        <w:t xml:space="preserve">　</w:t>
      </w:r>
      <w:r w:rsidRPr="0094480D">
        <w:rPr>
          <w:rFonts w:hAnsi="ＭＳ 明朝" w:hint="eastAsia"/>
          <w:spacing w:val="-4"/>
        </w:rPr>
        <w:t xml:space="preserve">　日</w:t>
      </w:r>
    </w:p>
    <w:p w:rsidR="00622BB4" w:rsidRPr="0094480D" w:rsidRDefault="00622BB4" w:rsidP="00622BB4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622BB4" w:rsidRPr="0094480D" w:rsidRDefault="00622BB4" w:rsidP="00622BB4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622BB4" w:rsidRPr="0094480D" w:rsidRDefault="00622BB4" w:rsidP="004E493A">
      <w:pPr>
        <w:spacing w:before="90" w:line="210" w:lineRule="exact"/>
        <w:ind w:left="240"/>
        <w:rPr>
          <w:rFonts w:hAnsi="ＭＳ 明朝"/>
          <w:spacing w:val="-4"/>
          <w:lang w:eastAsia="zh-CN"/>
        </w:rPr>
      </w:pPr>
      <w:r w:rsidRPr="0094480D">
        <w:rPr>
          <w:rFonts w:hAnsi="ＭＳ 明朝" w:hint="eastAsia"/>
          <w:spacing w:val="-4"/>
          <w:lang w:eastAsia="zh-CN"/>
        </w:rPr>
        <w:t xml:space="preserve">投票管理者　</w:t>
      </w:r>
      <w:r w:rsidR="004E493A" w:rsidRPr="0094480D">
        <w:rPr>
          <w:rFonts w:hAnsi="ＭＳ 明朝" w:hint="eastAsia"/>
          <w:spacing w:val="-4"/>
        </w:rPr>
        <w:t xml:space="preserve">　</w:t>
      </w:r>
      <w:r w:rsidRPr="0094480D">
        <w:rPr>
          <w:rFonts w:hAnsi="ＭＳ 明朝" w:hint="eastAsia"/>
          <w:spacing w:val="-4"/>
          <w:lang w:eastAsia="zh-CN"/>
        </w:rPr>
        <w:t>様</w:t>
      </w:r>
    </w:p>
    <w:p w:rsidR="00622BB4" w:rsidRPr="0094480D" w:rsidRDefault="00622BB4" w:rsidP="00622BB4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4E493A" w:rsidRPr="0094480D" w:rsidRDefault="004E493A" w:rsidP="004E493A">
      <w:pPr>
        <w:spacing w:line="210" w:lineRule="exact"/>
        <w:ind w:right="200"/>
        <w:jc w:val="right"/>
        <w:rPr>
          <w:rFonts w:eastAsia="DengXian" w:hAnsi="ＭＳ 明朝"/>
          <w:spacing w:val="-4"/>
          <w:lang w:eastAsia="zh-CN"/>
        </w:rPr>
      </w:pPr>
    </w:p>
    <w:p w:rsidR="00622BB4" w:rsidRPr="0094480D" w:rsidRDefault="00622BB4" w:rsidP="00DB5A22">
      <w:pPr>
        <w:spacing w:before="110" w:line="210" w:lineRule="exact"/>
        <w:ind w:right="190"/>
        <w:jc w:val="right"/>
        <w:rPr>
          <w:rFonts w:eastAsia="DengXian" w:hAnsi="ＭＳ 明朝"/>
          <w:spacing w:val="-4"/>
        </w:rPr>
      </w:pPr>
      <w:bookmarkStart w:id="1" w:name="MatchedText1"/>
      <w:r w:rsidRPr="0094480D">
        <w:rPr>
          <w:rFonts w:hAnsi="ＭＳ 明朝" w:hint="eastAsia"/>
          <w:spacing w:val="-4"/>
          <w:lang w:eastAsia="zh-CN"/>
        </w:rPr>
        <w:t>何市（町）選挙管理委員会委員長</w:t>
      </w:r>
      <w:r w:rsidR="0094480D" w:rsidRPr="0094480D">
        <w:rPr>
          <w:rFonts w:hAnsi="ＭＳ 明朝" w:hint="eastAsia"/>
          <w:spacing w:val="-4"/>
          <w:lang w:eastAsia="zh-CN"/>
        </w:rPr>
        <w:t xml:space="preserve">　</w:t>
      </w:r>
      <w:r w:rsidR="0094480D" w:rsidRPr="0094480D">
        <w:rPr>
          <w:rFonts w:hAnsi="ＭＳ 明朝" w:hint="eastAsia"/>
          <w:spacing w:val="-4"/>
        </w:rPr>
        <w:t xml:space="preserve">　</w:t>
      </w:r>
    </w:p>
    <w:bookmarkEnd w:id="1"/>
    <w:p w:rsidR="00622BB4" w:rsidRPr="0094480D" w:rsidRDefault="00622BB4" w:rsidP="00622BB4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4E493A" w:rsidRPr="0094480D" w:rsidRDefault="004E493A" w:rsidP="00622BB4">
      <w:pPr>
        <w:spacing w:line="210" w:lineRule="exact"/>
        <w:rPr>
          <w:rFonts w:eastAsia="DengXian" w:hAnsi="ＭＳ 明朝"/>
          <w:spacing w:val="-4"/>
          <w:lang w:eastAsia="zh-CN"/>
        </w:rPr>
      </w:pPr>
    </w:p>
    <w:p w:rsidR="00622BB4" w:rsidRPr="0094480D" w:rsidRDefault="00622BB4" w:rsidP="004E493A">
      <w:pPr>
        <w:spacing w:before="100" w:line="210" w:lineRule="exact"/>
        <w:ind w:left="2860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>投票立会人選任の通知について</w:t>
      </w:r>
    </w:p>
    <w:p w:rsidR="004E493A" w:rsidRPr="0094480D" w:rsidRDefault="004E493A" w:rsidP="00622BB4">
      <w:pPr>
        <w:spacing w:line="210" w:lineRule="exact"/>
        <w:rPr>
          <w:rFonts w:hAnsi="ＭＳ 明朝"/>
          <w:spacing w:val="-4"/>
        </w:rPr>
      </w:pPr>
    </w:p>
    <w:p w:rsidR="004E493A" w:rsidRPr="0094480D" w:rsidRDefault="004E493A" w:rsidP="00622BB4">
      <w:pPr>
        <w:spacing w:line="210" w:lineRule="exact"/>
        <w:rPr>
          <w:rFonts w:hAnsi="ＭＳ 明朝"/>
          <w:spacing w:val="-4"/>
        </w:rPr>
      </w:pPr>
    </w:p>
    <w:p w:rsidR="00DA07A0" w:rsidRPr="0094480D" w:rsidRDefault="00622BB4" w:rsidP="00DB5A22">
      <w:pPr>
        <w:spacing w:before="100" w:line="210" w:lineRule="exact"/>
        <w:ind w:left="440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 xml:space="preserve">年　</w:t>
      </w:r>
      <w:r w:rsidR="00DB5A22" w:rsidRPr="0094480D">
        <w:rPr>
          <w:rFonts w:hAnsi="ＭＳ 明朝" w:hint="eastAsia"/>
          <w:spacing w:val="-4"/>
        </w:rPr>
        <w:t xml:space="preserve">　</w:t>
      </w:r>
      <w:r w:rsidRPr="0094480D">
        <w:rPr>
          <w:rFonts w:hAnsi="ＭＳ 明朝" w:hint="eastAsia"/>
          <w:spacing w:val="-4"/>
        </w:rPr>
        <w:t>月</w:t>
      </w:r>
      <w:r w:rsidRPr="0094480D">
        <w:rPr>
          <w:rFonts w:hAnsi="ＭＳ 明朝" w:hint="eastAsia"/>
          <w:spacing w:val="-3"/>
        </w:rPr>
        <w:t xml:space="preserve">　</w:t>
      </w:r>
      <w:r w:rsidR="00DB5A22" w:rsidRPr="0094480D">
        <w:rPr>
          <w:rFonts w:hAnsi="ＭＳ 明朝" w:hint="eastAsia"/>
          <w:spacing w:val="-3"/>
        </w:rPr>
        <w:t xml:space="preserve">　</w:t>
      </w:r>
      <w:r w:rsidRPr="0094480D">
        <w:rPr>
          <w:rFonts w:hAnsi="ＭＳ 明朝" w:hint="eastAsia"/>
          <w:spacing w:val="-3"/>
        </w:rPr>
        <w:t>日</w:t>
      </w:r>
      <w:r w:rsidRPr="0094480D">
        <w:rPr>
          <w:rFonts w:hAnsi="ＭＳ 明朝" w:hint="eastAsia"/>
          <w:spacing w:val="-4"/>
        </w:rPr>
        <w:t>執行の何</w:t>
      </w:r>
      <w:r w:rsidRPr="0094480D">
        <w:rPr>
          <w:rFonts w:hAnsi="ＭＳ 明朝" w:hint="eastAsia"/>
          <w:spacing w:val="-3"/>
        </w:rPr>
        <w:t>選挙</w:t>
      </w:r>
      <w:r w:rsidRPr="0094480D">
        <w:rPr>
          <w:rFonts w:hAnsi="ＭＳ 明朝" w:hint="eastAsia"/>
          <w:spacing w:val="-4"/>
        </w:rPr>
        <w:t>において、あなたが投票管</w:t>
      </w:r>
      <w:r w:rsidRPr="0094480D">
        <w:rPr>
          <w:rFonts w:hAnsi="ＭＳ 明朝" w:hint="eastAsia"/>
          <w:spacing w:val="-5"/>
        </w:rPr>
        <w:t>理者と</w:t>
      </w:r>
      <w:r w:rsidRPr="0094480D">
        <w:rPr>
          <w:rFonts w:hAnsi="ＭＳ 明朝" w:hint="eastAsia"/>
          <w:spacing w:val="-4"/>
        </w:rPr>
        <w:t>なる共通投票所の投票立</w:t>
      </w:r>
    </w:p>
    <w:p w:rsidR="00DA07A0" w:rsidRPr="0094480D" w:rsidRDefault="00622BB4" w:rsidP="00DB5A22">
      <w:pPr>
        <w:spacing w:before="50" w:line="210" w:lineRule="exact"/>
        <w:ind w:left="40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>会人を次のとおり選</w:t>
      </w:r>
      <w:r w:rsidRPr="0094480D">
        <w:rPr>
          <w:rFonts w:hAnsi="ＭＳ 明朝" w:hint="eastAsia"/>
          <w:spacing w:val="-3"/>
        </w:rPr>
        <w:t>任したの</w:t>
      </w:r>
      <w:r w:rsidRPr="0094480D">
        <w:rPr>
          <w:rFonts w:hAnsi="ＭＳ 明朝" w:hint="eastAsia"/>
          <w:spacing w:val="-4"/>
        </w:rPr>
        <w:t>で、公職選挙法施行令第</w:t>
      </w:r>
      <w:r w:rsidR="00DA07A0" w:rsidRPr="0094480D">
        <w:rPr>
          <w:rFonts w:hAnsi="ＭＳ 明朝" w:hint="eastAsia"/>
          <w:spacing w:val="-4"/>
        </w:rPr>
        <w:t>４</w:t>
      </w:r>
      <w:r w:rsidR="00DA07A0" w:rsidRPr="0094480D">
        <w:rPr>
          <w:rFonts w:hAnsi="ＭＳ 明朝" w:hint="eastAsia"/>
          <w:spacing w:val="-5"/>
        </w:rPr>
        <w:t>８</w:t>
      </w:r>
      <w:r w:rsidRPr="0094480D">
        <w:rPr>
          <w:rFonts w:hAnsi="ＭＳ 明朝" w:hint="eastAsia"/>
          <w:spacing w:val="-5"/>
        </w:rPr>
        <w:t>条の</w:t>
      </w:r>
      <w:r w:rsidRPr="0094480D">
        <w:rPr>
          <w:rFonts w:hAnsi="ＭＳ 明朝" w:hint="eastAsia"/>
          <w:spacing w:val="-4"/>
        </w:rPr>
        <w:t>３の規定により読み替えて適</w:t>
      </w:r>
    </w:p>
    <w:p w:rsidR="00622BB4" w:rsidRPr="0094480D" w:rsidRDefault="00622BB4" w:rsidP="00DB5A22">
      <w:pPr>
        <w:spacing w:before="50" w:line="210" w:lineRule="exact"/>
        <w:ind w:left="40"/>
        <w:rPr>
          <w:rFonts w:hAnsi="ＭＳ 明朝"/>
          <w:spacing w:val="-4"/>
        </w:rPr>
      </w:pPr>
      <w:r w:rsidRPr="0094480D">
        <w:rPr>
          <w:rFonts w:hAnsi="ＭＳ 明朝" w:hint="eastAsia"/>
          <w:spacing w:val="-4"/>
        </w:rPr>
        <w:t>用される同令第</w:t>
      </w:r>
      <w:r w:rsidR="00DB5A22" w:rsidRPr="0094480D">
        <w:rPr>
          <w:rFonts w:hAnsi="ＭＳ 明朝" w:hint="eastAsia"/>
          <w:spacing w:val="-4"/>
        </w:rPr>
        <w:t>２７</w:t>
      </w:r>
      <w:r w:rsidRPr="0094480D">
        <w:rPr>
          <w:rFonts w:hAnsi="ＭＳ 明朝" w:hint="eastAsia"/>
          <w:spacing w:val="-4"/>
        </w:rPr>
        <w:t>条の規定により通知する。</w:t>
      </w:r>
    </w:p>
    <w:p w:rsidR="00DA07A0" w:rsidRPr="0094480D" w:rsidRDefault="00DA07A0" w:rsidP="00622BB4">
      <w:pPr>
        <w:spacing w:line="210" w:lineRule="exact"/>
        <w:rPr>
          <w:rFonts w:hAnsi="ＭＳ 明朝"/>
        </w:rPr>
      </w:pPr>
    </w:p>
    <w:p w:rsidR="00DA07A0" w:rsidRPr="0094480D" w:rsidRDefault="00DA07A0" w:rsidP="00622BB4">
      <w:pPr>
        <w:spacing w:line="210" w:lineRule="exact"/>
        <w:rPr>
          <w:rFonts w:hAnsi="ＭＳ 明朝"/>
        </w:rPr>
      </w:pPr>
    </w:p>
    <w:p w:rsidR="0092556A" w:rsidRPr="0094480D" w:rsidRDefault="00622BB4" w:rsidP="006B1D89">
      <w:pPr>
        <w:spacing w:before="100" w:line="210" w:lineRule="exact"/>
        <w:ind w:left="140"/>
        <w:jc w:val="center"/>
        <w:rPr>
          <w:rFonts w:hAnsi="ＭＳ 明朝"/>
        </w:rPr>
      </w:pPr>
      <w:r w:rsidRPr="0094480D">
        <w:rPr>
          <w:rFonts w:hAnsi="ＭＳ 明朝" w:hint="eastAsia"/>
        </w:rPr>
        <w:t>記</w:t>
      </w:r>
    </w:p>
    <w:p w:rsidR="006B1D89" w:rsidRPr="0094480D" w:rsidRDefault="006B1D89" w:rsidP="006B1D89">
      <w:pPr>
        <w:spacing w:line="210" w:lineRule="exact"/>
        <w:ind w:left="140"/>
        <w:jc w:val="center"/>
        <w:rPr>
          <w:rFonts w:hAnsi="ＭＳ 明朝"/>
        </w:rPr>
      </w:pPr>
    </w:p>
    <w:p w:rsidR="006B1D89" w:rsidRPr="0094480D" w:rsidRDefault="006B1D89" w:rsidP="006B1D89">
      <w:pPr>
        <w:spacing w:after="80" w:line="210" w:lineRule="exact"/>
        <w:ind w:left="140"/>
        <w:jc w:val="center"/>
        <w:rPr>
          <w:rFonts w:hAnsi="ＭＳ 明朝"/>
        </w:rPr>
      </w:pPr>
    </w:p>
    <w:tbl>
      <w:tblPr>
        <w:tblStyle w:val="ab"/>
        <w:tblW w:w="8180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60"/>
        <w:gridCol w:w="2030"/>
        <w:gridCol w:w="2050"/>
      </w:tblGrid>
      <w:tr w:rsidR="006B1D89" w:rsidTr="006B1D89">
        <w:trPr>
          <w:trHeight w:hRule="exact" w:val="370"/>
        </w:trPr>
        <w:tc>
          <w:tcPr>
            <w:tcW w:w="2340" w:type="dxa"/>
            <w:vAlign w:val="center"/>
          </w:tcPr>
          <w:p w:rsidR="006B1D89" w:rsidRPr="0094480D" w:rsidRDefault="006B1D89" w:rsidP="006B1D89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94480D">
              <w:rPr>
                <w:rFonts w:hAnsi="ＭＳ 明朝" w:hint="eastAsia"/>
                <w:spacing w:val="-4"/>
              </w:rPr>
              <w:t>住　　所</w:t>
            </w:r>
          </w:p>
        </w:tc>
        <w:tc>
          <w:tcPr>
            <w:tcW w:w="1760" w:type="dxa"/>
            <w:vAlign w:val="center"/>
          </w:tcPr>
          <w:p w:rsidR="006B1D89" w:rsidRPr="0094480D" w:rsidRDefault="006B1D89" w:rsidP="006B1D89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94480D">
              <w:rPr>
                <w:rFonts w:hAnsi="ＭＳ 明朝" w:hint="eastAsia"/>
                <w:spacing w:val="-4"/>
              </w:rPr>
              <w:t>氏　　名</w:t>
            </w:r>
          </w:p>
        </w:tc>
        <w:tc>
          <w:tcPr>
            <w:tcW w:w="2030" w:type="dxa"/>
            <w:vAlign w:val="center"/>
          </w:tcPr>
          <w:p w:rsidR="006B1D89" w:rsidRPr="0094480D" w:rsidRDefault="006B1D89" w:rsidP="006B1D89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94480D">
              <w:rPr>
                <w:rFonts w:hAnsi="ＭＳ 明朝" w:hint="eastAsia"/>
                <w:spacing w:val="-4"/>
              </w:rPr>
              <w:t>所属党派</w:t>
            </w:r>
          </w:p>
        </w:tc>
        <w:tc>
          <w:tcPr>
            <w:tcW w:w="2050" w:type="dxa"/>
            <w:vAlign w:val="center"/>
          </w:tcPr>
          <w:p w:rsidR="006B1D89" w:rsidRPr="006B1D89" w:rsidRDefault="006B1D89" w:rsidP="006B1D89">
            <w:pPr>
              <w:spacing w:line="210" w:lineRule="exact"/>
              <w:jc w:val="center"/>
              <w:rPr>
                <w:rFonts w:hAnsi="ＭＳ 明朝"/>
                <w:spacing w:val="-4"/>
              </w:rPr>
            </w:pPr>
            <w:r w:rsidRPr="0094480D">
              <w:rPr>
                <w:rFonts w:hAnsi="ＭＳ 明朝" w:hint="eastAsia"/>
                <w:spacing w:val="-4"/>
              </w:rPr>
              <w:t>立会時間</w:t>
            </w:r>
          </w:p>
        </w:tc>
      </w:tr>
      <w:tr w:rsidR="006B1D89" w:rsidTr="006B1D89">
        <w:trPr>
          <w:trHeight w:hRule="exact" w:val="450"/>
        </w:trPr>
        <w:tc>
          <w:tcPr>
            <w:tcW w:w="234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6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3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5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</w:tr>
      <w:tr w:rsidR="006B1D89" w:rsidTr="006B1D89">
        <w:trPr>
          <w:trHeight w:hRule="exact" w:val="380"/>
        </w:trPr>
        <w:tc>
          <w:tcPr>
            <w:tcW w:w="234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6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3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5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</w:tr>
      <w:tr w:rsidR="006B1D89" w:rsidTr="006B1D89">
        <w:trPr>
          <w:trHeight w:hRule="exact" w:val="450"/>
        </w:trPr>
        <w:tc>
          <w:tcPr>
            <w:tcW w:w="234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6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3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2050" w:type="dxa"/>
          </w:tcPr>
          <w:p w:rsidR="006B1D89" w:rsidRDefault="006B1D89" w:rsidP="006B1D89">
            <w:pPr>
              <w:spacing w:line="210" w:lineRule="exact"/>
              <w:rPr>
                <w:rFonts w:hAnsi="ＭＳ 明朝"/>
              </w:rPr>
            </w:pPr>
          </w:p>
        </w:tc>
      </w:tr>
    </w:tbl>
    <w:p w:rsidR="006B1D89" w:rsidRPr="00C13676" w:rsidRDefault="006B1D89" w:rsidP="006B1D89">
      <w:pPr>
        <w:spacing w:line="210" w:lineRule="exact"/>
        <w:rPr>
          <w:rFonts w:hAnsi="ＭＳ 明朝"/>
        </w:rPr>
      </w:pPr>
    </w:p>
    <w:sectPr w:rsidR="006B1D89" w:rsidRPr="00C13676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6F" w:rsidRDefault="00C9556F" w:rsidP="003C4381">
      <w:r>
        <w:separator/>
      </w:r>
    </w:p>
  </w:endnote>
  <w:endnote w:type="continuationSeparator" w:id="0">
    <w:p w:rsidR="00C9556F" w:rsidRDefault="00C9556F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6F" w:rsidRDefault="00C9556F" w:rsidP="003C4381">
      <w:r>
        <w:separator/>
      </w:r>
    </w:p>
  </w:footnote>
  <w:footnote w:type="continuationSeparator" w:id="0">
    <w:p w:rsidR="00C9556F" w:rsidRDefault="00C9556F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B6B"/>
    <w:rsid w:val="00066801"/>
    <w:rsid w:val="000D32DB"/>
    <w:rsid w:val="000E44DF"/>
    <w:rsid w:val="00133F08"/>
    <w:rsid w:val="00177CAD"/>
    <w:rsid w:val="00184B22"/>
    <w:rsid w:val="00197010"/>
    <w:rsid w:val="00201D0B"/>
    <w:rsid w:val="00210029"/>
    <w:rsid w:val="002901BE"/>
    <w:rsid w:val="002D3DDC"/>
    <w:rsid w:val="0035187C"/>
    <w:rsid w:val="003C1B6B"/>
    <w:rsid w:val="003C4381"/>
    <w:rsid w:val="00445ECB"/>
    <w:rsid w:val="00491C34"/>
    <w:rsid w:val="004E493A"/>
    <w:rsid w:val="00542F19"/>
    <w:rsid w:val="005679C8"/>
    <w:rsid w:val="005B1671"/>
    <w:rsid w:val="00622BB4"/>
    <w:rsid w:val="00641B84"/>
    <w:rsid w:val="006B1D89"/>
    <w:rsid w:val="007443A9"/>
    <w:rsid w:val="007C5599"/>
    <w:rsid w:val="008C189B"/>
    <w:rsid w:val="008F61D6"/>
    <w:rsid w:val="008F61D7"/>
    <w:rsid w:val="0092556A"/>
    <w:rsid w:val="0094480D"/>
    <w:rsid w:val="00970C8A"/>
    <w:rsid w:val="00A04AF2"/>
    <w:rsid w:val="00B04395"/>
    <w:rsid w:val="00B4075B"/>
    <w:rsid w:val="00C13676"/>
    <w:rsid w:val="00C55329"/>
    <w:rsid w:val="00C9556F"/>
    <w:rsid w:val="00CF5C5C"/>
    <w:rsid w:val="00DA07A0"/>
    <w:rsid w:val="00DB5A22"/>
    <w:rsid w:val="00DD166B"/>
    <w:rsid w:val="00DE4E01"/>
    <w:rsid w:val="00E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82CC3"/>
  <w14:defaultImageDpi w14:val="96"/>
  <w15:docId w15:val="{597B294D-2CC0-44B1-8C31-604FD998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B1D8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B1D89"/>
    <w:rPr>
      <w:rFonts w:ascii="ＭＳ 明朝" w:eastAsia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6B1D8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B1D89"/>
    <w:rPr>
      <w:rFonts w:ascii="ＭＳ 明朝" w:eastAsia="ＭＳ 明朝" w:cs="Times New Roman"/>
      <w:sz w:val="22"/>
      <w:szCs w:val="22"/>
    </w:rPr>
  </w:style>
  <w:style w:type="table" w:styleId="ab">
    <w:name w:val="Table Grid"/>
    <w:basedOn w:val="a1"/>
    <w:uiPriority w:val="39"/>
    <w:rsid w:val="006B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株式会社オルツ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2021-04-30T02:28:00Z</dcterms:created>
  <dcterms:modified xsi:type="dcterms:W3CDTF">2021-04-30T07:21:00Z</dcterms:modified>
</cp:coreProperties>
</file>