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A" w:rsidRPr="007A6957" w:rsidRDefault="00936E6A" w:rsidP="00936E6A">
      <w:pPr>
        <w:spacing w:before="20" w:line="180" w:lineRule="exact"/>
        <w:rPr>
          <w:rFonts w:hAnsi="ＭＳ 明朝"/>
          <w:spacing w:val="-2"/>
          <w:sz w:val="18"/>
          <w:szCs w:val="18"/>
          <w:lang w:eastAsia="zh-CN"/>
        </w:rPr>
      </w:pPr>
      <w:bookmarkStart w:id="0" w:name="_GoBack"/>
      <w:bookmarkEnd w:id="0"/>
      <w:r w:rsidRPr="007A6957">
        <w:rPr>
          <w:rFonts w:hAnsi="ＭＳ 明朝" w:hint="eastAsia"/>
          <w:spacing w:val="-2"/>
          <w:sz w:val="18"/>
          <w:szCs w:val="18"/>
          <w:lang w:eastAsia="zh-CN"/>
        </w:rPr>
        <w:t>様式</w:t>
      </w:r>
      <w:r w:rsidRPr="007A6957">
        <w:rPr>
          <w:rFonts w:hAnsi="ＭＳ 明朝" w:hint="eastAsia"/>
          <w:spacing w:val="-20"/>
          <w:sz w:val="18"/>
          <w:szCs w:val="18"/>
          <w:lang w:eastAsia="zh-CN"/>
        </w:rPr>
        <w:t>第１</w:t>
      </w:r>
      <w:r w:rsidRPr="007A6957">
        <w:rPr>
          <w:rFonts w:hAnsi="ＭＳ 明朝" w:hint="eastAsia"/>
          <w:spacing w:val="-2"/>
          <w:sz w:val="18"/>
          <w:szCs w:val="18"/>
          <w:lang w:eastAsia="zh-CN"/>
        </w:rPr>
        <w:t>号</w:t>
      </w:r>
      <w:r w:rsidRPr="007A6957">
        <w:rPr>
          <w:rFonts w:hAnsi="ＭＳ 明朝"/>
          <w:spacing w:val="-2"/>
          <w:sz w:val="18"/>
          <w:szCs w:val="18"/>
        </w:rPr>
        <w:t>(</w:t>
      </w:r>
      <w:r w:rsidRPr="007A6957">
        <w:rPr>
          <w:rFonts w:hAnsi="ＭＳ 明朝" w:hint="eastAsia"/>
          <w:spacing w:val="-26"/>
          <w:sz w:val="18"/>
          <w:szCs w:val="18"/>
          <w:lang w:eastAsia="zh-CN"/>
        </w:rPr>
        <w:t>第</w:t>
      </w:r>
      <w:r w:rsidRPr="007A6957">
        <w:rPr>
          <w:rFonts w:hAnsi="ＭＳ 明朝" w:hint="eastAsia"/>
          <w:spacing w:val="-20"/>
          <w:sz w:val="18"/>
          <w:szCs w:val="18"/>
          <w:lang w:eastAsia="zh-CN"/>
        </w:rPr>
        <w:t>４</w:t>
      </w:r>
      <w:r w:rsidRPr="007A6957">
        <w:rPr>
          <w:rFonts w:hAnsi="ＭＳ 明朝" w:hint="eastAsia"/>
          <w:spacing w:val="-2"/>
          <w:sz w:val="18"/>
          <w:szCs w:val="18"/>
          <w:lang w:eastAsia="zh-CN"/>
        </w:rPr>
        <w:t>条関係</w:t>
      </w:r>
      <w:r w:rsidRPr="007A6957">
        <w:rPr>
          <w:rFonts w:hAnsi="ＭＳ 明朝"/>
          <w:spacing w:val="-2"/>
          <w:sz w:val="18"/>
          <w:szCs w:val="18"/>
        </w:rPr>
        <w:t>)</w:t>
      </w:r>
    </w:p>
    <w:p w:rsidR="00936E6A" w:rsidRPr="007A6957" w:rsidRDefault="00936E6A" w:rsidP="00193018">
      <w:pPr>
        <w:spacing w:before="120" w:after="160" w:line="180" w:lineRule="exact"/>
        <w:ind w:left="2810"/>
        <w:rPr>
          <w:rFonts w:hAnsi="ＭＳ 明朝"/>
          <w:spacing w:val="-2"/>
          <w:sz w:val="18"/>
          <w:szCs w:val="18"/>
          <w:lang w:eastAsia="zh-CN"/>
        </w:rPr>
      </w:pPr>
      <w:r w:rsidRPr="007A6957">
        <w:rPr>
          <w:rFonts w:hAnsi="ＭＳ 明朝" w:hint="eastAsia"/>
          <w:spacing w:val="-2"/>
          <w:sz w:val="18"/>
          <w:szCs w:val="18"/>
          <w:lang w:eastAsia="zh-CN"/>
        </w:rPr>
        <w:t>職場適応訓練申込書</w:t>
      </w:r>
    </w:p>
    <w:tbl>
      <w:tblPr>
        <w:tblStyle w:val="a7"/>
        <w:tblW w:w="7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0"/>
        <w:gridCol w:w="710"/>
        <w:gridCol w:w="160"/>
        <w:gridCol w:w="376"/>
        <w:gridCol w:w="490"/>
        <w:gridCol w:w="120"/>
        <w:gridCol w:w="150"/>
        <w:gridCol w:w="260"/>
        <w:gridCol w:w="310"/>
        <w:gridCol w:w="230"/>
        <w:gridCol w:w="230"/>
        <w:gridCol w:w="760"/>
        <w:gridCol w:w="40"/>
        <w:gridCol w:w="850"/>
        <w:gridCol w:w="80"/>
        <w:gridCol w:w="990"/>
      </w:tblGrid>
      <w:tr w:rsidR="0093051E" w:rsidRPr="007A6957" w:rsidTr="006735DA">
        <w:trPr>
          <w:trHeight w:hRule="exact" w:val="480"/>
        </w:trPr>
        <w:tc>
          <w:tcPr>
            <w:tcW w:w="1080" w:type="dxa"/>
            <w:vAlign w:val="center"/>
          </w:tcPr>
          <w:p w:rsidR="0093051E" w:rsidRPr="007A6957" w:rsidRDefault="00A675C9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7A6957">
              <w:rPr>
                <w:rFonts w:hAnsi="ＭＳ 明朝" w:hint="eastAsia"/>
                <w:sz w:val="18"/>
                <w:szCs w:val="18"/>
                <w:lang w:eastAsia="zh-CN"/>
              </w:rPr>
              <w:t>氏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7A6957">
              <w:rPr>
                <w:rFonts w:hAnsi="ＭＳ 明朝" w:hint="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2266" w:type="dxa"/>
            <w:gridSpan w:val="6"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50" w:type="dxa"/>
            <w:gridSpan w:val="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70"/>
              <w:jc w:val="both"/>
              <w:rPr>
                <w:rFonts w:hAnsi="ＭＳ 明朝"/>
                <w:spacing w:val="10"/>
                <w:sz w:val="18"/>
                <w:szCs w:val="18"/>
                <w:lang w:eastAsia="zh-CN"/>
              </w:rPr>
            </w:pPr>
            <w:r w:rsidRPr="007A6957">
              <w:rPr>
                <w:rFonts w:hAnsi="ＭＳ 明朝" w:hint="eastAsia"/>
                <w:spacing w:val="10"/>
                <w:sz w:val="18"/>
                <w:szCs w:val="18"/>
                <w:lang w:eastAsia="zh-CN"/>
              </w:rPr>
              <w:t>年齢　歳</w:t>
            </w:r>
          </w:p>
        </w:tc>
        <w:tc>
          <w:tcPr>
            <w:tcW w:w="1960" w:type="dxa"/>
            <w:gridSpan w:val="5"/>
          </w:tcPr>
          <w:p w:rsidR="00A675C9" w:rsidRPr="007A6957" w:rsidRDefault="00A675C9" w:rsidP="006735DA">
            <w:pPr>
              <w:wordWrap/>
              <w:spacing w:before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雇用保険に係る基本手</w:t>
            </w:r>
          </w:p>
          <w:p w:rsidR="0093051E" w:rsidRPr="007A6957" w:rsidRDefault="00A675C9" w:rsidP="006735DA">
            <w:pPr>
              <w:wordWrap/>
              <w:spacing w:before="6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当の受給資格者証番号</w:t>
            </w:r>
          </w:p>
        </w:tc>
        <w:tc>
          <w:tcPr>
            <w:tcW w:w="990" w:type="dxa"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051E" w:rsidRPr="007A6957" w:rsidTr="00A675C9">
        <w:trPr>
          <w:trHeight w:hRule="exact" w:val="380"/>
        </w:trPr>
        <w:tc>
          <w:tcPr>
            <w:tcW w:w="1080" w:type="dxa"/>
            <w:vAlign w:val="center"/>
          </w:tcPr>
          <w:p w:rsidR="0093051E" w:rsidRPr="007A6957" w:rsidRDefault="00A675C9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住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7A6957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166" w:type="dxa"/>
            <w:gridSpan w:val="16"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051E" w:rsidRPr="007A6957" w:rsidTr="006735DA">
        <w:trPr>
          <w:trHeight w:hRule="exact" w:val="460"/>
        </w:trPr>
        <w:tc>
          <w:tcPr>
            <w:tcW w:w="1080" w:type="dxa"/>
            <w:vMerge w:val="restart"/>
            <w:vAlign w:val="center"/>
          </w:tcPr>
          <w:p w:rsidR="00A675C9" w:rsidRPr="007A6957" w:rsidRDefault="00A675C9" w:rsidP="006735DA">
            <w:pPr>
              <w:wordWrap/>
              <w:spacing w:after="5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指示に関す</w:t>
            </w:r>
          </w:p>
          <w:p w:rsidR="0093051E" w:rsidRPr="007A6957" w:rsidRDefault="00A675C9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る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事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1120" w:type="dxa"/>
            <w:gridSpan w:val="2"/>
            <w:vAlign w:val="center"/>
          </w:tcPr>
          <w:p w:rsidR="00A675C9" w:rsidRPr="007A6957" w:rsidRDefault="00A675C9" w:rsidP="006735DA">
            <w:pPr>
              <w:wordWrap/>
              <w:spacing w:after="5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公共職業安</w:t>
            </w:r>
          </w:p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定所名</w:t>
            </w:r>
          </w:p>
        </w:tc>
        <w:tc>
          <w:tcPr>
            <w:tcW w:w="1866" w:type="dxa"/>
            <w:gridSpan w:val="7"/>
          </w:tcPr>
          <w:p w:rsidR="0093051E" w:rsidRPr="007A6957" w:rsidRDefault="00A675C9" w:rsidP="006735DA">
            <w:pPr>
              <w:wordWrap/>
              <w:spacing w:before="20" w:line="180" w:lineRule="exact"/>
              <w:ind w:left="52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公共職業安定所</w:t>
            </w:r>
          </w:p>
          <w:p w:rsidR="00A675C9" w:rsidRPr="007A6957" w:rsidRDefault="00A675C9" w:rsidP="006735DA">
            <w:pPr>
              <w:wordWrap/>
              <w:spacing w:before="40" w:line="180" w:lineRule="exact"/>
              <w:ind w:left="12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（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6735DA"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出張所</w:t>
            </w:r>
            <w:r w:rsidRPr="007A6957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4"/>
          </w:tcPr>
          <w:p w:rsidR="00A675C9" w:rsidRPr="007A6957" w:rsidRDefault="00A675C9" w:rsidP="006735DA">
            <w:pPr>
              <w:wordWrap/>
              <w:spacing w:before="20"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指示を受けた</w:t>
            </w:r>
          </w:p>
          <w:p w:rsidR="0093051E" w:rsidRPr="007A6957" w:rsidRDefault="00A675C9" w:rsidP="006735DA">
            <w:pPr>
              <w:wordWrap/>
              <w:spacing w:before="40"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920" w:type="dxa"/>
            <w:gridSpan w:val="3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right="8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月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93051E" w:rsidRPr="007A6957" w:rsidTr="00A675C9">
        <w:trPr>
          <w:trHeight w:hRule="exact" w:val="410"/>
        </w:trPr>
        <w:tc>
          <w:tcPr>
            <w:tcW w:w="1080" w:type="dxa"/>
            <w:vMerge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指示の種類</w:t>
            </w:r>
          </w:p>
        </w:tc>
        <w:tc>
          <w:tcPr>
            <w:tcW w:w="5046" w:type="dxa"/>
            <w:gridSpan w:val="14"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051E" w:rsidRPr="007A6957" w:rsidTr="006735DA">
        <w:trPr>
          <w:trHeight w:hRule="exact" w:val="400"/>
        </w:trPr>
        <w:tc>
          <w:tcPr>
            <w:tcW w:w="1080" w:type="dxa"/>
            <w:vMerge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訓練期間</w:t>
            </w:r>
          </w:p>
        </w:tc>
        <w:tc>
          <w:tcPr>
            <w:tcW w:w="5046" w:type="dxa"/>
            <w:gridSpan w:val="1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64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6735DA"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月　</w:t>
            </w:r>
            <w:r w:rsidR="006735DA"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日か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ら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735DA"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年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月　</w:t>
            </w:r>
            <w:r w:rsidR="006735DA" w:rsidRPr="007A6957">
              <w:rPr>
                <w:rFonts w:hAnsi="ＭＳ 明朝" w:hint="eastAsia"/>
                <w:spacing w:val="-2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日まで</w:t>
            </w:r>
          </w:p>
        </w:tc>
      </w:tr>
      <w:tr w:rsidR="0093051E" w:rsidRPr="007A6957" w:rsidTr="00A675C9">
        <w:trPr>
          <w:trHeight w:hRule="exact" w:val="390"/>
        </w:trPr>
        <w:tc>
          <w:tcPr>
            <w:tcW w:w="1080" w:type="dxa"/>
            <w:vMerge w:val="restart"/>
            <w:vAlign w:val="center"/>
          </w:tcPr>
          <w:p w:rsidR="00A675C9" w:rsidRPr="007A6957" w:rsidRDefault="00A675C9" w:rsidP="006735DA">
            <w:pPr>
              <w:wordWrap/>
              <w:spacing w:before="40" w:after="5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雇用保険の</w:t>
            </w:r>
          </w:p>
          <w:p w:rsidR="0093051E" w:rsidRPr="007A6957" w:rsidRDefault="00A675C9" w:rsidP="006735DA">
            <w:pPr>
              <w:wordWrap/>
              <w:spacing w:before="20" w:after="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受給資格</w:t>
            </w:r>
          </w:p>
        </w:tc>
        <w:tc>
          <w:tcPr>
            <w:tcW w:w="1656" w:type="dxa"/>
            <w:gridSpan w:val="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資格の有無</w:t>
            </w:r>
          </w:p>
        </w:tc>
        <w:tc>
          <w:tcPr>
            <w:tcW w:w="4510" w:type="dxa"/>
            <w:gridSpan w:val="12"/>
            <w:vAlign w:val="center"/>
          </w:tcPr>
          <w:p w:rsidR="0093051E" w:rsidRPr="007A6957" w:rsidRDefault="00A675C9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有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・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A6957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93051E" w:rsidRPr="007A6957" w:rsidTr="006735DA">
        <w:trPr>
          <w:trHeight w:hRule="exact" w:val="370"/>
        </w:trPr>
        <w:tc>
          <w:tcPr>
            <w:tcW w:w="1080" w:type="dxa"/>
            <w:vMerge/>
            <w:vAlign w:val="center"/>
          </w:tcPr>
          <w:p w:rsidR="0093051E" w:rsidRPr="007A6957" w:rsidRDefault="0093051E" w:rsidP="006735DA">
            <w:pPr>
              <w:wordWrap/>
              <w:spacing w:before="40" w:after="50"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賃金日額</w:t>
            </w:r>
          </w:p>
        </w:tc>
        <w:tc>
          <w:tcPr>
            <w:tcW w:w="4510" w:type="dxa"/>
            <w:gridSpan w:val="12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right="26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93051E" w:rsidRPr="007A6957" w:rsidTr="006735DA">
        <w:trPr>
          <w:trHeight w:hRule="exact" w:val="380"/>
        </w:trPr>
        <w:tc>
          <w:tcPr>
            <w:tcW w:w="1080" w:type="dxa"/>
            <w:vMerge w:val="restart"/>
            <w:vAlign w:val="center"/>
          </w:tcPr>
          <w:p w:rsidR="00A675C9" w:rsidRPr="007A6957" w:rsidRDefault="00A675C9" w:rsidP="006735DA">
            <w:pPr>
              <w:wordWrap/>
              <w:spacing w:before="40" w:after="5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通所に関す</w:t>
            </w:r>
          </w:p>
          <w:p w:rsidR="0093051E" w:rsidRPr="007A6957" w:rsidRDefault="00A675C9" w:rsidP="006735DA">
            <w:pPr>
              <w:wordWrap/>
              <w:spacing w:before="40" w:after="4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る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事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1656" w:type="dxa"/>
            <w:gridSpan w:val="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通所距離</w:t>
            </w:r>
          </w:p>
        </w:tc>
        <w:tc>
          <w:tcPr>
            <w:tcW w:w="4510" w:type="dxa"/>
            <w:gridSpan w:val="12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片道　</w:t>
            </w:r>
            <w:r w:rsidR="006735DA" w:rsidRPr="007A6957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6735DA" w:rsidRPr="007A6957">
              <w:rPr>
                <w:rFonts w:hAnsi="ＭＳ 明朝" w:hint="eastAsia"/>
                <w:w w:val="80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キロメートル</w:t>
            </w:r>
          </w:p>
        </w:tc>
      </w:tr>
      <w:tr w:rsidR="0093051E" w:rsidRPr="007A6957" w:rsidTr="00A675C9">
        <w:trPr>
          <w:trHeight w:hRule="exact" w:val="380"/>
        </w:trPr>
        <w:tc>
          <w:tcPr>
            <w:tcW w:w="1080" w:type="dxa"/>
            <w:vMerge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93051E" w:rsidRPr="007A6957" w:rsidRDefault="00A675C9" w:rsidP="006735DA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通所の特別事項</w:t>
            </w:r>
          </w:p>
        </w:tc>
        <w:tc>
          <w:tcPr>
            <w:tcW w:w="4510" w:type="dxa"/>
            <w:gridSpan w:val="12"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051E" w:rsidRPr="007A6957" w:rsidTr="00FC43E2">
        <w:trPr>
          <w:trHeight w:hRule="exact" w:val="480"/>
        </w:trPr>
        <w:tc>
          <w:tcPr>
            <w:tcW w:w="1080" w:type="dxa"/>
            <w:vMerge w:val="restart"/>
          </w:tcPr>
          <w:p w:rsidR="00A675C9" w:rsidRPr="007A6957" w:rsidRDefault="00A675C9" w:rsidP="00FC43E2">
            <w:pPr>
              <w:wordWrap/>
              <w:spacing w:before="12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寄宿に</w:t>
            </w:r>
          </w:p>
          <w:p w:rsidR="00A675C9" w:rsidRPr="007A6957" w:rsidRDefault="00A675C9" w:rsidP="00FC43E2">
            <w:pPr>
              <w:wordWrap/>
              <w:spacing w:before="52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関する</w:t>
            </w:r>
          </w:p>
          <w:p w:rsidR="0093051E" w:rsidRPr="007A6957" w:rsidRDefault="00A675C9" w:rsidP="00FC43E2">
            <w:pPr>
              <w:wordWrap/>
              <w:spacing w:before="52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410" w:type="dxa"/>
            <w:vMerge w:val="restart"/>
            <w:textDirection w:val="tbRlV"/>
            <w:vAlign w:val="bottom"/>
          </w:tcPr>
          <w:p w:rsidR="0093051E" w:rsidRPr="007A6957" w:rsidRDefault="00A675C9" w:rsidP="00FC43E2">
            <w:pPr>
              <w:wordWrap/>
              <w:spacing w:after="70" w:line="180" w:lineRule="exact"/>
              <w:ind w:left="840" w:right="84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家族の状況</w:t>
            </w:r>
          </w:p>
        </w:tc>
        <w:tc>
          <w:tcPr>
            <w:tcW w:w="1246" w:type="dxa"/>
            <w:gridSpan w:val="3"/>
            <w:vAlign w:val="center"/>
          </w:tcPr>
          <w:p w:rsidR="00A675C9" w:rsidRPr="007A6957" w:rsidRDefault="00A675C9" w:rsidP="00FC43E2">
            <w:pPr>
              <w:wordWrap/>
              <w:spacing w:before="20" w:after="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寄宿の事実</w:t>
            </w:r>
          </w:p>
          <w:p w:rsidR="0093051E" w:rsidRPr="007A6957" w:rsidRDefault="00A675C9" w:rsidP="00FC43E2">
            <w:pPr>
              <w:wordWrap/>
              <w:spacing w:before="40" w:after="40" w:line="180" w:lineRule="exact"/>
              <w:ind w:left="80" w:right="80"/>
              <w:jc w:val="distribute"/>
              <w:rPr>
                <w:rFonts w:hAnsi="ＭＳ 明朝"/>
                <w:spacing w:val="-6"/>
                <w:sz w:val="18"/>
                <w:szCs w:val="18"/>
              </w:rPr>
            </w:pPr>
            <w:r w:rsidRPr="007A6957">
              <w:rPr>
                <w:rFonts w:hAnsi="ＭＳ 明朝"/>
                <w:spacing w:val="-6"/>
                <w:sz w:val="18"/>
                <w:szCs w:val="18"/>
              </w:rPr>
              <w:t>(</w:t>
            </w:r>
            <w:r w:rsidRPr="007A6957">
              <w:rPr>
                <w:rFonts w:hAnsi="ＭＳ 明朝" w:hint="eastAsia"/>
                <w:spacing w:val="-6"/>
                <w:sz w:val="18"/>
                <w:szCs w:val="18"/>
              </w:rPr>
              <w:t>予定の有無</w:t>
            </w:r>
            <w:r w:rsidRPr="007A6957">
              <w:rPr>
                <w:rFonts w:hAnsi="ＭＳ 明朝"/>
                <w:spacing w:val="-6"/>
                <w:sz w:val="18"/>
                <w:szCs w:val="18"/>
              </w:rPr>
              <w:t>)</w:t>
            </w:r>
          </w:p>
        </w:tc>
        <w:tc>
          <w:tcPr>
            <w:tcW w:w="760" w:type="dxa"/>
            <w:gridSpan w:val="3"/>
            <w:vAlign w:val="center"/>
          </w:tcPr>
          <w:p w:rsidR="0093051E" w:rsidRPr="007A6957" w:rsidRDefault="00A675C9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750" w:type="dxa"/>
            <w:gridSpan w:val="9"/>
            <w:vAlign w:val="center"/>
          </w:tcPr>
          <w:p w:rsidR="0093051E" w:rsidRPr="007A6957" w:rsidRDefault="00A675C9" w:rsidP="00FC43E2">
            <w:pPr>
              <w:wordWrap/>
              <w:spacing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寄宿開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始</w:t>
            </w:r>
            <w:r w:rsidR="00FC43E2" w:rsidRPr="007A6957">
              <w:rPr>
                <w:rFonts w:hAnsi="ＭＳ 明朝"/>
                <w:spacing w:val="-2"/>
                <w:sz w:val="18"/>
                <w:szCs w:val="18"/>
              </w:rPr>
              <w:t>(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予定</w:t>
            </w:r>
            <w:r w:rsidR="00FC43E2" w:rsidRPr="007A6957">
              <w:rPr>
                <w:rFonts w:hAnsi="ＭＳ 明朝"/>
                <w:spacing w:val="-2"/>
                <w:sz w:val="18"/>
                <w:szCs w:val="18"/>
              </w:rPr>
              <w:t>)</w:t>
            </w:r>
            <w:r w:rsidRPr="007A6957">
              <w:rPr>
                <w:rFonts w:hAnsi="ＭＳ 明朝" w:hint="eastAsia"/>
                <w:spacing w:val="-2"/>
                <w:sz w:val="18"/>
                <w:szCs w:val="18"/>
              </w:rPr>
              <w:t>年月日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FC43E2" w:rsidRPr="007A695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FC43E2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FC43E2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93051E" w:rsidRPr="007A6957" w:rsidTr="0030203B">
        <w:trPr>
          <w:trHeight w:val="700"/>
        </w:trPr>
        <w:tc>
          <w:tcPr>
            <w:tcW w:w="1080" w:type="dxa"/>
            <w:vMerge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93051E" w:rsidRPr="007A6957" w:rsidRDefault="0093051E" w:rsidP="00A675C9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3051E" w:rsidRPr="007A6957" w:rsidRDefault="00A675C9" w:rsidP="0030203B">
            <w:pPr>
              <w:wordWrap/>
              <w:spacing w:after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866" w:type="dxa"/>
            <w:gridSpan w:val="2"/>
          </w:tcPr>
          <w:p w:rsidR="00B860E1" w:rsidRPr="007A6957" w:rsidRDefault="00B860E1" w:rsidP="0030203B">
            <w:pPr>
              <w:wordWrap/>
              <w:spacing w:before="20" w:after="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申込者</w:t>
            </w:r>
          </w:p>
          <w:p w:rsidR="00B860E1" w:rsidRPr="007A6957" w:rsidRDefault="00B860E1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との</w:t>
            </w:r>
          </w:p>
          <w:p w:rsidR="0093051E" w:rsidRPr="007A6957" w:rsidRDefault="00B860E1" w:rsidP="0030203B">
            <w:pPr>
              <w:wordWrap/>
              <w:spacing w:before="5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530" w:type="dxa"/>
            <w:gridSpan w:val="3"/>
            <w:vAlign w:val="center"/>
          </w:tcPr>
          <w:p w:rsidR="0093051E" w:rsidRPr="007A6957" w:rsidRDefault="00B860E1" w:rsidP="00FC43E2">
            <w:pPr>
              <w:wordWrap/>
              <w:spacing w:after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770" w:type="dxa"/>
            <w:gridSpan w:val="3"/>
            <w:vAlign w:val="center"/>
          </w:tcPr>
          <w:p w:rsidR="0093051E" w:rsidRPr="007A6957" w:rsidRDefault="00B860E1" w:rsidP="00FC43E2">
            <w:pPr>
              <w:wordWrap/>
              <w:spacing w:after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職</w:t>
            </w:r>
            <w:r w:rsidRPr="007A6957">
              <w:rPr>
                <w:rFonts w:hAnsi="ＭＳ 明朝" w:hint="eastAsia"/>
                <w:w w:val="120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業</w:t>
            </w:r>
          </w:p>
        </w:tc>
        <w:tc>
          <w:tcPr>
            <w:tcW w:w="760" w:type="dxa"/>
            <w:vAlign w:val="center"/>
          </w:tcPr>
          <w:p w:rsidR="00B860E1" w:rsidRPr="007A6957" w:rsidRDefault="00B860E1" w:rsidP="00FC43E2">
            <w:pPr>
              <w:wordWrap/>
              <w:spacing w:after="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扶養の</w:t>
            </w:r>
          </w:p>
          <w:p w:rsidR="0093051E" w:rsidRPr="007A6957" w:rsidRDefault="00B860E1" w:rsidP="00FC43E2">
            <w:pPr>
              <w:wordWrap/>
              <w:spacing w:after="40"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890" w:type="dxa"/>
            <w:gridSpan w:val="2"/>
          </w:tcPr>
          <w:p w:rsidR="00B860E1" w:rsidRPr="007A6957" w:rsidRDefault="00B860E1" w:rsidP="0030203B">
            <w:pPr>
              <w:wordWrap/>
              <w:spacing w:before="130"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</w:t>
            </w:r>
            <w:r w:rsidR="0030203B" w:rsidRPr="007A695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居・</w:t>
            </w:r>
          </w:p>
          <w:p w:rsidR="0093051E" w:rsidRPr="007A6957" w:rsidRDefault="00B860E1" w:rsidP="0030203B">
            <w:pPr>
              <w:wordWrap/>
              <w:spacing w:before="40"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別居の別</w:t>
            </w:r>
          </w:p>
        </w:tc>
        <w:tc>
          <w:tcPr>
            <w:tcW w:w="1070" w:type="dxa"/>
            <w:gridSpan w:val="2"/>
          </w:tcPr>
          <w:p w:rsidR="00B860E1" w:rsidRPr="007A6957" w:rsidRDefault="00B860E1" w:rsidP="0030203B">
            <w:pPr>
              <w:wordWrap/>
              <w:spacing w:before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同居してい</w:t>
            </w:r>
          </w:p>
          <w:p w:rsidR="00B860E1" w:rsidRPr="007A6957" w:rsidRDefault="00B860E1" w:rsidP="0030203B">
            <w:pPr>
              <w:wordWrap/>
              <w:spacing w:before="5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る者の住所</w:t>
            </w:r>
          </w:p>
          <w:p w:rsidR="0093051E" w:rsidRPr="007A6957" w:rsidRDefault="00B860E1" w:rsidP="0030203B">
            <w:pPr>
              <w:wordWrap/>
              <w:spacing w:before="5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または居所</w:t>
            </w:r>
          </w:p>
        </w:tc>
      </w:tr>
      <w:tr w:rsidR="0030203B" w:rsidRPr="007A6957" w:rsidTr="0030203B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203B" w:rsidRPr="007A6957" w:rsidTr="00F3193C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203B" w:rsidRPr="007A6957" w:rsidTr="00F3193C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203B" w:rsidRPr="007A6957" w:rsidTr="00F3193C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203B" w:rsidRPr="007A6957" w:rsidTr="00F3193C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203B" w:rsidRPr="007A6957" w:rsidTr="00F3193C">
        <w:trPr>
          <w:trHeight w:val="460"/>
        </w:trPr>
        <w:tc>
          <w:tcPr>
            <w:tcW w:w="108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70" w:type="dxa"/>
            <w:gridSpan w:val="3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60" w:type="dxa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90" w:type="dxa"/>
            <w:gridSpan w:val="2"/>
          </w:tcPr>
          <w:p w:rsidR="0030203B" w:rsidRPr="007A6957" w:rsidRDefault="0030203B" w:rsidP="0030203B">
            <w:pPr>
              <w:wordWrap/>
              <w:spacing w:before="1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同居・</w:t>
            </w:r>
          </w:p>
          <w:p w:rsidR="0030203B" w:rsidRPr="007A6957" w:rsidRDefault="0030203B" w:rsidP="0030203B">
            <w:pPr>
              <w:wordWrap/>
              <w:spacing w:before="60" w:line="180" w:lineRule="exact"/>
              <w:ind w:left="1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別　居</w:t>
            </w:r>
          </w:p>
        </w:tc>
        <w:tc>
          <w:tcPr>
            <w:tcW w:w="1070" w:type="dxa"/>
            <w:gridSpan w:val="2"/>
            <w:vAlign w:val="center"/>
          </w:tcPr>
          <w:p w:rsidR="0030203B" w:rsidRPr="007A6957" w:rsidRDefault="0030203B" w:rsidP="0030203B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193018" w:rsidRPr="007A6957" w:rsidRDefault="00B860E1" w:rsidP="0030203B">
      <w:pPr>
        <w:spacing w:before="160" w:line="180" w:lineRule="exact"/>
        <w:ind w:left="180"/>
        <w:rPr>
          <w:rFonts w:hAnsi="ＭＳ 明朝"/>
          <w:spacing w:val="-2"/>
          <w:sz w:val="18"/>
          <w:szCs w:val="18"/>
        </w:rPr>
      </w:pPr>
      <w:r w:rsidRPr="007A6957">
        <w:rPr>
          <w:rFonts w:hAnsi="ＭＳ 明朝" w:hint="eastAsia"/>
          <w:spacing w:val="-2"/>
          <w:sz w:val="18"/>
          <w:szCs w:val="18"/>
        </w:rPr>
        <w:t>上記のと</w:t>
      </w:r>
      <w:r w:rsidRPr="007A6957">
        <w:rPr>
          <w:rFonts w:hAnsi="ＭＳ 明朝" w:hint="eastAsia"/>
          <w:sz w:val="18"/>
          <w:szCs w:val="18"/>
        </w:rPr>
        <w:t>おり職</w:t>
      </w:r>
      <w:r w:rsidRPr="007A6957">
        <w:rPr>
          <w:rFonts w:hAnsi="ＭＳ 明朝" w:hint="eastAsia"/>
          <w:spacing w:val="-2"/>
          <w:sz w:val="18"/>
          <w:szCs w:val="18"/>
        </w:rPr>
        <w:t>場適応訓</w:t>
      </w:r>
      <w:r w:rsidRPr="007A6957">
        <w:rPr>
          <w:rFonts w:hAnsi="ＭＳ 明朝" w:hint="eastAsia"/>
          <w:sz w:val="18"/>
          <w:szCs w:val="18"/>
        </w:rPr>
        <w:t>練を</w:t>
      </w:r>
      <w:r w:rsidRPr="007A6957">
        <w:rPr>
          <w:rFonts w:hAnsi="ＭＳ 明朝" w:hint="eastAsia"/>
          <w:spacing w:val="-2"/>
          <w:sz w:val="18"/>
          <w:szCs w:val="18"/>
        </w:rPr>
        <w:t>申</w:t>
      </w:r>
      <w:r w:rsidRPr="007A6957">
        <w:rPr>
          <w:rFonts w:hAnsi="ＭＳ 明朝" w:hint="eastAsia"/>
          <w:sz w:val="18"/>
          <w:szCs w:val="18"/>
        </w:rPr>
        <w:t>し込</w:t>
      </w:r>
      <w:r w:rsidRPr="007A6957">
        <w:rPr>
          <w:rFonts w:hAnsi="ＭＳ 明朝" w:hint="eastAsia"/>
          <w:spacing w:val="-2"/>
          <w:sz w:val="18"/>
          <w:szCs w:val="18"/>
        </w:rPr>
        <w:t>みます。</w:t>
      </w:r>
    </w:p>
    <w:p w:rsidR="00B860E1" w:rsidRPr="007A6957" w:rsidRDefault="00B860E1" w:rsidP="0030203B">
      <w:pPr>
        <w:spacing w:before="100" w:line="180" w:lineRule="exact"/>
        <w:ind w:left="900"/>
        <w:rPr>
          <w:rFonts w:hAnsi="ＭＳ 明朝"/>
          <w:spacing w:val="-2"/>
          <w:sz w:val="18"/>
          <w:szCs w:val="18"/>
        </w:rPr>
      </w:pPr>
      <w:r w:rsidRPr="007A6957">
        <w:rPr>
          <w:rFonts w:hAnsi="ＭＳ 明朝" w:hint="eastAsia"/>
          <w:spacing w:val="-2"/>
          <w:sz w:val="18"/>
          <w:szCs w:val="18"/>
        </w:rPr>
        <w:t xml:space="preserve">年　</w:t>
      </w:r>
      <w:r w:rsidR="0030203B" w:rsidRPr="007A6957">
        <w:rPr>
          <w:rFonts w:hAnsi="ＭＳ 明朝" w:hint="eastAsia"/>
          <w:spacing w:val="-2"/>
          <w:sz w:val="18"/>
          <w:szCs w:val="18"/>
        </w:rPr>
        <w:t xml:space="preserve">　</w:t>
      </w:r>
      <w:r w:rsidRPr="007A6957">
        <w:rPr>
          <w:rFonts w:hAnsi="ＭＳ 明朝" w:hint="eastAsia"/>
          <w:spacing w:val="-2"/>
          <w:sz w:val="18"/>
          <w:szCs w:val="18"/>
        </w:rPr>
        <w:t xml:space="preserve">月　</w:t>
      </w:r>
      <w:r w:rsidR="0030203B" w:rsidRPr="007A6957">
        <w:rPr>
          <w:rFonts w:hAnsi="ＭＳ 明朝" w:hint="eastAsia"/>
          <w:spacing w:val="-2"/>
          <w:sz w:val="18"/>
          <w:szCs w:val="18"/>
        </w:rPr>
        <w:t xml:space="preserve">　</w:t>
      </w:r>
      <w:r w:rsidRPr="007A6957">
        <w:rPr>
          <w:rFonts w:hAnsi="ＭＳ 明朝" w:hint="eastAsia"/>
          <w:spacing w:val="-2"/>
          <w:sz w:val="18"/>
          <w:szCs w:val="18"/>
        </w:rPr>
        <w:t>日</w:t>
      </w:r>
    </w:p>
    <w:p w:rsidR="00B860E1" w:rsidRPr="007A6957" w:rsidRDefault="00B860E1" w:rsidP="0030203B">
      <w:pPr>
        <w:spacing w:before="100" w:line="180" w:lineRule="exact"/>
        <w:ind w:left="180"/>
        <w:rPr>
          <w:rFonts w:hAnsi="ＭＳ 明朝"/>
          <w:spacing w:val="-2"/>
          <w:sz w:val="18"/>
          <w:szCs w:val="18"/>
        </w:rPr>
      </w:pPr>
      <w:r w:rsidRPr="007A6957">
        <w:rPr>
          <w:rFonts w:hAnsi="ＭＳ 明朝" w:hint="eastAsia"/>
          <w:spacing w:val="-2"/>
          <w:sz w:val="18"/>
          <w:szCs w:val="18"/>
        </w:rPr>
        <w:t>福井県知事様</w:t>
      </w:r>
    </w:p>
    <w:p w:rsidR="00B860E1" w:rsidRPr="007A6957" w:rsidRDefault="00B860E1" w:rsidP="003A1714">
      <w:pPr>
        <w:spacing w:before="80" w:after="120" w:line="240" w:lineRule="exact"/>
        <w:ind w:left="4560"/>
        <w:rPr>
          <w:rFonts w:hAnsi="ＭＳ 明朝"/>
          <w:spacing w:val="-2"/>
          <w:sz w:val="18"/>
          <w:szCs w:val="18"/>
        </w:rPr>
      </w:pPr>
      <w:bookmarkStart w:id="1" w:name="MatchedText1"/>
      <w:r w:rsidRPr="007A6957">
        <w:rPr>
          <w:rFonts w:hAnsi="ＭＳ 明朝" w:hint="eastAsia"/>
          <w:spacing w:val="-2"/>
          <w:sz w:val="18"/>
          <w:szCs w:val="18"/>
        </w:rPr>
        <w:t>氏</w:t>
      </w:r>
      <w:r w:rsidR="0030203B" w:rsidRPr="007A6957">
        <w:rPr>
          <w:rFonts w:hAnsi="ＭＳ 明朝" w:hint="eastAsia"/>
          <w:spacing w:val="-2"/>
          <w:sz w:val="18"/>
          <w:szCs w:val="18"/>
        </w:rPr>
        <w:t xml:space="preserve">　</w:t>
      </w:r>
      <w:r w:rsidRPr="007A6957">
        <w:rPr>
          <w:rFonts w:hAnsi="ＭＳ 明朝" w:hint="eastAsia"/>
          <w:spacing w:val="-2"/>
          <w:sz w:val="18"/>
          <w:szCs w:val="18"/>
        </w:rPr>
        <w:t>名</w:t>
      </w:r>
    </w:p>
    <w:tbl>
      <w:tblPr>
        <w:tblStyle w:val="a7"/>
        <w:tblW w:w="723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20"/>
        <w:gridCol w:w="455"/>
        <w:gridCol w:w="1700"/>
        <w:gridCol w:w="4730"/>
      </w:tblGrid>
      <w:tr w:rsidR="003A1714" w:rsidRPr="007A6957" w:rsidTr="00377D92">
        <w:trPr>
          <w:trHeight w:val="420"/>
        </w:trPr>
        <w:tc>
          <w:tcPr>
            <w:tcW w:w="345" w:type="dxa"/>
            <w:gridSpan w:val="2"/>
            <w:tcBorders>
              <w:right w:val="nil"/>
            </w:tcBorders>
          </w:tcPr>
          <w:bookmarkEnd w:id="1"/>
          <w:p w:rsidR="003A1714" w:rsidRPr="007A6957" w:rsidRDefault="003A1714" w:rsidP="003A1714">
            <w:pPr>
              <w:wordWrap/>
              <w:spacing w:before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155" w:type="dxa"/>
            <w:gridSpan w:val="2"/>
            <w:tcBorders>
              <w:left w:val="nil"/>
            </w:tcBorders>
            <w:vAlign w:val="center"/>
          </w:tcPr>
          <w:p w:rsidR="003A1714" w:rsidRPr="007A6957" w:rsidRDefault="003A1714" w:rsidP="003A1714">
            <w:pPr>
              <w:wordWrap/>
              <w:spacing w:after="20" w:line="180" w:lineRule="exact"/>
              <w:ind w:left="8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申込書受理年月日</w:t>
            </w:r>
          </w:p>
        </w:tc>
        <w:tc>
          <w:tcPr>
            <w:tcW w:w="4730" w:type="dxa"/>
            <w:vAlign w:val="center"/>
          </w:tcPr>
          <w:p w:rsidR="003A1714" w:rsidRPr="007A6957" w:rsidRDefault="003A1714" w:rsidP="00377D92">
            <w:pPr>
              <w:wordWrap/>
              <w:spacing w:line="180" w:lineRule="exact"/>
              <w:ind w:left="1370" w:right="70"/>
              <w:jc w:val="both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377D92" w:rsidRPr="007A6957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7A6957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377D92" w:rsidRPr="007A6957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377D92" w:rsidRPr="007A6957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7A6957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377D92" w:rsidRPr="007A6957" w:rsidTr="00377D92">
        <w:trPr>
          <w:trHeight w:val="420"/>
        </w:trPr>
        <w:tc>
          <w:tcPr>
            <w:tcW w:w="225" w:type="dxa"/>
            <w:vMerge w:val="restart"/>
            <w:tcBorders>
              <w:right w:val="nil"/>
            </w:tcBorders>
          </w:tcPr>
          <w:p w:rsidR="00377D92" w:rsidRPr="007A6957" w:rsidRDefault="00377D92" w:rsidP="00377D92">
            <w:pPr>
              <w:wordWrap/>
              <w:spacing w:before="10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575" w:type="dxa"/>
            <w:gridSpan w:val="2"/>
            <w:vMerge w:val="restart"/>
            <w:tcBorders>
              <w:left w:val="nil"/>
            </w:tcBorders>
            <w:textDirection w:val="tbRlV"/>
          </w:tcPr>
          <w:p w:rsidR="00377D92" w:rsidRPr="007A6957" w:rsidRDefault="00377D92" w:rsidP="00377D92">
            <w:pPr>
              <w:wordWrap/>
              <w:spacing w:before="100" w:line="180" w:lineRule="exact"/>
              <w:ind w:left="100" w:right="10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公共職業安定</w:t>
            </w:r>
          </w:p>
          <w:p w:rsidR="00377D92" w:rsidRPr="007A6957" w:rsidRDefault="00377D92" w:rsidP="00377D92">
            <w:pPr>
              <w:wordWrap/>
              <w:spacing w:before="80" w:line="180" w:lineRule="exact"/>
              <w:ind w:left="100" w:right="10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所長の意見</w:t>
            </w:r>
          </w:p>
        </w:tc>
        <w:tc>
          <w:tcPr>
            <w:tcW w:w="1700" w:type="dxa"/>
            <w:vAlign w:val="center"/>
          </w:tcPr>
          <w:p w:rsidR="00377D92" w:rsidRPr="007A6957" w:rsidRDefault="00377D92" w:rsidP="00377D92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委託予定事業所名</w:t>
            </w:r>
          </w:p>
        </w:tc>
        <w:tc>
          <w:tcPr>
            <w:tcW w:w="4730" w:type="dxa"/>
            <w:vAlign w:val="center"/>
          </w:tcPr>
          <w:p w:rsidR="00377D92" w:rsidRPr="007A6957" w:rsidRDefault="00377D92" w:rsidP="00E823D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377D92" w:rsidRPr="007A6957" w:rsidTr="00377D92">
        <w:trPr>
          <w:trHeight w:val="430"/>
        </w:trPr>
        <w:tc>
          <w:tcPr>
            <w:tcW w:w="225" w:type="dxa"/>
            <w:vMerge/>
            <w:tcBorders>
              <w:right w:val="nil"/>
            </w:tcBorders>
          </w:tcPr>
          <w:p w:rsidR="00377D92" w:rsidRPr="007A6957" w:rsidRDefault="00377D92" w:rsidP="00377D92">
            <w:pPr>
              <w:wordWrap/>
              <w:spacing w:before="100"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tcBorders>
              <w:left w:val="nil"/>
            </w:tcBorders>
          </w:tcPr>
          <w:p w:rsidR="00377D92" w:rsidRPr="007A6957" w:rsidRDefault="00377D92" w:rsidP="00377D92">
            <w:pPr>
              <w:wordWrap/>
              <w:spacing w:before="100"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77D92" w:rsidRPr="007A6957" w:rsidRDefault="00377D92" w:rsidP="00377D92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訓練職種</w:t>
            </w:r>
          </w:p>
        </w:tc>
        <w:tc>
          <w:tcPr>
            <w:tcW w:w="4730" w:type="dxa"/>
            <w:vAlign w:val="center"/>
          </w:tcPr>
          <w:p w:rsidR="00377D92" w:rsidRPr="007A6957" w:rsidRDefault="00377D92" w:rsidP="00E823D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377D92" w:rsidRPr="007A6957" w:rsidTr="00377D92">
        <w:trPr>
          <w:trHeight w:val="430"/>
        </w:trPr>
        <w:tc>
          <w:tcPr>
            <w:tcW w:w="225" w:type="dxa"/>
            <w:vMerge/>
            <w:tcBorders>
              <w:right w:val="nil"/>
            </w:tcBorders>
          </w:tcPr>
          <w:p w:rsidR="00377D92" w:rsidRPr="007A6957" w:rsidRDefault="00377D92" w:rsidP="00377D92">
            <w:pPr>
              <w:wordWrap/>
              <w:spacing w:before="100"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tcBorders>
              <w:left w:val="nil"/>
            </w:tcBorders>
          </w:tcPr>
          <w:p w:rsidR="00377D92" w:rsidRPr="007A6957" w:rsidRDefault="00377D92" w:rsidP="00377D92">
            <w:pPr>
              <w:wordWrap/>
              <w:spacing w:before="100"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77D92" w:rsidRPr="007A6957" w:rsidRDefault="00377D92" w:rsidP="00377D92">
            <w:pPr>
              <w:wordWrap/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7A6957">
              <w:rPr>
                <w:rFonts w:hAnsi="ＭＳ 明朝" w:hint="eastAsia"/>
                <w:sz w:val="18"/>
                <w:szCs w:val="18"/>
              </w:rPr>
              <w:t>総合意見</w:t>
            </w:r>
          </w:p>
        </w:tc>
        <w:tc>
          <w:tcPr>
            <w:tcW w:w="4730" w:type="dxa"/>
            <w:vAlign w:val="center"/>
          </w:tcPr>
          <w:p w:rsidR="00377D92" w:rsidRPr="007A6957" w:rsidRDefault="00377D92" w:rsidP="00E823DB">
            <w:pPr>
              <w:wordWrap/>
              <w:spacing w:line="180" w:lineRule="exact"/>
              <w:ind w:right="7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377D92" w:rsidRPr="007A6957" w:rsidRDefault="00377D92" w:rsidP="00377D92">
      <w:pPr>
        <w:spacing w:before="160" w:line="180" w:lineRule="exact"/>
        <w:ind w:left="900"/>
        <w:rPr>
          <w:rFonts w:hAnsi="ＭＳ 明朝"/>
          <w:spacing w:val="-2"/>
          <w:sz w:val="18"/>
          <w:szCs w:val="18"/>
        </w:rPr>
      </w:pPr>
      <w:r w:rsidRPr="007A6957">
        <w:rPr>
          <w:rFonts w:hAnsi="ＭＳ 明朝" w:hint="eastAsia"/>
          <w:spacing w:val="-2"/>
          <w:sz w:val="18"/>
          <w:szCs w:val="18"/>
        </w:rPr>
        <w:t>年　　月　　日</w:t>
      </w:r>
    </w:p>
    <w:p w:rsidR="00377D92" w:rsidRPr="007A6957" w:rsidRDefault="00377D92" w:rsidP="00377D92">
      <w:pPr>
        <w:spacing w:before="60" w:line="240" w:lineRule="exact"/>
        <w:ind w:right="1330"/>
        <w:jc w:val="right"/>
        <w:rPr>
          <w:rFonts w:hAnsi="ＭＳ 明朝"/>
          <w:spacing w:val="-2"/>
          <w:sz w:val="18"/>
          <w:szCs w:val="18"/>
        </w:rPr>
      </w:pPr>
      <w:bookmarkStart w:id="2" w:name="MatchedText2"/>
      <w:r w:rsidRPr="007A6957">
        <w:rPr>
          <w:rFonts w:hAnsi="ＭＳ 明朝" w:hint="eastAsia"/>
          <w:spacing w:val="-2"/>
          <w:sz w:val="18"/>
          <w:szCs w:val="18"/>
        </w:rPr>
        <w:t>公共職業</w:t>
      </w:r>
      <w:r w:rsidRPr="007A6957">
        <w:rPr>
          <w:rFonts w:hAnsi="ＭＳ 明朝" w:hint="eastAsia"/>
          <w:sz w:val="18"/>
          <w:szCs w:val="18"/>
        </w:rPr>
        <w:t xml:space="preserve">安定所長　</w:t>
      </w:r>
      <w:r w:rsidR="00DC0690" w:rsidRPr="007A6957">
        <w:rPr>
          <w:rFonts w:hAnsi="ＭＳ 明朝" w:hint="eastAsia"/>
          <w:sz w:val="18"/>
          <w:szCs w:val="18"/>
        </w:rPr>
        <w:t xml:space="preserve">　</w:t>
      </w:r>
    </w:p>
    <w:bookmarkEnd w:id="2"/>
    <w:p w:rsidR="003A1714" w:rsidRPr="00AD3EC4" w:rsidRDefault="00377D92" w:rsidP="00377D92">
      <w:pPr>
        <w:spacing w:before="50" w:line="240" w:lineRule="exact"/>
        <w:ind w:left="20"/>
        <w:rPr>
          <w:rFonts w:hAnsi="ＭＳ 明朝"/>
          <w:spacing w:val="-2"/>
          <w:sz w:val="18"/>
          <w:szCs w:val="18"/>
        </w:rPr>
      </w:pPr>
      <w:r w:rsidRPr="007A6957">
        <w:rPr>
          <w:rFonts w:hAnsi="ＭＳ 明朝" w:hint="eastAsia"/>
          <w:spacing w:val="-2"/>
          <w:sz w:val="18"/>
          <w:szCs w:val="18"/>
        </w:rPr>
        <w:t>注意　※印欄は</w:t>
      </w:r>
      <w:r w:rsidRPr="007A6957">
        <w:rPr>
          <w:rFonts w:hAnsi="ＭＳ 明朝" w:hint="eastAsia"/>
          <w:sz w:val="18"/>
          <w:szCs w:val="18"/>
        </w:rPr>
        <w:t>、記入しないで</w:t>
      </w:r>
      <w:r w:rsidRPr="007A6957">
        <w:rPr>
          <w:rFonts w:hAnsi="ＭＳ 明朝" w:hint="eastAsia"/>
          <w:spacing w:val="-2"/>
          <w:sz w:val="18"/>
          <w:szCs w:val="18"/>
        </w:rPr>
        <w:t>ください。</w:t>
      </w:r>
    </w:p>
    <w:sectPr w:rsidR="003A1714" w:rsidRPr="00AD3EC4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D5" w:rsidRDefault="00EB3DD5" w:rsidP="003C4381">
      <w:r>
        <w:separator/>
      </w:r>
    </w:p>
  </w:endnote>
  <w:endnote w:type="continuationSeparator" w:id="0">
    <w:p w:rsidR="00EB3DD5" w:rsidRDefault="00EB3DD5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D5" w:rsidRDefault="00EB3DD5" w:rsidP="003C4381">
      <w:r>
        <w:separator/>
      </w:r>
    </w:p>
  </w:footnote>
  <w:footnote w:type="continuationSeparator" w:id="0">
    <w:p w:rsidR="00EB3DD5" w:rsidRDefault="00EB3DD5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821"/>
    <w:rsid w:val="000737BF"/>
    <w:rsid w:val="000A7D05"/>
    <w:rsid w:val="000E44DF"/>
    <w:rsid w:val="00133F08"/>
    <w:rsid w:val="00193018"/>
    <w:rsid w:val="00201D0B"/>
    <w:rsid w:val="00224D8F"/>
    <w:rsid w:val="0030203B"/>
    <w:rsid w:val="003202CA"/>
    <w:rsid w:val="0035187C"/>
    <w:rsid w:val="00377D92"/>
    <w:rsid w:val="00386D23"/>
    <w:rsid w:val="003A1714"/>
    <w:rsid w:val="003C4381"/>
    <w:rsid w:val="00491C34"/>
    <w:rsid w:val="00633263"/>
    <w:rsid w:val="00641B84"/>
    <w:rsid w:val="006735DA"/>
    <w:rsid w:val="007443A9"/>
    <w:rsid w:val="007A23EB"/>
    <w:rsid w:val="007A6957"/>
    <w:rsid w:val="00801858"/>
    <w:rsid w:val="008F61D6"/>
    <w:rsid w:val="0092556A"/>
    <w:rsid w:val="0093051E"/>
    <w:rsid w:val="00936E6A"/>
    <w:rsid w:val="00952D8B"/>
    <w:rsid w:val="00970C8A"/>
    <w:rsid w:val="009B6304"/>
    <w:rsid w:val="00A675C9"/>
    <w:rsid w:val="00AD3EC4"/>
    <w:rsid w:val="00B3213D"/>
    <w:rsid w:val="00B438AD"/>
    <w:rsid w:val="00B860E1"/>
    <w:rsid w:val="00BE2852"/>
    <w:rsid w:val="00C13676"/>
    <w:rsid w:val="00C55329"/>
    <w:rsid w:val="00DC0690"/>
    <w:rsid w:val="00DC14DB"/>
    <w:rsid w:val="00DD166B"/>
    <w:rsid w:val="00DE67EB"/>
    <w:rsid w:val="00E823DB"/>
    <w:rsid w:val="00EB3DD5"/>
    <w:rsid w:val="00EF5F2A"/>
    <w:rsid w:val="00F3193C"/>
    <w:rsid w:val="00F40C2F"/>
    <w:rsid w:val="00F83DF7"/>
    <w:rsid w:val="00FC43E2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694AE"/>
  <w14:defaultImageDpi w14:val="96"/>
  <w15:docId w15:val="{19816C6E-6E2A-4937-B1F1-6E589149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19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株式会社オルツ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ASA様式4</cp:lastModifiedBy>
  <cp:revision>3</cp:revision>
  <dcterms:created xsi:type="dcterms:W3CDTF">2021-04-30T02:26:00Z</dcterms:created>
  <dcterms:modified xsi:type="dcterms:W3CDTF">2021-04-30T02:26:00Z</dcterms:modified>
</cp:coreProperties>
</file>