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A" w:rsidRPr="003D7167" w:rsidRDefault="00EF785D" w:rsidP="00984806">
      <w:pPr>
        <w:spacing w:before="40" w:after="120" w:line="120" w:lineRule="exact"/>
        <w:ind w:left="40"/>
        <w:rPr>
          <w:rFonts w:hAnsi="ＭＳ 明朝"/>
          <w:sz w:val="12"/>
        </w:rPr>
      </w:pPr>
      <w:r w:rsidRPr="003D7167">
        <w:rPr>
          <w:rFonts w:hAnsi="ＭＳ 明朝" w:hint="eastAsia"/>
          <w:sz w:val="12"/>
        </w:rPr>
        <w:t>様式</w:t>
      </w:r>
      <w:r w:rsidRPr="003D7167">
        <w:rPr>
          <w:rFonts w:hAnsi="ＭＳ 明朝" w:hint="eastAsia"/>
          <w:spacing w:val="-8"/>
          <w:sz w:val="12"/>
        </w:rPr>
        <w:t>第１</w:t>
      </w:r>
      <w:r w:rsidRPr="003D7167">
        <w:rPr>
          <w:rFonts w:hAnsi="ＭＳ 明朝" w:hint="eastAsia"/>
          <w:spacing w:val="6"/>
          <w:sz w:val="12"/>
        </w:rPr>
        <w:t>号</w:t>
      </w:r>
      <w:r w:rsidRPr="003D7167">
        <w:rPr>
          <w:rFonts w:hAnsi="ＭＳ 明朝"/>
          <w:sz w:val="12"/>
        </w:rPr>
        <w:t>(</w:t>
      </w:r>
      <w:r w:rsidRPr="003D7167">
        <w:rPr>
          <w:rFonts w:hAnsi="ＭＳ 明朝" w:hint="eastAsia"/>
          <w:sz w:val="12"/>
        </w:rPr>
        <w:t>そ</w:t>
      </w:r>
      <w:r w:rsidRPr="003D7167">
        <w:rPr>
          <w:rFonts w:hAnsi="ＭＳ 明朝" w:hint="eastAsia"/>
          <w:spacing w:val="-8"/>
          <w:sz w:val="12"/>
        </w:rPr>
        <w:t>の</w:t>
      </w:r>
      <w:r w:rsidRPr="003D7167">
        <w:rPr>
          <w:rFonts w:hAnsi="ＭＳ 明朝" w:hint="eastAsia"/>
          <w:spacing w:val="-14"/>
          <w:sz w:val="12"/>
        </w:rPr>
        <w:t>１</w:t>
      </w:r>
      <w:r w:rsidRPr="003D7167">
        <w:rPr>
          <w:rFonts w:hAnsi="ＭＳ 明朝"/>
          <w:spacing w:val="10"/>
          <w:sz w:val="12"/>
        </w:rPr>
        <w:t>)</w:t>
      </w:r>
      <w:r w:rsidRPr="003D7167">
        <w:rPr>
          <w:rFonts w:hAnsi="ＭＳ 明朝"/>
          <w:spacing w:val="4"/>
          <w:sz w:val="12"/>
        </w:rPr>
        <w:t>(</w:t>
      </w:r>
      <w:r w:rsidRPr="003D7167">
        <w:rPr>
          <w:rFonts w:hAnsi="ＭＳ 明朝" w:hint="eastAsia"/>
          <w:spacing w:val="4"/>
          <w:sz w:val="12"/>
        </w:rPr>
        <w:t>第</w:t>
      </w:r>
      <w:r w:rsidRPr="003D7167">
        <w:rPr>
          <w:rFonts w:hAnsi="ＭＳ 明朝"/>
          <w:spacing w:val="4"/>
          <w:sz w:val="12"/>
        </w:rPr>
        <w:t>10</w:t>
      </w:r>
      <w:r w:rsidRPr="003D7167">
        <w:rPr>
          <w:rFonts w:hAnsi="ＭＳ 明朝" w:hint="eastAsia"/>
          <w:spacing w:val="2"/>
          <w:sz w:val="12"/>
        </w:rPr>
        <w:t>条関</w:t>
      </w:r>
      <w:r w:rsidRPr="003D7167">
        <w:rPr>
          <w:rFonts w:hAnsi="ＭＳ 明朝" w:hint="eastAsia"/>
          <w:sz w:val="12"/>
        </w:rPr>
        <w:t>係）</w:t>
      </w:r>
    </w:p>
    <w:tbl>
      <w:tblPr>
        <w:tblStyle w:val="a7"/>
        <w:tblW w:w="8300" w:type="dxa"/>
        <w:tblInd w:w="6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240"/>
        <w:gridCol w:w="580"/>
        <w:gridCol w:w="340"/>
        <w:gridCol w:w="120"/>
        <w:gridCol w:w="510"/>
        <w:gridCol w:w="200"/>
        <w:gridCol w:w="200"/>
        <w:gridCol w:w="170"/>
        <w:gridCol w:w="300"/>
        <w:gridCol w:w="490"/>
        <w:gridCol w:w="120"/>
        <w:gridCol w:w="360"/>
        <w:gridCol w:w="270"/>
        <w:gridCol w:w="180"/>
        <w:gridCol w:w="320"/>
        <w:gridCol w:w="130"/>
        <w:gridCol w:w="300"/>
        <w:gridCol w:w="180"/>
        <w:gridCol w:w="260"/>
        <w:gridCol w:w="60"/>
        <w:gridCol w:w="760"/>
        <w:gridCol w:w="260"/>
        <w:gridCol w:w="130"/>
        <w:gridCol w:w="90"/>
        <w:gridCol w:w="250"/>
        <w:gridCol w:w="480"/>
        <w:gridCol w:w="1000"/>
      </w:tblGrid>
      <w:tr w:rsidR="00C22BFB" w:rsidRPr="003D7167" w:rsidTr="00237ED8">
        <w:trPr>
          <w:trHeight w:hRule="exact" w:val="1100"/>
        </w:trPr>
        <w:tc>
          <w:tcPr>
            <w:tcW w:w="8300" w:type="dxa"/>
            <w:gridSpan w:val="27"/>
          </w:tcPr>
          <w:p w:rsidR="00C22BFB" w:rsidRPr="003D7167" w:rsidRDefault="00C84CA0" w:rsidP="00CC1E07">
            <w:pPr>
              <w:wordWrap/>
              <w:spacing w:before="40" w:line="130" w:lineRule="exact"/>
              <w:ind w:left="2530"/>
              <w:rPr>
                <w:rFonts w:hAnsi="ＭＳ 明朝"/>
                <w:sz w:val="13"/>
                <w:szCs w:val="13"/>
                <w:lang w:eastAsia="zh-CN"/>
              </w:rPr>
            </w:pP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訓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練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手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当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受</w:t>
            </w:r>
            <w:r w:rsidR="00984806" w:rsidRPr="003D7167">
              <w:rPr>
                <w:rFonts w:hAnsi="ＭＳ 明朝" w:hint="eastAsia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給</w:t>
            </w:r>
            <w:r w:rsidR="00984806" w:rsidRPr="003D7167">
              <w:rPr>
                <w:rFonts w:hAnsi="ＭＳ 明朝" w:hint="eastAsia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資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格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認</w:t>
            </w:r>
            <w:r w:rsidR="00984806" w:rsidRPr="003D7167">
              <w:rPr>
                <w:rFonts w:hAnsi="ＭＳ 明朝" w:hint="eastAsia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定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申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請</w:t>
            </w:r>
            <w:r w:rsidR="00984806" w:rsidRPr="003D7167">
              <w:rPr>
                <w:rFonts w:hAnsi="ＭＳ 明朝" w:hint="eastAsia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書</w:t>
            </w:r>
          </w:p>
          <w:p w:rsidR="00C84CA0" w:rsidRPr="003D7167" w:rsidRDefault="00C84CA0" w:rsidP="00CC1E07">
            <w:pPr>
              <w:wordWrap/>
              <w:spacing w:before="100" w:line="130" w:lineRule="exact"/>
              <w:ind w:left="560"/>
              <w:rPr>
                <w:rFonts w:hAnsi="ＭＳ 明朝"/>
                <w:sz w:val="13"/>
                <w:szCs w:val="13"/>
                <w:lang w:eastAsia="zh-CN"/>
              </w:rPr>
            </w:pP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年　</w:t>
            </w:r>
            <w:r w:rsidR="00984806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月　</w:t>
            </w:r>
            <w:r w:rsidR="00984806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日</w:t>
            </w:r>
          </w:p>
          <w:p w:rsidR="00C84CA0" w:rsidRPr="003D7167" w:rsidRDefault="00C84CA0" w:rsidP="00CC1E07">
            <w:pPr>
              <w:wordWrap/>
              <w:spacing w:before="90" w:line="130" w:lineRule="exact"/>
              <w:ind w:left="300"/>
              <w:rPr>
                <w:rFonts w:hAnsi="ＭＳ 明朝"/>
                <w:sz w:val="13"/>
                <w:szCs w:val="13"/>
                <w:lang w:eastAsia="zh-CN"/>
              </w:rPr>
            </w:pP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福井県知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 xml:space="preserve">事　</w:t>
            </w:r>
            <w:r w:rsidR="00CC1E07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</w:t>
            </w:r>
            <w:r w:rsidR="00CC1E07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>様</w:t>
            </w:r>
          </w:p>
          <w:p w:rsidR="00C84CA0" w:rsidRPr="003D7167" w:rsidRDefault="003D7167" w:rsidP="00C53553">
            <w:pPr>
              <w:wordWrap/>
              <w:spacing w:before="60" w:line="180" w:lineRule="exact"/>
              <w:ind w:right="660"/>
              <w:jc w:val="right"/>
              <w:rPr>
                <w:rFonts w:hAnsi="ＭＳ 明朝"/>
                <w:sz w:val="13"/>
                <w:szCs w:val="13"/>
              </w:rPr>
            </w:pPr>
            <w:bookmarkStart w:id="0" w:name="MatchedText1"/>
            <w:r w:rsidRPr="003D7167">
              <w:rPr>
                <w:rFonts w:hAnsi="ＭＳ 明朝" w:hint="eastAsia"/>
                <w:spacing w:val="-2"/>
                <w:sz w:val="13"/>
                <w:szCs w:val="13"/>
                <w:lang w:eastAsia="zh-CN"/>
              </w:rPr>
              <w:t>申請者氏名</w:t>
            </w:r>
            <w:r w:rsidR="008C75AD">
              <w:rPr>
                <w:rFonts w:hAnsi="ＭＳ 明朝" w:hint="eastAsia"/>
                <w:spacing w:val="-2"/>
                <w:sz w:val="13"/>
                <w:szCs w:val="13"/>
              </w:rPr>
              <w:t xml:space="preserve"> 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　　　　　　　</w:t>
            </w:r>
            <w:r w:rsidRPr="003D7167">
              <w:rPr>
                <w:rFonts w:hAnsi="ＭＳ 明朝" w:hint="eastAsia"/>
                <w:sz w:val="13"/>
                <w:szCs w:val="13"/>
                <w:lang w:eastAsia="zh-CN"/>
              </w:rPr>
              <w:t xml:space="preserve">　</w:t>
            </w:r>
            <w:r w:rsidRPr="003D7167">
              <w:rPr>
                <w:rFonts w:hAnsi="ＭＳ 明朝"/>
                <w:sz w:val="13"/>
                <w:szCs w:val="13"/>
                <w:lang w:eastAsia="zh-CN"/>
              </w:rPr>
              <w:fldChar w:fldCharType="begin"/>
            </w:r>
            <w:r w:rsidRPr="003D7167">
              <w:rPr>
                <w:rFonts w:hAnsi="ＭＳ 明朝"/>
                <w:sz w:val="13"/>
                <w:szCs w:val="13"/>
                <w:lang w:eastAsia="zh-CN"/>
              </w:rPr>
              <w:instrText xml:space="preserve"> eq \o\ac(</w:instrText>
            </w:r>
            <w:r w:rsidRPr="003D7167">
              <w:rPr>
                <w:rFonts w:hAnsi="ＭＳ 明朝" w:hint="eastAsia"/>
                <w:sz w:val="13"/>
                <w:szCs w:val="13"/>
              </w:rPr>
              <w:instrText xml:space="preserve">　</w:instrText>
            </w:r>
            <w:r w:rsidRPr="003D7167">
              <w:rPr>
                <w:rFonts w:hAnsi="ＭＳ 明朝"/>
                <w:sz w:val="13"/>
                <w:szCs w:val="13"/>
                <w:lang w:eastAsia="zh-CN"/>
              </w:rPr>
              <w:instrText>)</w:instrText>
            </w:r>
            <w:r w:rsidRPr="003D7167">
              <w:rPr>
                <w:rFonts w:hAnsi="ＭＳ 明朝"/>
                <w:sz w:val="13"/>
                <w:szCs w:val="13"/>
                <w:lang w:eastAsia="zh-CN"/>
              </w:rPr>
              <w:fldChar w:fldCharType="end"/>
            </w:r>
          </w:p>
          <w:bookmarkEnd w:id="0"/>
          <w:p w:rsidR="00C84CA0" w:rsidRPr="003D7167" w:rsidRDefault="00C84CA0" w:rsidP="00C53553">
            <w:pPr>
              <w:wordWrap/>
              <w:spacing w:before="70" w:line="130" w:lineRule="exact"/>
              <w:ind w:left="166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訓練手当の支給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を受けた</w:t>
            </w:r>
            <w:r w:rsidRPr="003D7167">
              <w:rPr>
                <w:rFonts w:hAnsi="ＭＳ 明朝" w:hint="eastAsia"/>
                <w:sz w:val="13"/>
                <w:szCs w:val="13"/>
              </w:rPr>
              <w:t>い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ので、次の</w:t>
            </w:r>
            <w:r w:rsidRPr="003D7167">
              <w:rPr>
                <w:rFonts w:hAnsi="ＭＳ 明朝" w:hint="eastAsia"/>
                <w:sz w:val="13"/>
                <w:szCs w:val="13"/>
              </w:rPr>
              <w:t>とお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り申請</w:t>
            </w:r>
            <w:r w:rsidRPr="003D7167">
              <w:rPr>
                <w:rFonts w:hAnsi="ＭＳ 明朝" w:hint="eastAsia"/>
                <w:sz w:val="13"/>
                <w:szCs w:val="13"/>
              </w:rPr>
              <w:t>します。</w:t>
            </w:r>
          </w:p>
        </w:tc>
      </w:tr>
      <w:tr w:rsidR="003E3042" w:rsidRPr="003D7167" w:rsidTr="00C53553">
        <w:trPr>
          <w:trHeight w:hRule="exact" w:val="580"/>
        </w:trPr>
        <w:tc>
          <w:tcPr>
            <w:tcW w:w="1790" w:type="dxa"/>
            <w:gridSpan w:val="5"/>
            <w:vAlign w:val="center"/>
          </w:tcPr>
          <w:p w:rsidR="003E3042" w:rsidRPr="003D7167" w:rsidRDefault="00C84CA0" w:rsidP="00C53553">
            <w:pPr>
              <w:wordWrap/>
              <w:spacing w:before="20" w:line="130" w:lineRule="exact"/>
              <w:ind w:left="20"/>
              <w:jc w:val="center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①　申請する手当の種類　※</w:t>
            </w:r>
          </w:p>
        </w:tc>
        <w:tc>
          <w:tcPr>
            <w:tcW w:w="1360" w:type="dxa"/>
            <w:gridSpan w:val="5"/>
            <w:vAlign w:val="center"/>
          </w:tcPr>
          <w:p w:rsidR="003E3042" w:rsidRPr="003D7167" w:rsidRDefault="00C84CA0" w:rsidP="00C02787">
            <w:pPr>
              <w:wordWrap/>
              <w:spacing w:line="130" w:lineRule="exact"/>
              <w:ind w:left="220" w:right="20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基本手当</w:t>
            </w:r>
          </w:p>
        </w:tc>
        <w:tc>
          <w:tcPr>
            <w:tcW w:w="3670" w:type="dxa"/>
            <w:gridSpan w:val="15"/>
            <w:vAlign w:val="center"/>
          </w:tcPr>
          <w:p w:rsidR="003E3042" w:rsidRPr="003D7167" w:rsidRDefault="00C84CA0" w:rsidP="00C02787">
            <w:pPr>
              <w:wordWrap/>
              <w:spacing w:line="130" w:lineRule="exact"/>
              <w:ind w:left="860" w:right="8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受講手当</w:t>
            </w:r>
          </w:p>
        </w:tc>
        <w:tc>
          <w:tcPr>
            <w:tcW w:w="1480" w:type="dxa"/>
            <w:gridSpan w:val="2"/>
            <w:vAlign w:val="center"/>
          </w:tcPr>
          <w:p w:rsidR="003E3042" w:rsidRPr="003D7167" w:rsidRDefault="00C84CA0" w:rsidP="00C02787">
            <w:pPr>
              <w:wordWrap/>
              <w:spacing w:line="130" w:lineRule="exact"/>
              <w:ind w:left="280" w:right="27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寄宿手当</w:t>
            </w:r>
          </w:p>
        </w:tc>
      </w:tr>
      <w:tr w:rsidR="003E3042" w:rsidRPr="003D7167" w:rsidTr="00C84CA0">
        <w:trPr>
          <w:trHeight w:hRule="exact" w:val="310"/>
        </w:trPr>
        <w:tc>
          <w:tcPr>
            <w:tcW w:w="240" w:type="dxa"/>
            <w:vMerge w:val="restart"/>
            <w:tcBorders>
              <w:right w:val="nil"/>
            </w:tcBorders>
          </w:tcPr>
          <w:p w:rsidR="003E3042" w:rsidRPr="003D7167" w:rsidRDefault="00C84CA0" w:rsidP="00C02787">
            <w:pPr>
              <w:wordWrap/>
              <w:spacing w:before="130" w:line="130" w:lineRule="exact"/>
              <w:ind w:left="4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②</w:t>
            </w:r>
          </w:p>
        </w:tc>
        <w:tc>
          <w:tcPr>
            <w:tcW w:w="580" w:type="dxa"/>
            <w:vMerge w:val="restart"/>
            <w:tcBorders>
              <w:left w:val="nil"/>
            </w:tcBorders>
          </w:tcPr>
          <w:p w:rsidR="00C02787" w:rsidRPr="003D7167" w:rsidRDefault="00C84CA0" w:rsidP="00C02787">
            <w:pPr>
              <w:wordWrap/>
              <w:spacing w:before="180" w:line="130" w:lineRule="exact"/>
              <w:ind w:left="6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申請者</w:t>
            </w:r>
          </w:p>
          <w:p w:rsidR="00C02787" w:rsidRPr="003D7167" w:rsidRDefault="00C84CA0" w:rsidP="00C02787">
            <w:pPr>
              <w:wordWrap/>
              <w:spacing w:before="200" w:line="130" w:lineRule="exact"/>
              <w:ind w:left="6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の記入</w:t>
            </w:r>
          </w:p>
          <w:p w:rsidR="003E3042" w:rsidRPr="003D7167" w:rsidRDefault="00C84CA0" w:rsidP="00C02787">
            <w:pPr>
              <w:wordWrap/>
              <w:spacing w:before="200" w:line="130" w:lineRule="exact"/>
              <w:ind w:left="6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する欄</w:t>
            </w:r>
          </w:p>
        </w:tc>
        <w:tc>
          <w:tcPr>
            <w:tcW w:w="1370" w:type="dxa"/>
            <w:gridSpan w:val="5"/>
            <w:vAlign w:val="center"/>
          </w:tcPr>
          <w:p w:rsidR="003E3042" w:rsidRPr="003D7167" w:rsidRDefault="00C84CA0" w:rsidP="00B7054F">
            <w:pPr>
              <w:wordWrap/>
              <w:spacing w:before="10"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B7054F" w:rsidRPr="003D7167">
              <w:rPr>
                <w:rFonts w:hAnsi="ＭＳ 明朝"/>
                <w:sz w:val="13"/>
                <w:szCs w:val="13"/>
              </w:rPr>
              <w:t>1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氏</w:t>
            </w:r>
            <w:r w:rsidR="00B7054F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　　</w:t>
            </w:r>
            <w:r w:rsidRPr="003D7167">
              <w:rPr>
                <w:rFonts w:hAnsi="ＭＳ 明朝" w:hint="eastAsia"/>
                <w:sz w:val="13"/>
                <w:szCs w:val="13"/>
              </w:rPr>
              <w:t>名</w:t>
            </w:r>
          </w:p>
        </w:tc>
        <w:tc>
          <w:tcPr>
            <w:tcW w:w="1890" w:type="dxa"/>
            <w:gridSpan w:val="7"/>
            <w:vAlign w:val="center"/>
          </w:tcPr>
          <w:p w:rsidR="003E3042" w:rsidRPr="003D7167" w:rsidRDefault="003E3042" w:rsidP="00CC1E07">
            <w:pPr>
              <w:wordWrap/>
              <w:spacing w:line="130" w:lineRule="exact"/>
              <w:jc w:val="both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3E3042" w:rsidRPr="003D7167" w:rsidRDefault="00C84CA0" w:rsidP="00B7054F">
            <w:pPr>
              <w:wordWrap/>
              <w:spacing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B7054F" w:rsidRPr="003D7167">
              <w:rPr>
                <w:rFonts w:hAnsi="ＭＳ 明朝"/>
                <w:sz w:val="13"/>
                <w:szCs w:val="13"/>
              </w:rPr>
              <w:t>2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生</w:t>
            </w:r>
            <w:r w:rsidR="00B7054F" w:rsidRPr="003D7167">
              <w:rPr>
                <w:rFonts w:hAnsi="ＭＳ 明朝" w:hint="eastAsia"/>
                <w:w w:val="75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年</w:t>
            </w:r>
            <w:r w:rsidR="00B7054F" w:rsidRPr="003D7167">
              <w:rPr>
                <w:rFonts w:hAnsi="ＭＳ 明朝" w:hint="eastAsia"/>
                <w:w w:val="7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月</w:t>
            </w:r>
            <w:r w:rsidR="00B7054F" w:rsidRPr="003D7167">
              <w:rPr>
                <w:rFonts w:hAnsi="ＭＳ 明朝" w:hint="eastAsia"/>
                <w:w w:val="7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日</w:t>
            </w:r>
          </w:p>
        </w:tc>
        <w:tc>
          <w:tcPr>
            <w:tcW w:w="2970" w:type="dxa"/>
            <w:gridSpan w:val="7"/>
            <w:vAlign w:val="center"/>
          </w:tcPr>
          <w:p w:rsidR="003E3042" w:rsidRPr="003D7167" w:rsidRDefault="006B0529" w:rsidP="00B7054F">
            <w:pPr>
              <w:wordWrap/>
              <w:spacing w:line="130" w:lineRule="exact"/>
              <w:ind w:right="40"/>
              <w:jc w:val="right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 xml:space="preserve">年　</w:t>
            </w:r>
            <w:r w:rsidR="008730A4" w:rsidRPr="003D7167">
              <w:rPr>
                <w:rFonts w:hAnsi="ＭＳ 明朝" w:hint="eastAsia"/>
                <w:sz w:val="13"/>
                <w:szCs w:val="13"/>
              </w:rPr>
              <w:t xml:space="preserve">　　</w:t>
            </w:r>
            <w:r w:rsidRPr="003D7167">
              <w:rPr>
                <w:rFonts w:hAnsi="ＭＳ 明朝" w:hint="eastAsia"/>
                <w:sz w:val="13"/>
                <w:szCs w:val="13"/>
              </w:rPr>
              <w:t>月</w:t>
            </w:r>
            <w:r w:rsidR="008730A4" w:rsidRPr="003D7167">
              <w:rPr>
                <w:rFonts w:hAnsi="ＭＳ 明朝" w:hint="eastAsia"/>
                <w:sz w:val="13"/>
                <w:szCs w:val="13"/>
              </w:rPr>
              <w:t xml:space="preserve">　　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日</w:t>
            </w:r>
            <w:r w:rsidR="00B7054F" w:rsidRPr="003D7167">
              <w:rPr>
                <w:rFonts w:hAnsi="ＭＳ 明朝"/>
                <w:spacing w:val="-2"/>
                <w:sz w:val="13"/>
                <w:szCs w:val="13"/>
              </w:rPr>
              <w:t>(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満</w:t>
            </w:r>
            <w:r w:rsidR="00B7054F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B7054F" w:rsidRPr="003D7167">
              <w:rPr>
                <w:rFonts w:hAnsi="ＭＳ 明朝" w:hint="eastAsia"/>
                <w:sz w:val="13"/>
                <w:szCs w:val="13"/>
              </w:rPr>
              <w:t xml:space="preserve">　　</w:t>
            </w:r>
            <w:r w:rsidRPr="003D7167">
              <w:rPr>
                <w:rFonts w:hAnsi="ＭＳ 明朝" w:hint="eastAsia"/>
                <w:sz w:val="13"/>
                <w:szCs w:val="13"/>
              </w:rPr>
              <w:t>歳</w:t>
            </w:r>
            <w:r w:rsidR="00B7054F" w:rsidRPr="003D7167">
              <w:rPr>
                <w:rFonts w:hAnsi="ＭＳ 明朝"/>
                <w:sz w:val="13"/>
                <w:szCs w:val="13"/>
              </w:rPr>
              <w:t>)</w:t>
            </w:r>
          </w:p>
        </w:tc>
      </w:tr>
      <w:tr w:rsidR="003E3042" w:rsidRPr="003D7167" w:rsidTr="008730A4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E3042" w:rsidRPr="003D7167" w:rsidRDefault="006B0529" w:rsidP="008730A4">
            <w:pPr>
              <w:wordWrap/>
              <w:spacing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B7054F" w:rsidRPr="003D7167">
              <w:rPr>
                <w:rFonts w:hAnsi="ＭＳ 明朝"/>
                <w:sz w:val="13"/>
                <w:szCs w:val="13"/>
              </w:rPr>
              <w:t>3</w:t>
            </w:r>
            <w:r w:rsidRPr="003D7167">
              <w:rPr>
                <w:rFonts w:hAnsi="ＭＳ 明朝"/>
                <w:spacing w:val="-2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住所または居</w:t>
            </w:r>
            <w:r w:rsidRPr="003D7167">
              <w:rPr>
                <w:rFonts w:hAnsi="ＭＳ 明朝" w:hint="eastAsia"/>
                <w:sz w:val="13"/>
                <w:szCs w:val="13"/>
              </w:rPr>
              <w:t>所</w:t>
            </w:r>
          </w:p>
        </w:tc>
        <w:tc>
          <w:tcPr>
            <w:tcW w:w="6110" w:type="dxa"/>
            <w:gridSpan w:val="20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3E3042" w:rsidRPr="003D7167" w:rsidTr="00381A09">
        <w:trPr>
          <w:trHeight w:hRule="exact" w:val="300"/>
        </w:trPr>
        <w:tc>
          <w:tcPr>
            <w:tcW w:w="240" w:type="dxa"/>
            <w:vMerge/>
            <w:tcBorders>
              <w:righ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</w:tcPr>
          <w:p w:rsidR="008730A4" w:rsidRPr="003D7167" w:rsidRDefault="006B0529" w:rsidP="008730A4">
            <w:pPr>
              <w:wordWrap/>
              <w:spacing w:before="250" w:line="130" w:lineRule="exact"/>
              <w:ind w:left="12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B7054F" w:rsidRPr="003D7167">
              <w:rPr>
                <w:rFonts w:hAnsi="ＭＳ 明朝"/>
                <w:sz w:val="13"/>
                <w:szCs w:val="13"/>
              </w:rPr>
              <w:t>4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</w:p>
          <w:p w:rsidR="008730A4" w:rsidRPr="003D7167" w:rsidRDefault="008730A4" w:rsidP="008730A4">
            <w:pPr>
              <w:wordWrap/>
              <w:spacing w:before="140" w:line="130" w:lineRule="exact"/>
              <w:ind w:left="120"/>
              <w:rPr>
                <w:rFonts w:hAnsi="ＭＳ 明朝"/>
                <w:sz w:val="13"/>
                <w:szCs w:val="13"/>
              </w:rPr>
            </w:pPr>
          </w:p>
          <w:p w:rsidR="008730A4" w:rsidRPr="003D7167" w:rsidRDefault="006B0529" w:rsidP="008730A4">
            <w:pPr>
              <w:wordWrap/>
              <w:spacing w:line="130" w:lineRule="exact"/>
              <w:ind w:left="16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家</w:t>
            </w:r>
          </w:p>
          <w:p w:rsidR="008730A4" w:rsidRPr="003D7167" w:rsidRDefault="006B0529" w:rsidP="008730A4">
            <w:pPr>
              <w:wordWrap/>
              <w:spacing w:before="260" w:line="130" w:lineRule="exact"/>
              <w:ind w:left="16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族</w:t>
            </w:r>
          </w:p>
          <w:p w:rsidR="008730A4" w:rsidRPr="003D7167" w:rsidRDefault="006B0529" w:rsidP="008730A4">
            <w:pPr>
              <w:wordWrap/>
              <w:spacing w:before="260" w:line="130" w:lineRule="exact"/>
              <w:ind w:left="16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の</w:t>
            </w:r>
          </w:p>
          <w:p w:rsidR="008730A4" w:rsidRPr="003D7167" w:rsidRDefault="006B0529" w:rsidP="008730A4">
            <w:pPr>
              <w:wordWrap/>
              <w:spacing w:before="250" w:line="130" w:lineRule="exact"/>
              <w:ind w:left="16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状</w:t>
            </w:r>
          </w:p>
          <w:p w:rsidR="003E3042" w:rsidRPr="003D7167" w:rsidRDefault="006B0529" w:rsidP="008730A4">
            <w:pPr>
              <w:wordWrap/>
              <w:spacing w:before="250" w:line="130" w:lineRule="exact"/>
              <w:ind w:left="16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況</w:t>
            </w:r>
          </w:p>
        </w:tc>
        <w:tc>
          <w:tcPr>
            <w:tcW w:w="1080" w:type="dxa"/>
            <w:gridSpan w:val="4"/>
            <w:vAlign w:val="center"/>
          </w:tcPr>
          <w:p w:rsidR="003E3042" w:rsidRPr="003D7167" w:rsidRDefault="006B0529" w:rsidP="008730A4">
            <w:pPr>
              <w:wordWrap/>
              <w:spacing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氏</w:t>
            </w:r>
            <w:r w:rsidR="008730A4" w:rsidRPr="003D7167">
              <w:rPr>
                <w:rFonts w:hAnsi="ＭＳ 明朝" w:hint="eastAsia"/>
                <w:sz w:val="13"/>
                <w:szCs w:val="13"/>
              </w:rPr>
              <w:t xml:space="preserve">　　　　　</w:t>
            </w:r>
            <w:r w:rsidR="008730A4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名</w:t>
            </w:r>
          </w:p>
        </w:tc>
        <w:tc>
          <w:tcPr>
            <w:tcW w:w="910" w:type="dxa"/>
            <w:gridSpan w:val="3"/>
            <w:vAlign w:val="center"/>
          </w:tcPr>
          <w:p w:rsidR="006B0529" w:rsidRPr="003D7167" w:rsidRDefault="006B0529" w:rsidP="00381A09">
            <w:pPr>
              <w:wordWrap/>
              <w:spacing w:after="20"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申請者との</w:t>
            </w:r>
          </w:p>
          <w:p w:rsidR="003E3042" w:rsidRPr="003D7167" w:rsidRDefault="006B0529" w:rsidP="00381A09">
            <w:pPr>
              <w:wordWrap/>
              <w:spacing w:after="20"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続柄</w:t>
            </w:r>
          </w:p>
        </w:tc>
        <w:tc>
          <w:tcPr>
            <w:tcW w:w="630" w:type="dxa"/>
            <w:gridSpan w:val="2"/>
            <w:vAlign w:val="center"/>
          </w:tcPr>
          <w:p w:rsidR="003E3042" w:rsidRPr="003D7167" w:rsidRDefault="006B0529" w:rsidP="00381A09">
            <w:pPr>
              <w:wordWrap/>
              <w:spacing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年齢</w:t>
            </w:r>
          </w:p>
        </w:tc>
        <w:tc>
          <w:tcPr>
            <w:tcW w:w="630" w:type="dxa"/>
            <w:gridSpan w:val="3"/>
            <w:vAlign w:val="center"/>
          </w:tcPr>
          <w:p w:rsidR="003E3042" w:rsidRPr="003D7167" w:rsidRDefault="006B0529" w:rsidP="00381A09">
            <w:pPr>
              <w:wordWrap/>
              <w:spacing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職業</w:t>
            </w:r>
          </w:p>
        </w:tc>
        <w:tc>
          <w:tcPr>
            <w:tcW w:w="800" w:type="dxa"/>
            <w:gridSpan w:val="4"/>
            <w:vAlign w:val="center"/>
          </w:tcPr>
          <w:p w:rsidR="003E3042" w:rsidRPr="003D7167" w:rsidRDefault="001E75D7" w:rsidP="00381A09">
            <w:pPr>
              <w:wordWrap/>
              <w:spacing w:line="130" w:lineRule="exact"/>
              <w:jc w:val="center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扶養の有無</w:t>
            </w:r>
          </w:p>
        </w:tc>
        <w:tc>
          <w:tcPr>
            <w:tcW w:w="1150" w:type="dxa"/>
            <w:gridSpan w:val="3"/>
            <w:vAlign w:val="center"/>
          </w:tcPr>
          <w:p w:rsidR="003E3042" w:rsidRPr="003D7167" w:rsidRDefault="001E75D7" w:rsidP="00381A09">
            <w:pPr>
              <w:wordWrap/>
              <w:spacing w:after="10" w:line="130" w:lineRule="exact"/>
              <w:ind w:left="3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同居・別居の別</w:t>
            </w:r>
          </w:p>
        </w:tc>
        <w:tc>
          <w:tcPr>
            <w:tcW w:w="1820" w:type="dxa"/>
            <w:gridSpan w:val="4"/>
            <w:vAlign w:val="center"/>
          </w:tcPr>
          <w:p w:rsidR="001E75D7" w:rsidRPr="003D7167" w:rsidRDefault="001E75D7" w:rsidP="00381A09">
            <w:pPr>
              <w:wordWrap/>
              <w:spacing w:after="10"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別居している者の住所ま</w:t>
            </w:r>
          </w:p>
          <w:p w:rsidR="003E3042" w:rsidRPr="003D7167" w:rsidRDefault="001E75D7" w:rsidP="00381A09">
            <w:pPr>
              <w:wordWrap/>
              <w:spacing w:after="40" w:line="130" w:lineRule="exact"/>
              <w:ind w:left="5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たは居所</w:t>
            </w:r>
          </w:p>
        </w:tc>
      </w:tr>
      <w:tr w:rsidR="003E3042" w:rsidRPr="003D7167" w:rsidTr="006144D9">
        <w:trPr>
          <w:trHeight w:hRule="exact" w:val="290"/>
        </w:trPr>
        <w:tc>
          <w:tcPr>
            <w:tcW w:w="240" w:type="dxa"/>
            <w:vMerge/>
            <w:tcBorders>
              <w:righ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3E3042" w:rsidRPr="003D7167" w:rsidRDefault="001E75D7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3E3042" w:rsidRPr="003D7167" w:rsidRDefault="001E75D7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="006144D9"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="006144D9"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3E3042" w:rsidRPr="003D7167" w:rsidRDefault="003E3042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6144D9" w:rsidRPr="003D7167" w:rsidTr="000C7B7B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08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91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630" w:type="dxa"/>
            <w:gridSpan w:val="3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5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有・無</w:t>
            </w:r>
          </w:p>
        </w:tc>
        <w:tc>
          <w:tcPr>
            <w:tcW w:w="1150" w:type="dxa"/>
            <w:gridSpan w:val="3"/>
            <w:vAlign w:val="center"/>
          </w:tcPr>
          <w:p w:rsidR="006144D9" w:rsidRPr="003D7167" w:rsidRDefault="006144D9" w:rsidP="006144D9">
            <w:pPr>
              <w:wordWrap/>
              <w:spacing w:line="130" w:lineRule="exact"/>
              <w:ind w:left="110" w:right="11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同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居・別</w:t>
            </w:r>
            <w:r w:rsidRPr="003D7167">
              <w:rPr>
                <w:rFonts w:hAnsi="ＭＳ 明朝" w:hint="eastAsia"/>
                <w:w w:val="9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居</w:t>
            </w:r>
          </w:p>
        </w:tc>
        <w:tc>
          <w:tcPr>
            <w:tcW w:w="1820" w:type="dxa"/>
            <w:gridSpan w:val="4"/>
          </w:tcPr>
          <w:p w:rsidR="006144D9" w:rsidRPr="003D7167" w:rsidRDefault="006144D9" w:rsidP="006144D9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550CBB" w:rsidRPr="003D7167" w:rsidTr="00B23823">
        <w:trPr>
          <w:trHeight w:hRule="exact" w:val="280"/>
        </w:trPr>
        <w:tc>
          <w:tcPr>
            <w:tcW w:w="240" w:type="dxa"/>
            <w:vMerge/>
            <w:tcBorders>
              <w:right w:val="nil"/>
            </w:tcBorders>
          </w:tcPr>
          <w:p w:rsidR="00550CBB" w:rsidRPr="003D7167" w:rsidRDefault="00550CBB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550CBB" w:rsidRPr="003D7167" w:rsidRDefault="00550CBB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50CBB" w:rsidRPr="003D7167" w:rsidRDefault="001E75D7" w:rsidP="00357C39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357C39" w:rsidRPr="003D7167">
              <w:rPr>
                <w:rFonts w:hAnsi="ＭＳ 明朝"/>
                <w:sz w:val="13"/>
                <w:szCs w:val="13"/>
              </w:rPr>
              <w:t>5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w w:val="95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寄</w:t>
            </w:r>
            <w:r w:rsidR="00357C39" w:rsidRPr="003D7167">
              <w:rPr>
                <w:rFonts w:hAnsi="ＭＳ 明朝" w:hint="eastAsia"/>
                <w:w w:val="5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宿</w:t>
            </w:r>
            <w:r w:rsidR="00357C39" w:rsidRPr="003D7167">
              <w:rPr>
                <w:rFonts w:hAnsi="ＭＳ 明朝" w:hint="eastAsia"/>
                <w:w w:val="5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の</w:t>
            </w:r>
            <w:r w:rsidR="00357C39" w:rsidRPr="003D7167">
              <w:rPr>
                <w:rFonts w:hAnsi="ＭＳ 明朝" w:hint="eastAsia"/>
                <w:w w:val="5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事</w:t>
            </w:r>
            <w:r w:rsidR="00357C39" w:rsidRPr="003D7167">
              <w:rPr>
                <w:rFonts w:hAnsi="ＭＳ 明朝" w:hint="eastAsia"/>
                <w:w w:val="5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実</w:t>
            </w:r>
          </w:p>
        </w:tc>
        <w:tc>
          <w:tcPr>
            <w:tcW w:w="2210" w:type="dxa"/>
            <w:gridSpan w:val="8"/>
            <w:vAlign w:val="center"/>
          </w:tcPr>
          <w:p w:rsidR="00550CBB" w:rsidRPr="003D7167" w:rsidRDefault="001E75D7" w:rsidP="00B23823">
            <w:pPr>
              <w:wordWrap/>
              <w:spacing w:line="130" w:lineRule="exact"/>
              <w:ind w:left="320" w:right="31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  <w:tc>
          <w:tcPr>
            <w:tcW w:w="1690" w:type="dxa"/>
            <w:gridSpan w:val="6"/>
            <w:vAlign w:val="center"/>
          </w:tcPr>
          <w:p w:rsidR="00550CBB" w:rsidRPr="003D7167" w:rsidRDefault="001E75D7" w:rsidP="00B23823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B23823" w:rsidRPr="003D7167">
              <w:rPr>
                <w:rFonts w:hAnsi="ＭＳ 明朝"/>
                <w:sz w:val="13"/>
                <w:szCs w:val="13"/>
              </w:rPr>
              <w:t>6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寄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宿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開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始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年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月</w:t>
            </w:r>
            <w:r w:rsidR="00B23823" w:rsidRPr="003D7167">
              <w:rPr>
                <w:rFonts w:hAnsi="ＭＳ 明朝" w:hint="eastAsia"/>
                <w:w w:val="4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日</w:t>
            </w:r>
          </w:p>
        </w:tc>
        <w:tc>
          <w:tcPr>
            <w:tcW w:w="2210" w:type="dxa"/>
            <w:gridSpan w:val="6"/>
            <w:vAlign w:val="center"/>
          </w:tcPr>
          <w:p w:rsidR="00550CBB" w:rsidRPr="003D7167" w:rsidRDefault="001E75D7" w:rsidP="00B23823">
            <w:pPr>
              <w:wordWrap/>
              <w:spacing w:line="130" w:lineRule="exact"/>
              <w:ind w:right="40"/>
              <w:jc w:val="right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年　</w:t>
            </w:r>
            <w:r w:rsidR="00B2382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月</w:t>
            </w:r>
            <w:r w:rsidR="00B2382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日</w:t>
            </w:r>
          </w:p>
        </w:tc>
      </w:tr>
      <w:tr w:rsidR="00550CBB" w:rsidRPr="003D7167" w:rsidTr="004B21BC">
        <w:trPr>
          <w:trHeight w:hRule="exact" w:val="300"/>
        </w:trPr>
        <w:tc>
          <w:tcPr>
            <w:tcW w:w="240" w:type="dxa"/>
            <w:vMerge/>
            <w:tcBorders>
              <w:right w:val="nil"/>
            </w:tcBorders>
          </w:tcPr>
          <w:p w:rsidR="00550CBB" w:rsidRPr="003D7167" w:rsidRDefault="00550CBB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</w:tcPr>
          <w:p w:rsidR="00550CBB" w:rsidRPr="003D7167" w:rsidRDefault="00550CBB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550CBB" w:rsidRPr="003D7167" w:rsidRDefault="001E75D7" w:rsidP="00357C39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357C39" w:rsidRPr="003D7167">
              <w:rPr>
                <w:rFonts w:hAnsi="ＭＳ 明朝"/>
                <w:sz w:val="13"/>
                <w:szCs w:val="13"/>
              </w:rPr>
              <w:t>7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</w:p>
        </w:tc>
        <w:tc>
          <w:tcPr>
            <w:tcW w:w="1030" w:type="dxa"/>
            <w:gridSpan w:val="4"/>
            <w:tcBorders>
              <w:left w:val="nil"/>
            </w:tcBorders>
            <w:vAlign w:val="center"/>
          </w:tcPr>
          <w:p w:rsidR="001E75D7" w:rsidRPr="003D7167" w:rsidRDefault="001E75D7" w:rsidP="00B23823">
            <w:pPr>
              <w:wordWrap/>
              <w:spacing w:line="130" w:lineRule="exact"/>
              <w:ind w:left="2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寄宿前の住所</w:t>
            </w:r>
          </w:p>
          <w:p w:rsidR="00550CBB" w:rsidRPr="003D7167" w:rsidRDefault="001E75D7" w:rsidP="00B23823">
            <w:pPr>
              <w:wordWrap/>
              <w:spacing w:line="130" w:lineRule="exact"/>
              <w:ind w:left="2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または居所</w:t>
            </w:r>
          </w:p>
        </w:tc>
        <w:tc>
          <w:tcPr>
            <w:tcW w:w="6110" w:type="dxa"/>
            <w:gridSpan w:val="20"/>
          </w:tcPr>
          <w:p w:rsidR="00550CBB" w:rsidRPr="003D7167" w:rsidRDefault="00066920" w:rsidP="00B23823">
            <w:pPr>
              <w:wordWrap/>
              <w:spacing w:before="40" w:line="130" w:lineRule="exact"/>
              <w:ind w:right="40"/>
              <w:jc w:val="right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（　</w:t>
            </w:r>
            <w:r w:rsidR="00B2382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　　</w:t>
            </w:r>
            <w:r w:rsidR="00B23823" w:rsidRPr="003D7167">
              <w:rPr>
                <w:rFonts w:hAnsi="ＭＳ 明朝" w:hint="eastAsia"/>
                <w:sz w:val="13"/>
                <w:szCs w:val="13"/>
              </w:rPr>
              <w:t xml:space="preserve">　　　　</w:t>
            </w:r>
            <w:r w:rsidR="00B23823"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>方</w:t>
            </w:r>
          </w:p>
        </w:tc>
      </w:tr>
      <w:tr w:rsidR="00066920" w:rsidRPr="003D7167" w:rsidTr="004B21BC">
        <w:trPr>
          <w:trHeight w:hRule="exact" w:val="290"/>
        </w:trPr>
        <w:tc>
          <w:tcPr>
            <w:tcW w:w="820" w:type="dxa"/>
            <w:gridSpan w:val="2"/>
            <w:tcBorders>
              <w:bottom w:val="nil"/>
            </w:tcBorders>
            <w:vAlign w:val="bottom"/>
          </w:tcPr>
          <w:p w:rsidR="00066920" w:rsidRPr="003D7167" w:rsidRDefault="00066920" w:rsidP="00EB6463">
            <w:pPr>
              <w:wordWrap/>
              <w:spacing w:after="30"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③※</w:t>
            </w:r>
          </w:p>
        </w:tc>
        <w:tc>
          <w:tcPr>
            <w:tcW w:w="1840" w:type="dxa"/>
            <w:gridSpan w:val="7"/>
            <w:vAlign w:val="center"/>
          </w:tcPr>
          <w:p w:rsidR="00066920" w:rsidRPr="003D7167" w:rsidRDefault="00066920" w:rsidP="00357C39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357C39" w:rsidRPr="003D7167">
              <w:rPr>
                <w:rFonts w:hAnsi="ＭＳ 明朝"/>
                <w:sz w:val="13"/>
                <w:szCs w:val="13"/>
              </w:rPr>
              <w:t>1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訓</w:t>
            </w:r>
            <w:r w:rsidR="00B23823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B23823" w:rsidRPr="003D7167">
              <w:rPr>
                <w:rFonts w:hAnsi="ＭＳ 明朝" w:hint="eastAsia"/>
                <w:spacing w:val="2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2"/>
                <w:sz w:val="13"/>
                <w:szCs w:val="13"/>
              </w:rPr>
              <w:t>練</w:t>
            </w:r>
            <w:r w:rsidR="0014555B" w:rsidRPr="003D7167">
              <w:rPr>
                <w:rFonts w:hAnsi="ＭＳ 明朝" w:hint="eastAsia"/>
                <w:spacing w:val="2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の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別</w:t>
            </w:r>
          </w:p>
        </w:tc>
        <w:tc>
          <w:tcPr>
            <w:tcW w:w="2610" w:type="dxa"/>
            <w:gridSpan w:val="10"/>
            <w:vAlign w:val="center"/>
          </w:tcPr>
          <w:p w:rsidR="00066920" w:rsidRPr="003D7167" w:rsidRDefault="00066920" w:rsidP="0014555B">
            <w:pPr>
              <w:wordWrap/>
              <w:spacing w:line="130" w:lineRule="exact"/>
              <w:ind w:left="560" w:right="5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公共職業訓練</w:t>
            </w:r>
          </w:p>
        </w:tc>
        <w:tc>
          <w:tcPr>
            <w:tcW w:w="3030" w:type="dxa"/>
            <w:gridSpan w:val="8"/>
            <w:vAlign w:val="center"/>
          </w:tcPr>
          <w:p w:rsidR="00066920" w:rsidRPr="003D7167" w:rsidRDefault="00066920" w:rsidP="0014555B">
            <w:pPr>
              <w:wordWrap/>
              <w:spacing w:after="20" w:line="130" w:lineRule="exact"/>
              <w:ind w:left="720" w:right="71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職場適応訓練</w:t>
            </w:r>
          </w:p>
        </w:tc>
      </w:tr>
      <w:tr w:rsidR="00066920" w:rsidRPr="003D7167" w:rsidTr="004B21BC">
        <w:trPr>
          <w:trHeight w:hRule="exact" w:val="280"/>
        </w:trPr>
        <w:tc>
          <w:tcPr>
            <w:tcW w:w="820" w:type="dxa"/>
            <w:gridSpan w:val="2"/>
            <w:vMerge w:val="restart"/>
            <w:tcBorders>
              <w:top w:val="nil"/>
            </w:tcBorders>
          </w:tcPr>
          <w:p w:rsidR="002B39F5" w:rsidRPr="003D7167" w:rsidRDefault="002B39F5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  <w:p w:rsidR="002B39F5" w:rsidRPr="003D7167" w:rsidRDefault="00066920" w:rsidP="002B39F5">
            <w:pPr>
              <w:wordWrap/>
              <w:spacing w:before="60" w:line="130" w:lineRule="exact"/>
              <w:ind w:left="200"/>
              <w:rPr>
                <w:rFonts w:hAnsi="ＭＳ 明朝"/>
                <w:spacing w:val="5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5"/>
                <w:sz w:val="13"/>
                <w:szCs w:val="13"/>
              </w:rPr>
              <w:t>職業訓練</w:t>
            </w:r>
          </w:p>
          <w:p w:rsidR="002B39F5" w:rsidRPr="003D7167" w:rsidRDefault="002B39F5" w:rsidP="002B39F5">
            <w:pPr>
              <w:wordWrap/>
              <w:spacing w:line="130" w:lineRule="exact"/>
              <w:ind w:left="200"/>
              <w:rPr>
                <w:rFonts w:hAnsi="ＭＳ 明朝"/>
                <w:spacing w:val="5"/>
                <w:sz w:val="13"/>
                <w:szCs w:val="13"/>
              </w:rPr>
            </w:pPr>
          </w:p>
          <w:p w:rsidR="002B39F5" w:rsidRPr="003D7167" w:rsidRDefault="00066920" w:rsidP="002B39F5">
            <w:pPr>
              <w:wordWrap/>
              <w:spacing w:before="60" w:line="130" w:lineRule="exact"/>
              <w:ind w:left="190"/>
              <w:rPr>
                <w:rFonts w:hAnsi="ＭＳ 明朝"/>
                <w:spacing w:val="5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5"/>
                <w:sz w:val="13"/>
                <w:szCs w:val="13"/>
              </w:rPr>
              <w:t>を行う施</w:t>
            </w:r>
          </w:p>
          <w:p w:rsidR="002B39F5" w:rsidRPr="003D7167" w:rsidRDefault="002B39F5" w:rsidP="002B39F5">
            <w:pPr>
              <w:wordWrap/>
              <w:spacing w:before="60" w:line="130" w:lineRule="exact"/>
              <w:ind w:left="200"/>
              <w:rPr>
                <w:rFonts w:hAnsi="ＭＳ 明朝"/>
                <w:spacing w:val="5"/>
                <w:sz w:val="13"/>
                <w:szCs w:val="13"/>
              </w:rPr>
            </w:pPr>
          </w:p>
          <w:p w:rsidR="002B39F5" w:rsidRPr="003D7167" w:rsidRDefault="00066920" w:rsidP="002B39F5">
            <w:pPr>
              <w:wordWrap/>
              <w:spacing w:before="10" w:line="130" w:lineRule="exact"/>
              <w:ind w:left="190"/>
              <w:rPr>
                <w:rFonts w:hAnsi="ＭＳ 明朝"/>
                <w:spacing w:val="5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5"/>
                <w:sz w:val="13"/>
                <w:szCs w:val="13"/>
              </w:rPr>
              <w:t>設の長の</w:t>
            </w:r>
          </w:p>
          <w:p w:rsidR="002B39F5" w:rsidRPr="003D7167" w:rsidRDefault="002B39F5" w:rsidP="002B39F5">
            <w:pPr>
              <w:wordWrap/>
              <w:spacing w:before="60" w:line="130" w:lineRule="exact"/>
              <w:ind w:left="200"/>
              <w:rPr>
                <w:rFonts w:hAnsi="ＭＳ 明朝"/>
                <w:spacing w:val="5"/>
                <w:sz w:val="13"/>
                <w:szCs w:val="13"/>
              </w:rPr>
            </w:pPr>
          </w:p>
          <w:p w:rsidR="00066920" w:rsidRPr="003D7167" w:rsidRDefault="00066920" w:rsidP="002B39F5">
            <w:pPr>
              <w:wordWrap/>
              <w:spacing w:before="10" w:line="130" w:lineRule="exact"/>
              <w:ind w:left="18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5"/>
                <w:sz w:val="13"/>
                <w:szCs w:val="13"/>
              </w:rPr>
              <w:t>確認欄</w:t>
            </w:r>
          </w:p>
        </w:tc>
        <w:tc>
          <w:tcPr>
            <w:tcW w:w="1840" w:type="dxa"/>
            <w:gridSpan w:val="7"/>
            <w:vAlign w:val="center"/>
          </w:tcPr>
          <w:p w:rsidR="00066920" w:rsidRPr="003D7167" w:rsidRDefault="00066920" w:rsidP="00357C39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357C39" w:rsidRPr="003D7167">
              <w:rPr>
                <w:rFonts w:hAnsi="ＭＳ 明朝"/>
                <w:sz w:val="13"/>
                <w:szCs w:val="13"/>
              </w:rPr>
              <w:t>2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　訓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spacing w:val="2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練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spacing w:val="2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期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spacing w:val="2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間</w:t>
            </w:r>
          </w:p>
        </w:tc>
        <w:tc>
          <w:tcPr>
            <w:tcW w:w="3690" w:type="dxa"/>
            <w:gridSpan w:val="13"/>
            <w:vAlign w:val="center"/>
          </w:tcPr>
          <w:p w:rsidR="00066920" w:rsidRPr="003D7167" w:rsidRDefault="00066920" w:rsidP="0014555B">
            <w:pPr>
              <w:wordWrap/>
              <w:spacing w:line="130" w:lineRule="exact"/>
              <w:ind w:left="5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 xml:space="preserve">年　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月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日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から　</w:t>
            </w:r>
            <w:r w:rsidR="0014555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年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14555B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月　</w:t>
            </w:r>
            <w:r w:rsidR="0014555B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日</w:t>
            </w:r>
            <w:r w:rsidRPr="003D7167">
              <w:rPr>
                <w:rFonts w:hAnsi="ＭＳ 明朝" w:hint="eastAsia"/>
                <w:sz w:val="13"/>
                <w:szCs w:val="13"/>
              </w:rPr>
              <w:t>まで</w:t>
            </w:r>
          </w:p>
        </w:tc>
        <w:tc>
          <w:tcPr>
            <w:tcW w:w="950" w:type="dxa"/>
            <w:gridSpan w:val="4"/>
            <w:vAlign w:val="center"/>
          </w:tcPr>
          <w:p w:rsidR="00066920" w:rsidRPr="003D7167" w:rsidRDefault="00066920" w:rsidP="0014555B">
            <w:pPr>
              <w:wordWrap/>
              <w:spacing w:after="20" w:line="130" w:lineRule="exact"/>
              <w:ind w:left="5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pacing w:val="-2"/>
                <w:sz w:val="13"/>
                <w:szCs w:val="13"/>
              </w:rPr>
              <w:t>(</w:t>
            </w:r>
            <w:r w:rsidR="0014555B" w:rsidRPr="003D7167">
              <w:rPr>
                <w:rFonts w:hAnsi="ＭＳ 明朝"/>
                <w:spacing w:val="-2"/>
                <w:sz w:val="13"/>
                <w:szCs w:val="13"/>
              </w:rPr>
              <w:t>3</w:t>
            </w:r>
            <w:r w:rsidRPr="003D7167">
              <w:rPr>
                <w:rFonts w:hAnsi="ＭＳ 明朝"/>
                <w:spacing w:val="-2"/>
                <w:sz w:val="13"/>
                <w:szCs w:val="13"/>
              </w:rPr>
              <w:t>)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訓練職</w:t>
            </w:r>
            <w:r w:rsidRPr="003D7167">
              <w:rPr>
                <w:rFonts w:hAnsi="ＭＳ 明朝" w:hint="eastAsia"/>
                <w:sz w:val="13"/>
                <w:szCs w:val="13"/>
              </w:rPr>
              <w:t>種</w:t>
            </w:r>
          </w:p>
        </w:tc>
        <w:tc>
          <w:tcPr>
            <w:tcW w:w="1000" w:type="dxa"/>
          </w:tcPr>
          <w:p w:rsidR="00066920" w:rsidRPr="003D7167" w:rsidRDefault="00066920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C84CA0" w:rsidRPr="003D7167" w:rsidTr="00974EB3">
        <w:trPr>
          <w:trHeight w:hRule="exact" w:val="660"/>
        </w:trPr>
        <w:tc>
          <w:tcPr>
            <w:tcW w:w="820" w:type="dxa"/>
            <w:gridSpan w:val="2"/>
            <w:vMerge/>
          </w:tcPr>
          <w:p w:rsidR="00C84CA0" w:rsidRPr="003D7167" w:rsidRDefault="00C84CA0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84CA0" w:rsidRPr="003D7167" w:rsidRDefault="00066920" w:rsidP="00357C39">
            <w:pPr>
              <w:wordWrap/>
              <w:spacing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357C39" w:rsidRPr="003D7167">
              <w:rPr>
                <w:rFonts w:hAnsi="ＭＳ 明朝"/>
                <w:sz w:val="13"/>
                <w:szCs w:val="13"/>
              </w:rPr>
              <w:t>4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</w:p>
        </w:tc>
        <w:tc>
          <w:tcPr>
            <w:tcW w:w="1500" w:type="dxa"/>
            <w:gridSpan w:val="6"/>
            <w:tcBorders>
              <w:left w:val="nil"/>
            </w:tcBorders>
          </w:tcPr>
          <w:p w:rsidR="0079406B" w:rsidRPr="003D7167" w:rsidRDefault="00066920" w:rsidP="0014555B">
            <w:pPr>
              <w:wordWrap/>
              <w:spacing w:before="100" w:line="130" w:lineRule="exact"/>
              <w:ind w:left="4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訓練受講</w:t>
            </w:r>
          </w:p>
          <w:p w:rsidR="00C84CA0" w:rsidRPr="003D7167" w:rsidRDefault="00066920" w:rsidP="0014555B">
            <w:pPr>
              <w:wordWrap/>
              <w:spacing w:before="200" w:line="130" w:lineRule="exact"/>
              <w:ind w:left="40" w:right="4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指示の根拠</w:t>
            </w:r>
          </w:p>
        </w:tc>
        <w:tc>
          <w:tcPr>
            <w:tcW w:w="5640" w:type="dxa"/>
            <w:gridSpan w:val="18"/>
          </w:tcPr>
          <w:p w:rsidR="0079406B" w:rsidRPr="003D7167" w:rsidRDefault="0079406B" w:rsidP="00EB6463">
            <w:pPr>
              <w:wordWrap/>
              <w:spacing w:before="144" w:line="130" w:lineRule="exact"/>
              <w:ind w:left="50"/>
              <w:rPr>
                <w:rFonts w:hAnsi="ＭＳ 明朝"/>
                <w:spacing w:val="-2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労働施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策の総</w:t>
            </w:r>
            <w:r w:rsidRPr="003D7167">
              <w:rPr>
                <w:rFonts w:hAnsi="ＭＳ 明朝" w:hint="eastAsia"/>
                <w:sz w:val="13"/>
                <w:szCs w:val="13"/>
              </w:rPr>
              <w:t>合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的</w:t>
            </w:r>
            <w:r w:rsidRPr="003D7167">
              <w:rPr>
                <w:rFonts w:hAnsi="ＭＳ 明朝" w:hint="eastAsia"/>
                <w:sz w:val="13"/>
                <w:szCs w:val="13"/>
              </w:rPr>
              <w:t>な推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進</w:t>
            </w:r>
            <w:r w:rsidRPr="003D7167">
              <w:rPr>
                <w:rFonts w:hAnsi="ＭＳ 明朝" w:hint="eastAsia"/>
                <w:sz w:val="13"/>
                <w:szCs w:val="13"/>
              </w:rPr>
              <w:t>並び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に労</w:t>
            </w:r>
            <w:r w:rsidRPr="003D7167">
              <w:rPr>
                <w:rFonts w:hAnsi="ＭＳ 明朝" w:hint="eastAsia"/>
                <w:sz w:val="13"/>
                <w:szCs w:val="13"/>
              </w:rPr>
              <w:t>働者の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雇</w:t>
            </w:r>
            <w:r w:rsidRPr="003D7167">
              <w:rPr>
                <w:rFonts w:hAnsi="ＭＳ 明朝" w:hint="eastAsia"/>
                <w:sz w:val="13"/>
                <w:szCs w:val="13"/>
              </w:rPr>
              <w:t>用の安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定及び職業生</w:t>
            </w:r>
            <w:r w:rsidRPr="003D7167">
              <w:rPr>
                <w:rFonts w:hAnsi="ＭＳ 明朝" w:hint="eastAsia"/>
                <w:sz w:val="13"/>
                <w:szCs w:val="13"/>
              </w:rPr>
              <w:t>活の充実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等に関</w:t>
            </w:r>
            <w:r w:rsidRPr="003D7167">
              <w:rPr>
                <w:rFonts w:hAnsi="ＭＳ 明朝" w:hint="eastAsia"/>
                <w:sz w:val="13"/>
                <w:szCs w:val="13"/>
              </w:rPr>
              <w:t>する法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律施行規則</w:t>
            </w:r>
          </w:p>
          <w:p w:rsidR="00C84CA0" w:rsidRPr="003D7167" w:rsidRDefault="0079406B" w:rsidP="00EB6463">
            <w:pPr>
              <w:wordWrap/>
              <w:spacing w:before="90" w:line="130" w:lineRule="exact"/>
              <w:ind w:left="5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第</w:t>
            </w:r>
            <w:r w:rsidR="00EB6463" w:rsidRPr="003D7167">
              <w:rPr>
                <w:rFonts w:hAnsi="ＭＳ 明朝"/>
                <w:spacing w:val="-2"/>
                <w:sz w:val="13"/>
                <w:szCs w:val="13"/>
              </w:rPr>
              <w:t>2</w:t>
            </w:r>
            <w:r w:rsidRPr="003D7167">
              <w:rPr>
                <w:rFonts w:hAnsi="ＭＳ 明朝" w:hint="eastAsia"/>
                <w:sz w:val="13"/>
                <w:szCs w:val="13"/>
              </w:rPr>
              <w:t>条第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EB6463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項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第　</w:t>
            </w:r>
            <w:r w:rsidR="00EB646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号</w:t>
            </w:r>
          </w:p>
        </w:tc>
      </w:tr>
      <w:tr w:rsidR="00C84CA0" w:rsidRPr="003D7167" w:rsidTr="00974EB3">
        <w:trPr>
          <w:trHeight w:hRule="exact" w:val="290"/>
        </w:trPr>
        <w:tc>
          <w:tcPr>
            <w:tcW w:w="820" w:type="dxa"/>
            <w:gridSpan w:val="2"/>
            <w:vMerge/>
          </w:tcPr>
          <w:p w:rsidR="00C84CA0" w:rsidRPr="003D7167" w:rsidRDefault="00C84CA0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84CA0" w:rsidRPr="003D7167" w:rsidRDefault="0079406B" w:rsidP="00974EB3">
            <w:pPr>
              <w:wordWrap/>
              <w:spacing w:before="20" w:line="130" w:lineRule="exact"/>
              <w:ind w:left="6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</w:t>
            </w:r>
            <w:r w:rsidR="00EB6463" w:rsidRPr="003D7167">
              <w:rPr>
                <w:rFonts w:hAnsi="ＭＳ 明朝"/>
                <w:sz w:val="13"/>
                <w:szCs w:val="13"/>
              </w:rPr>
              <w:t>5</w:t>
            </w:r>
            <w:r w:rsidRPr="003D7167">
              <w:rPr>
                <w:rFonts w:hAnsi="ＭＳ 明朝"/>
                <w:sz w:val="13"/>
                <w:szCs w:val="13"/>
              </w:rPr>
              <w:t>)</w:t>
            </w:r>
          </w:p>
        </w:tc>
        <w:tc>
          <w:tcPr>
            <w:tcW w:w="3670" w:type="dxa"/>
            <w:gridSpan w:val="14"/>
            <w:tcBorders>
              <w:left w:val="nil"/>
            </w:tcBorders>
            <w:vAlign w:val="center"/>
          </w:tcPr>
          <w:p w:rsidR="00C84CA0" w:rsidRPr="003D7167" w:rsidRDefault="0079406B" w:rsidP="00974EB3">
            <w:pPr>
              <w:wordWrap/>
              <w:spacing w:after="20" w:line="130" w:lineRule="exact"/>
              <w:ind w:left="40" w:right="3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雇用保険基本手当等受給資格の有無</w:t>
            </w:r>
          </w:p>
        </w:tc>
        <w:tc>
          <w:tcPr>
            <w:tcW w:w="3470" w:type="dxa"/>
            <w:gridSpan w:val="10"/>
            <w:vAlign w:val="center"/>
          </w:tcPr>
          <w:p w:rsidR="00C84CA0" w:rsidRPr="003D7167" w:rsidRDefault="0079406B" w:rsidP="00974EB3">
            <w:pPr>
              <w:wordWrap/>
              <w:spacing w:after="20" w:line="130" w:lineRule="exact"/>
              <w:ind w:left="820" w:right="80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</w:tr>
      <w:tr w:rsidR="00C84CA0" w:rsidRPr="003D7167" w:rsidTr="00974EB3">
        <w:trPr>
          <w:trHeight w:hRule="exact" w:val="480"/>
        </w:trPr>
        <w:tc>
          <w:tcPr>
            <w:tcW w:w="820" w:type="dxa"/>
            <w:gridSpan w:val="2"/>
            <w:vMerge/>
          </w:tcPr>
          <w:p w:rsidR="00C84CA0" w:rsidRPr="003D7167" w:rsidRDefault="00C84CA0" w:rsidP="00CC1E07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84CA0" w:rsidRPr="003D7167" w:rsidRDefault="0079406B" w:rsidP="00C73083">
            <w:pPr>
              <w:wordWrap/>
              <w:spacing w:after="10" w:line="130" w:lineRule="exact"/>
              <w:ind w:left="60" w:right="2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種類</w:t>
            </w:r>
          </w:p>
        </w:tc>
        <w:tc>
          <w:tcPr>
            <w:tcW w:w="1640" w:type="dxa"/>
            <w:gridSpan w:val="6"/>
          </w:tcPr>
          <w:p w:rsidR="00312382" w:rsidRPr="003D7167" w:rsidRDefault="0079406B" w:rsidP="00312382">
            <w:pPr>
              <w:wordWrap/>
              <w:spacing w:before="60" w:line="130" w:lineRule="exact"/>
              <w:ind w:left="54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イ</w:t>
            </w:r>
            <w:r w:rsidRPr="003D7167">
              <w:rPr>
                <w:rFonts w:hAnsi="ＭＳ 明朝" w:hint="eastAsia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4"/>
                <w:sz w:val="13"/>
                <w:szCs w:val="13"/>
              </w:rPr>
              <w:t>雇用保険基本手当ま</w:t>
            </w:r>
          </w:p>
          <w:p w:rsidR="00C84CA0" w:rsidRPr="003D7167" w:rsidRDefault="0079406B" w:rsidP="00312382">
            <w:pPr>
              <w:wordWrap/>
              <w:spacing w:before="80" w:line="130" w:lineRule="exact"/>
              <w:ind w:left="20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たは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雇用保険</w:t>
            </w:r>
            <w:r w:rsidRPr="003D7167">
              <w:rPr>
                <w:rFonts w:hAnsi="ＭＳ 明朝" w:hint="eastAsia"/>
                <w:sz w:val="13"/>
                <w:szCs w:val="13"/>
              </w:rPr>
              <w:t>傷病手当</w:t>
            </w:r>
          </w:p>
        </w:tc>
        <w:tc>
          <w:tcPr>
            <w:tcW w:w="1380" w:type="dxa"/>
            <w:gridSpan w:val="6"/>
          </w:tcPr>
          <w:p w:rsidR="00312382" w:rsidRPr="003D7167" w:rsidRDefault="0079406B" w:rsidP="00312382">
            <w:pPr>
              <w:wordWrap/>
              <w:spacing w:before="60" w:line="130" w:lineRule="exact"/>
              <w:ind w:left="54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ロ</w:t>
            </w:r>
            <w:r w:rsidR="00523201" w:rsidRPr="003D7167">
              <w:rPr>
                <w:rFonts w:hAnsi="ＭＳ 明朝" w:hint="eastAsia"/>
                <w:w w:val="120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5"/>
                <w:sz w:val="13"/>
                <w:szCs w:val="13"/>
              </w:rPr>
              <w:t>雇用保険日雇労</w:t>
            </w:r>
          </w:p>
          <w:p w:rsidR="00C84CA0" w:rsidRPr="003D7167" w:rsidRDefault="0079406B" w:rsidP="00523201">
            <w:pPr>
              <w:wordWrap/>
              <w:spacing w:before="80" w:line="130" w:lineRule="exact"/>
              <w:ind w:left="20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働求職者給付金</w:t>
            </w:r>
          </w:p>
        </w:tc>
        <w:tc>
          <w:tcPr>
            <w:tcW w:w="1560" w:type="dxa"/>
            <w:gridSpan w:val="6"/>
          </w:tcPr>
          <w:p w:rsidR="00312382" w:rsidRPr="003D7167" w:rsidRDefault="0079406B" w:rsidP="00312382">
            <w:pPr>
              <w:wordWrap/>
              <w:spacing w:before="60" w:line="130" w:lineRule="exact"/>
              <w:ind w:left="54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ハ　国家公務員等失業者</w:t>
            </w:r>
          </w:p>
          <w:p w:rsidR="00C84CA0" w:rsidRPr="003D7167" w:rsidRDefault="0079406B" w:rsidP="00523201">
            <w:pPr>
              <w:wordWrap/>
              <w:spacing w:before="80" w:line="130" w:lineRule="exact"/>
              <w:ind w:left="20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退職手当</w:t>
            </w:r>
          </w:p>
        </w:tc>
        <w:tc>
          <w:tcPr>
            <w:tcW w:w="1730" w:type="dxa"/>
            <w:gridSpan w:val="3"/>
          </w:tcPr>
          <w:p w:rsidR="00312382" w:rsidRPr="003D7167" w:rsidRDefault="00680B0D" w:rsidP="00312382">
            <w:pPr>
              <w:wordWrap/>
              <w:spacing w:before="50" w:line="130" w:lineRule="exact"/>
              <w:ind w:left="54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二</w:t>
            </w:r>
            <w:r w:rsidR="0079406B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="0079406B" w:rsidRPr="003D7167">
              <w:rPr>
                <w:rFonts w:hAnsi="ＭＳ 明朝" w:hint="eastAsia"/>
                <w:spacing w:val="3"/>
                <w:sz w:val="13"/>
                <w:szCs w:val="13"/>
              </w:rPr>
              <w:t>イ～ハに</w:t>
            </w:r>
            <w:r w:rsidR="0079406B" w:rsidRPr="003D7167">
              <w:rPr>
                <w:rFonts w:hAnsi="ＭＳ 明朝" w:hint="eastAsia"/>
                <w:spacing w:val="2"/>
                <w:sz w:val="13"/>
                <w:szCs w:val="13"/>
              </w:rPr>
              <w:t>相当す</w:t>
            </w:r>
            <w:r w:rsidR="0079406B" w:rsidRPr="003D7167">
              <w:rPr>
                <w:rFonts w:hAnsi="ＭＳ 明朝" w:hint="eastAsia"/>
                <w:spacing w:val="3"/>
                <w:sz w:val="13"/>
                <w:szCs w:val="13"/>
              </w:rPr>
              <w:t>る地方</w:t>
            </w:r>
          </w:p>
          <w:p w:rsidR="00C84CA0" w:rsidRPr="003D7167" w:rsidRDefault="0079406B" w:rsidP="00523201">
            <w:pPr>
              <w:wordWrap/>
              <w:spacing w:before="90" w:line="130" w:lineRule="exact"/>
              <w:ind w:left="18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公共団体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が支給す</w:t>
            </w:r>
            <w:r w:rsidRPr="003D7167">
              <w:rPr>
                <w:rFonts w:hAnsi="ＭＳ 明朝" w:hint="eastAsia"/>
                <w:sz w:val="13"/>
                <w:szCs w:val="13"/>
              </w:rPr>
              <w:t>る給付</w:t>
            </w:r>
          </w:p>
        </w:tc>
      </w:tr>
      <w:tr w:rsidR="00C73083" w:rsidRPr="003D7167" w:rsidTr="00D6170F">
        <w:trPr>
          <w:trHeight w:hRule="exact" w:val="280"/>
        </w:trPr>
        <w:tc>
          <w:tcPr>
            <w:tcW w:w="820" w:type="dxa"/>
            <w:gridSpan w:val="2"/>
            <w:vMerge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3083" w:rsidRPr="003D7167" w:rsidRDefault="00C73083" w:rsidP="00C73083">
            <w:pPr>
              <w:wordWrap/>
              <w:spacing w:after="10" w:line="130" w:lineRule="exact"/>
              <w:ind w:left="60" w:right="2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  <w:tc>
          <w:tcPr>
            <w:tcW w:w="1640" w:type="dxa"/>
            <w:gridSpan w:val="6"/>
            <w:vAlign w:val="center"/>
          </w:tcPr>
          <w:p w:rsidR="00C73083" w:rsidRPr="003D7167" w:rsidRDefault="00C73083" w:rsidP="00C73083">
            <w:pPr>
              <w:wordWrap/>
              <w:spacing w:after="10" w:line="130" w:lineRule="exact"/>
              <w:ind w:left="430" w:right="40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  <w:tc>
          <w:tcPr>
            <w:tcW w:w="1380" w:type="dxa"/>
            <w:gridSpan w:val="6"/>
            <w:vAlign w:val="center"/>
          </w:tcPr>
          <w:p w:rsidR="00C73083" w:rsidRPr="003D7167" w:rsidRDefault="00C73083" w:rsidP="00C73083">
            <w:pPr>
              <w:wordWrap/>
              <w:spacing w:after="10" w:line="130" w:lineRule="exact"/>
              <w:ind w:left="300" w:right="26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  <w:tc>
          <w:tcPr>
            <w:tcW w:w="1560" w:type="dxa"/>
            <w:gridSpan w:val="6"/>
            <w:vAlign w:val="center"/>
          </w:tcPr>
          <w:p w:rsidR="00C73083" w:rsidRPr="003D7167" w:rsidRDefault="00C73083" w:rsidP="00C73083">
            <w:pPr>
              <w:wordWrap/>
              <w:spacing w:after="60" w:line="130" w:lineRule="exact"/>
              <w:ind w:left="390" w:right="36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  <w:tc>
          <w:tcPr>
            <w:tcW w:w="1730" w:type="dxa"/>
            <w:gridSpan w:val="3"/>
            <w:vAlign w:val="center"/>
          </w:tcPr>
          <w:p w:rsidR="00C73083" w:rsidRPr="003D7167" w:rsidRDefault="00C73083" w:rsidP="00C73083">
            <w:pPr>
              <w:wordWrap/>
              <w:spacing w:after="20" w:line="130" w:lineRule="exact"/>
              <w:ind w:left="400" w:right="38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</w:tr>
      <w:tr w:rsidR="00C73083" w:rsidRPr="003D7167" w:rsidTr="00974EB3">
        <w:trPr>
          <w:trHeight w:hRule="exact" w:val="280"/>
        </w:trPr>
        <w:tc>
          <w:tcPr>
            <w:tcW w:w="820" w:type="dxa"/>
            <w:gridSpan w:val="2"/>
            <w:vMerge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3083" w:rsidRPr="003D7167" w:rsidRDefault="00C73083" w:rsidP="00C73083">
            <w:pPr>
              <w:wordWrap/>
              <w:spacing w:line="130" w:lineRule="exact"/>
              <w:ind w:left="60" w:right="2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金額</w:t>
            </w:r>
          </w:p>
        </w:tc>
        <w:tc>
          <w:tcPr>
            <w:tcW w:w="164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38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56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730" w:type="dxa"/>
            <w:gridSpan w:val="3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C73083" w:rsidRPr="003D7167" w:rsidTr="00974EB3">
        <w:trPr>
          <w:trHeight w:hRule="exact" w:val="280"/>
        </w:trPr>
        <w:tc>
          <w:tcPr>
            <w:tcW w:w="820" w:type="dxa"/>
            <w:gridSpan w:val="2"/>
            <w:vMerge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C73083" w:rsidRPr="003D7167" w:rsidRDefault="00C73083" w:rsidP="00C73083">
            <w:pPr>
              <w:wordWrap/>
              <w:spacing w:line="130" w:lineRule="exact"/>
              <w:ind w:left="60" w:right="2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受給期間</w:t>
            </w:r>
          </w:p>
        </w:tc>
        <w:tc>
          <w:tcPr>
            <w:tcW w:w="164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38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560" w:type="dxa"/>
            <w:gridSpan w:val="6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730" w:type="dxa"/>
            <w:gridSpan w:val="3"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</w:tr>
      <w:tr w:rsidR="00C73083" w:rsidRPr="003D7167" w:rsidTr="00C73083">
        <w:trPr>
          <w:trHeight w:hRule="exact" w:val="380"/>
        </w:trPr>
        <w:tc>
          <w:tcPr>
            <w:tcW w:w="820" w:type="dxa"/>
            <w:gridSpan w:val="2"/>
            <w:vMerge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750" w:type="dxa"/>
            <w:gridSpan w:val="22"/>
            <w:vAlign w:val="center"/>
          </w:tcPr>
          <w:p w:rsidR="00C73083" w:rsidRPr="003D7167" w:rsidRDefault="00C73083" w:rsidP="00C73083">
            <w:pPr>
              <w:wordWrap/>
              <w:spacing w:line="130" w:lineRule="exact"/>
              <w:ind w:left="20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(6)</w:t>
            </w:r>
            <w:r w:rsidRPr="003D7167">
              <w:rPr>
                <w:rFonts w:hAnsi="ＭＳ 明朝" w:hint="eastAsia"/>
                <w:w w:val="95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駐留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軍関係離職者等臨時措置</w:t>
            </w:r>
            <w:r w:rsidRPr="003D7167">
              <w:rPr>
                <w:rFonts w:hAnsi="ＭＳ 明朝" w:hint="eastAsia"/>
                <w:sz w:val="13"/>
                <w:szCs w:val="13"/>
              </w:rPr>
              <w:t>法該当者の有無</w:t>
            </w:r>
          </w:p>
        </w:tc>
        <w:tc>
          <w:tcPr>
            <w:tcW w:w="1730" w:type="dxa"/>
            <w:gridSpan w:val="3"/>
            <w:vAlign w:val="center"/>
          </w:tcPr>
          <w:p w:rsidR="00C73083" w:rsidRPr="003D7167" w:rsidRDefault="00C73083" w:rsidP="00C73083">
            <w:pPr>
              <w:wordWrap/>
              <w:spacing w:after="20" w:line="130" w:lineRule="exact"/>
              <w:ind w:left="400" w:right="380"/>
              <w:jc w:val="distribute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有無</w:t>
            </w:r>
          </w:p>
        </w:tc>
      </w:tr>
      <w:tr w:rsidR="00C73083" w:rsidRPr="003D7167" w:rsidTr="00C73083">
        <w:trPr>
          <w:trHeight w:hRule="exact" w:val="660"/>
        </w:trPr>
        <w:tc>
          <w:tcPr>
            <w:tcW w:w="820" w:type="dxa"/>
            <w:gridSpan w:val="2"/>
            <w:vMerge/>
          </w:tcPr>
          <w:p w:rsidR="00C73083" w:rsidRPr="003D7167" w:rsidRDefault="00C73083" w:rsidP="00C73083">
            <w:pPr>
              <w:wordWrap/>
              <w:spacing w:line="130" w:lineRule="exact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5750" w:type="dxa"/>
            <w:gridSpan w:val="22"/>
            <w:vAlign w:val="center"/>
          </w:tcPr>
          <w:p w:rsidR="00C73083" w:rsidRPr="003D7167" w:rsidRDefault="00C73083" w:rsidP="00C73083">
            <w:pPr>
              <w:wordWrap/>
              <w:spacing w:line="130" w:lineRule="exact"/>
              <w:ind w:left="200"/>
              <w:jc w:val="both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/>
                <w:sz w:val="13"/>
                <w:szCs w:val="13"/>
              </w:rPr>
              <w:t>(7)</w:t>
            </w:r>
            <w:r w:rsidR="00566175" w:rsidRPr="003D7167">
              <w:rPr>
                <w:rFonts w:hAnsi="ＭＳ 明朝" w:hint="eastAsia"/>
                <w:w w:val="95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雇用保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険法第</w:t>
            </w:r>
            <w:r w:rsidRPr="003D7167">
              <w:rPr>
                <w:rFonts w:hAnsi="ＭＳ 明朝"/>
                <w:spacing w:val="-2"/>
                <w:sz w:val="13"/>
                <w:szCs w:val="13"/>
              </w:rPr>
              <w:t>4</w:t>
            </w:r>
            <w:r w:rsidRPr="003D7167">
              <w:rPr>
                <w:rFonts w:hAnsi="ＭＳ 明朝"/>
                <w:sz w:val="13"/>
                <w:szCs w:val="13"/>
              </w:rPr>
              <w:t>0</w:t>
            </w:r>
            <w:r w:rsidRPr="003D7167">
              <w:rPr>
                <w:rFonts w:hAnsi="ＭＳ 明朝" w:hint="eastAsia"/>
                <w:sz w:val="13"/>
                <w:szCs w:val="13"/>
              </w:rPr>
              <w:t>条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の</w:t>
            </w:r>
            <w:r w:rsidRPr="003D7167">
              <w:rPr>
                <w:rFonts w:hAnsi="ＭＳ 明朝" w:hint="eastAsia"/>
                <w:sz w:val="13"/>
                <w:szCs w:val="13"/>
              </w:rPr>
              <w:t>規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定によ</w:t>
            </w:r>
            <w:r w:rsidRPr="003D7167">
              <w:rPr>
                <w:rFonts w:hAnsi="ＭＳ 明朝" w:hint="eastAsia"/>
                <w:sz w:val="13"/>
                <w:szCs w:val="13"/>
              </w:rPr>
              <w:t>る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特例</w:t>
            </w:r>
            <w:r w:rsidRPr="003D7167">
              <w:rPr>
                <w:rFonts w:hAnsi="ＭＳ 明朝" w:hint="eastAsia"/>
                <w:sz w:val="13"/>
                <w:szCs w:val="13"/>
              </w:rPr>
              <w:t>一時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金の受</w:t>
            </w:r>
            <w:r w:rsidRPr="003D7167">
              <w:rPr>
                <w:rFonts w:hAnsi="ＭＳ 明朝" w:hint="eastAsia"/>
                <w:sz w:val="13"/>
                <w:szCs w:val="13"/>
              </w:rPr>
              <w:t>給の有無</w:t>
            </w:r>
          </w:p>
        </w:tc>
        <w:tc>
          <w:tcPr>
            <w:tcW w:w="1730" w:type="dxa"/>
            <w:gridSpan w:val="3"/>
          </w:tcPr>
          <w:p w:rsidR="00C73083" w:rsidRPr="003D7167" w:rsidRDefault="00C73083" w:rsidP="00451BDA">
            <w:pPr>
              <w:wordWrap/>
              <w:spacing w:before="40" w:line="130" w:lineRule="exact"/>
              <w:ind w:left="48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有</w:t>
            </w:r>
            <w:r w:rsidR="00451BDA" w:rsidRPr="003D7167">
              <w:rPr>
                <w:rFonts w:hAnsi="ＭＳ 明朝" w:hint="eastAsia"/>
                <w:sz w:val="13"/>
                <w:szCs w:val="13"/>
              </w:rPr>
              <w:t xml:space="preserve">　　　　</w:t>
            </w:r>
            <w:r w:rsidRPr="003D7167">
              <w:rPr>
                <w:rFonts w:hAnsi="ＭＳ 明朝" w:hint="eastAsia"/>
                <w:sz w:val="13"/>
                <w:szCs w:val="13"/>
              </w:rPr>
              <w:t>無</w:t>
            </w:r>
          </w:p>
          <w:p w:rsidR="00C73083" w:rsidRPr="003D7167" w:rsidRDefault="00C73083" w:rsidP="00451BDA">
            <w:pPr>
              <w:wordWrap/>
              <w:spacing w:before="80" w:line="130" w:lineRule="exact"/>
              <w:ind w:left="5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 xml:space="preserve">離職日　</w:t>
            </w:r>
            <w:r w:rsidR="00451BDA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年　</w:t>
            </w:r>
            <w:r w:rsidR="00451BDA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月　</w:t>
            </w:r>
            <w:r w:rsidR="00451BDA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日</w:t>
            </w:r>
          </w:p>
          <w:p w:rsidR="00C73083" w:rsidRPr="003D7167" w:rsidRDefault="00C73083" w:rsidP="00451BDA">
            <w:pPr>
              <w:wordWrap/>
              <w:spacing w:before="100" w:line="130" w:lineRule="exact"/>
              <w:ind w:left="5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 xml:space="preserve">認定日　</w:t>
            </w:r>
            <w:r w:rsidR="00451BDA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年　</w:t>
            </w:r>
            <w:r w:rsidR="00451BDA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 xml:space="preserve">月　</w:t>
            </w:r>
            <w:r w:rsidR="00451BDA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日</w:t>
            </w:r>
          </w:p>
        </w:tc>
      </w:tr>
      <w:tr w:rsidR="00C73083" w:rsidRPr="003D7167" w:rsidTr="003D7167">
        <w:trPr>
          <w:trHeight w:hRule="exact" w:val="1100"/>
        </w:trPr>
        <w:tc>
          <w:tcPr>
            <w:tcW w:w="8300" w:type="dxa"/>
            <w:gridSpan w:val="27"/>
          </w:tcPr>
          <w:p w:rsidR="00C73083" w:rsidRPr="003D7167" w:rsidRDefault="00C73083" w:rsidP="00451BDA">
            <w:pPr>
              <w:wordWrap/>
              <w:spacing w:before="40" w:line="130" w:lineRule="exact"/>
              <w:ind w:left="200"/>
              <w:rPr>
                <w:rFonts w:hAnsi="ＭＳ 明朝"/>
                <w:sz w:val="13"/>
                <w:szCs w:val="13"/>
              </w:rPr>
            </w:pPr>
            <w:bookmarkStart w:id="1" w:name="MatchedText2" w:colFirst="0" w:colLast="0"/>
            <w:r w:rsidRPr="003D7167">
              <w:rPr>
                <w:rFonts w:hAnsi="ＭＳ 明朝" w:hint="eastAsia"/>
                <w:sz w:val="13"/>
                <w:szCs w:val="13"/>
              </w:rPr>
              <w:t>上記の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とお</w:t>
            </w:r>
            <w:r w:rsidRPr="003D7167">
              <w:rPr>
                <w:rFonts w:hAnsi="ＭＳ 明朝" w:hint="eastAsia"/>
                <w:sz w:val="13"/>
                <w:szCs w:val="13"/>
              </w:rPr>
              <w:t>り進達します。</w:t>
            </w:r>
          </w:p>
          <w:p w:rsidR="00C73083" w:rsidRPr="003D7167" w:rsidRDefault="00C73083" w:rsidP="00827280">
            <w:pPr>
              <w:wordWrap/>
              <w:spacing w:before="100" w:line="130" w:lineRule="exact"/>
              <w:ind w:left="590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年</w:t>
            </w:r>
            <w:r w:rsidR="00827280" w:rsidRPr="003D7167">
              <w:rPr>
                <w:rFonts w:hAnsi="ＭＳ 明朝" w:hint="eastAsia"/>
                <w:sz w:val="13"/>
                <w:szCs w:val="13"/>
              </w:rPr>
              <w:t xml:space="preserve">　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月　</w:t>
            </w:r>
            <w:r w:rsidR="00827280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827280" w:rsidRPr="003D7167">
              <w:rPr>
                <w:rFonts w:hAnsi="ＭＳ 明朝" w:hint="eastAsia"/>
                <w:sz w:val="13"/>
                <w:szCs w:val="13"/>
              </w:rPr>
              <w:t xml:space="preserve">　</w:t>
            </w:r>
            <w:r w:rsidRPr="003D7167">
              <w:rPr>
                <w:rFonts w:hAnsi="ＭＳ 明朝" w:hint="eastAsia"/>
                <w:sz w:val="13"/>
                <w:szCs w:val="13"/>
              </w:rPr>
              <w:t>日</w:t>
            </w:r>
          </w:p>
          <w:p w:rsidR="00C73083" w:rsidRPr="003D7167" w:rsidRDefault="00C73083" w:rsidP="00827280">
            <w:pPr>
              <w:wordWrap/>
              <w:spacing w:before="80" w:line="130" w:lineRule="exact"/>
              <w:ind w:right="1560"/>
              <w:jc w:val="right"/>
              <w:rPr>
                <w:rFonts w:hAnsi="ＭＳ 明朝"/>
                <w:sz w:val="13"/>
                <w:szCs w:val="13"/>
              </w:rPr>
            </w:pPr>
            <w:r w:rsidRPr="003D7167">
              <w:rPr>
                <w:rFonts w:hAnsi="ＭＳ 明朝" w:hint="eastAsia"/>
                <w:sz w:val="13"/>
                <w:szCs w:val="13"/>
              </w:rPr>
              <w:t>職業訓練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を行う施設の</w:t>
            </w:r>
            <w:r w:rsidRPr="003D7167">
              <w:rPr>
                <w:rFonts w:hAnsi="ＭＳ 明朝" w:hint="eastAsia"/>
                <w:sz w:val="13"/>
                <w:szCs w:val="13"/>
              </w:rPr>
              <w:t>所在地</w:t>
            </w:r>
          </w:p>
          <w:p w:rsidR="00827280" w:rsidRPr="003D7167" w:rsidRDefault="007B1018" w:rsidP="00827280">
            <w:pPr>
              <w:wordWrap/>
              <w:spacing w:before="90" w:line="130" w:lineRule="exact"/>
              <w:ind w:right="1780"/>
              <w:jc w:val="right"/>
              <w:rPr>
                <w:rFonts w:hAnsi="ＭＳ 明朝"/>
                <w:sz w:val="13"/>
                <w:szCs w:val="13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7.2pt;margin-top:6.95pt;width:78.85pt;height:13pt;z-index:251658240" strokeweight=".5pt">
                  <v:textbox inset="5.85pt,.7pt,5.85pt,.7pt"/>
                </v:shape>
              </w:pict>
            </w:r>
            <w:r w:rsidR="00C73083" w:rsidRPr="003D7167">
              <w:rPr>
                <w:rFonts w:hAnsi="ＭＳ 明朝" w:hint="eastAsia"/>
                <w:spacing w:val="2"/>
                <w:sz w:val="13"/>
                <w:szCs w:val="13"/>
              </w:rPr>
              <w:t>職業訓練を</w:t>
            </w:r>
            <w:r w:rsidR="00C73083" w:rsidRPr="003D7167">
              <w:rPr>
                <w:rFonts w:hAnsi="ＭＳ 明朝" w:hint="eastAsia"/>
                <w:spacing w:val="3"/>
                <w:sz w:val="13"/>
                <w:szCs w:val="13"/>
              </w:rPr>
              <w:t>行う施</w:t>
            </w:r>
            <w:r w:rsidR="00C73083" w:rsidRPr="003D7167">
              <w:rPr>
                <w:rFonts w:hAnsi="ＭＳ 明朝" w:hint="eastAsia"/>
                <w:spacing w:val="2"/>
                <w:sz w:val="13"/>
                <w:szCs w:val="13"/>
              </w:rPr>
              <w:t>設の</w:t>
            </w:r>
            <w:r w:rsidR="00C73083" w:rsidRPr="003D7167">
              <w:rPr>
                <w:rFonts w:hAnsi="ＭＳ 明朝" w:hint="eastAsia"/>
                <w:sz w:val="13"/>
                <w:szCs w:val="13"/>
              </w:rPr>
              <w:t>長</w:t>
            </w:r>
          </w:p>
          <w:p w:rsidR="003D7167" w:rsidRPr="003D7167" w:rsidRDefault="00C73083" w:rsidP="003D7167">
            <w:pPr>
              <w:wordWrap/>
              <w:spacing w:before="50" w:line="200" w:lineRule="exact"/>
              <w:ind w:right="120"/>
              <w:jc w:val="right"/>
              <w:rPr>
                <w:rFonts w:hAnsi="ＭＳ 明朝"/>
                <w:spacing w:val="-2"/>
                <w:position w:val="3"/>
                <w:sz w:val="13"/>
                <w:szCs w:val="13"/>
              </w:rPr>
            </w:pP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>の職および氏名</w:t>
            </w:r>
            <w:bookmarkStart w:id="2" w:name="_GoBack"/>
            <w:bookmarkEnd w:id="2"/>
            <w:r w:rsidR="00F25EC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8C75AD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F25EC3"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　　　　　　　　　　　　　</w:t>
            </w:r>
            <w:r w:rsidRPr="003D7167">
              <w:rPr>
                <w:rFonts w:hAnsi="ＭＳ 明朝" w:hint="eastAsia"/>
                <w:spacing w:val="-2"/>
                <w:sz w:val="13"/>
                <w:szCs w:val="13"/>
              </w:rPr>
              <w:t xml:space="preserve">　</w:t>
            </w:r>
            <w:r w:rsidR="00203574" w:rsidRPr="003D7167">
              <w:rPr>
                <w:rFonts w:hAnsi="ＭＳ 明朝"/>
                <w:spacing w:val="-2"/>
                <w:position w:val="3"/>
                <w:sz w:val="13"/>
                <w:szCs w:val="13"/>
              </w:rPr>
              <w:fldChar w:fldCharType="begin"/>
            </w:r>
            <w:r w:rsidR="00203574" w:rsidRPr="003D7167">
              <w:rPr>
                <w:rFonts w:hAnsi="ＭＳ 明朝"/>
                <w:spacing w:val="-2"/>
                <w:position w:val="3"/>
                <w:sz w:val="13"/>
                <w:szCs w:val="13"/>
              </w:rPr>
              <w:instrText xml:space="preserve"> eq \o\ac(</w:instrText>
            </w:r>
            <w:r w:rsidR="003D7167" w:rsidRPr="003D7167">
              <w:rPr>
                <w:rFonts w:hAnsi="ＭＳ 明朝" w:hint="eastAsia"/>
                <w:spacing w:val="-2"/>
                <w:position w:val="3"/>
                <w:sz w:val="13"/>
                <w:szCs w:val="13"/>
              </w:rPr>
              <w:instrText xml:space="preserve">　</w:instrText>
            </w:r>
          </w:p>
          <w:p w:rsidR="00C73083" w:rsidRPr="003D7167" w:rsidRDefault="00203574" w:rsidP="00F25EC3">
            <w:pPr>
              <w:wordWrap/>
              <w:spacing w:before="80" w:line="200" w:lineRule="exact"/>
              <w:ind w:right="120"/>
              <w:jc w:val="right"/>
              <w:rPr>
                <w:rFonts w:hAnsi="ＭＳ 明朝"/>
                <w:spacing w:val="-2"/>
                <w:sz w:val="13"/>
                <w:szCs w:val="13"/>
              </w:rPr>
            </w:pPr>
            <w:r w:rsidRPr="003D7167">
              <w:rPr>
                <w:rFonts w:hAnsi="ＭＳ 明朝"/>
                <w:spacing w:val="-2"/>
                <w:position w:val="3"/>
                <w:sz w:val="13"/>
                <w:szCs w:val="13"/>
              </w:rPr>
              <w:instrText>)</w:instrText>
            </w:r>
            <w:r w:rsidRPr="003D7167">
              <w:rPr>
                <w:rFonts w:hAnsi="ＭＳ 明朝"/>
                <w:spacing w:val="-2"/>
                <w:position w:val="3"/>
                <w:sz w:val="13"/>
                <w:szCs w:val="13"/>
              </w:rPr>
              <w:fldChar w:fldCharType="end"/>
            </w:r>
          </w:p>
        </w:tc>
      </w:tr>
    </w:tbl>
    <w:p w:rsidR="00196707" w:rsidRPr="00C53553" w:rsidRDefault="00196707" w:rsidP="00196707">
      <w:pPr>
        <w:spacing w:before="200" w:line="120" w:lineRule="exact"/>
        <w:ind w:left="100"/>
        <w:rPr>
          <w:rFonts w:hAnsi="ＭＳ 明朝"/>
          <w:sz w:val="12"/>
        </w:rPr>
      </w:pPr>
      <w:bookmarkStart w:id="3" w:name="MatchedText3"/>
      <w:bookmarkEnd w:id="1"/>
      <w:r w:rsidRPr="00C53553">
        <w:rPr>
          <w:rFonts w:hAnsi="ＭＳ 明朝" w:hint="eastAsia"/>
          <w:sz w:val="12"/>
        </w:rPr>
        <w:t>（注意）</w:t>
      </w:r>
      <w:r w:rsidRPr="004F464E">
        <w:rPr>
          <w:rFonts w:hAnsi="ＭＳ 明朝" w:hint="eastAsia"/>
          <w:w w:val="65"/>
          <w:sz w:val="12"/>
        </w:rPr>
        <w:t xml:space="preserve">　</w:t>
      </w:r>
      <w:r>
        <w:rPr>
          <w:rFonts w:hAnsi="ＭＳ 明朝"/>
          <w:sz w:val="12"/>
        </w:rPr>
        <w:t>1</w:t>
      </w:r>
      <w:bookmarkEnd w:id="3"/>
      <w:r w:rsidRPr="004B21BC">
        <w:rPr>
          <w:rFonts w:hAnsi="ＭＳ 明朝" w:hint="eastAsia"/>
          <w:w w:val="110"/>
          <w:sz w:val="12"/>
        </w:rPr>
        <w:t xml:space="preserve">　</w:t>
      </w:r>
      <w:r w:rsidRPr="004B21BC">
        <w:rPr>
          <w:rFonts w:hAnsi="ＭＳ 明朝" w:hint="eastAsia"/>
          <w:spacing w:val="4"/>
          <w:sz w:val="12"/>
        </w:rPr>
        <w:t>②欄には、必要な事項を記入し、または該当する箇所に</w:t>
      </w:r>
      <w:r>
        <w:rPr>
          <w:rFonts w:hAnsi="ＭＳ 明朝" w:hint="eastAsia"/>
          <w:spacing w:val="4"/>
          <w:sz w:val="12"/>
        </w:rPr>
        <w:t>○</w:t>
      </w:r>
      <w:r w:rsidRPr="004B21BC">
        <w:rPr>
          <w:rFonts w:hAnsi="ＭＳ 明朝" w:hint="eastAsia"/>
          <w:spacing w:val="4"/>
          <w:sz w:val="12"/>
        </w:rPr>
        <w:t>印を付してください。</w:t>
      </w:r>
    </w:p>
    <w:p w:rsidR="00196707" w:rsidRPr="00196707" w:rsidRDefault="00196707" w:rsidP="00196707">
      <w:pPr>
        <w:spacing w:before="100" w:line="120" w:lineRule="exact"/>
        <w:ind w:left="670"/>
        <w:rPr>
          <w:rFonts w:hAnsi="ＭＳ 明朝"/>
          <w:spacing w:val="4"/>
          <w:sz w:val="12"/>
        </w:rPr>
      </w:pPr>
      <w:r w:rsidRPr="00196707">
        <w:rPr>
          <w:rFonts w:hAnsi="ＭＳ 明朝" w:hint="eastAsia"/>
          <w:sz w:val="12"/>
        </w:rPr>
        <w:t xml:space="preserve">2　</w:t>
      </w:r>
      <w:r w:rsidRPr="00196707">
        <w:rPr>
          <w:rFonts w:hAnsi="ＭＳ 明朝" w:hint="eastAsia"/>
          <w:spacing w:val="4"/>
          <w:sz w:val="12"/>
        </w:rPr>
        <w:t>②欄の</w:t>
      </w:r>
      <w:r w:rsidRPr="00196707">
        <w:rPr>
          <w:rFonts w:hAnsi="ＭＳ 明朝"/>
          <w:spacing w:val="4"/>
          <w:sz w:val="12"/>
        </w:rPr>
        <w:t>(4)</w:t>
      </w:r>
      <w:r w:rsidRPr="00196707">
        <w:rPr>
          <w:rFonts w:hAnsi="ＭＳ 明朝" w:hint="eastAsia"/>
          <w:spacing w:val="4"/>
          <w:sz w:val="12"/>
        </w:rPr>
        <w:t>の事項については、市町長の証明書を添えることを求められることがあります。</w:t>
      </w:r>
    </w:p>
    <w:p w:rsidR="00196707" w:rsidRPr="00C53553" w:rsidRDefault="00196707" w:rsidP="00196707">
      <w:pPr>
        <w:spacing w:before="100" w:line="120" w:lineRule="exact"/>
        <w:ind w:left="670"/>
        <w:rPr>
          <w:rFonts w:hAnsi="ＭＳ 明朝"/>
          <w:sz w:val="12"/>
        </w:rPr>
      </w:pPr>
      <w:r w:rsidRPr="00196707">
        <w:rPr>
          <w:rFonts w:hAnsi="ＭＳ 明朝" w:hint="eastAsia"/>
          <w:sz w:val="12"/>
        </w:rPr>
        <w:t xml:space="preserve">3　</w:t>
      </w:r>
      <w:r w:rsidRPr="00196707">
        <w:rPr>
          <w:rFonts w:hAnsi="ＭＳ 明朝" w:hint="eastAsia"/>
          <w:spacing w:val="4"/>
          <w:sz w:val="12"/>
        </w:rPr>
        <w:t>※欄には、記入しないでください。</w:t>
      </w:r>
    </w:p>
    <w:p w:rsidR="004976C7" w:rsidRPr="00196707" w:rsidRDefault="004976C7" w:rsidP="00196707">
      <w:pPr>
        <w:spacing w:before="200" w:line="120" w:lineRule="exact"/>
        <w:ind w:left="100"/>
        <w:rPr>
          <w:rFonts w:hAnsi="ＭＳ 明朝"/>
          <w:sz w:val="12"/>
        </w:rPr>
      </w:pPr>
    </w:p>
    <w:sectPr w:rsidR="004976C7" w:rsidRPr="00196707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18" w:rsidRDefault="007B1018" w:rsidP="003C4381">
      <w:r>
        <w:separator/>
      </w:r>
    </w:p>
  </w:endnote>
  <w:endnote w:type="continuationSeparator" w:id="0">
    <w:p w:rsidR="007B1018" w:rsidRDefault="007B1018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18" w:rsidRDefault="007B1018" w:rsidP="003C4381">
      <w:r>
        <w:separator/>
      </w:r>
    </w:p>
  </w:footnote>
  <w:footnote w:type="continuationSeparator" w:id="0">
    <w:p w:rsidR="007B1018" w:rsidRDefault="007B1018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66B"/>
    <w:rsid w:val="00066920"/>
    <w:rsid w:val="000C7B7B"/>
    <w:rsid w:val="000E44DF"/>
    <w:rsid w:val="00133F08"/>
    <w:rsid w:val="0014555B"/>
    <w:rsid w:val="00196707"/>
    <w:rsid w:val="001E75D7"/>
    <w:rsid w:val="00201D0B"/>
    <w:rsid w:val="00203574"/>
    <w:rsid w:val="00237ED8"/>
    <w:rsid w:val="002440E3"/>
    <w:rsid w:val="002775EF"/>
    <w:rsid w:val="002B39F5"/>
    <w:rsid w:val="00312382"/>
    <w:rsid w:val="0035187C"/>
    <w:rsid w:val="00357C39"/>
    <w:rsid w:val="00381A09"/>
    <w:rsid w:val="00395DE6"/>
    <w:rsid w:val="003C4381"/>
    <w:rsid w:val="003D7167"/>
    <w:rsid w:val="003E3042"/>
    <w:rsid w:val="00451BDA"/>
    <w:rsid w:val="00491C34"/>
    <w:rsid w:val="004976C7"/>
    <w:rsid w:val="004B21BC"/>
    <w:rsid w:val="004F464E"/>
    <w:rsid w:val="00523201"/>
    <w:rsid w:val="00550CBB"/>
    <w:rsid w:val="00566175"/>
    <w:rsid w:val="00570599"/>
    <w:rsid w:val="0057166B"/>
    <w:rsid w:val="005A16E8"/>
    <w:rsid w:val="006144D9"/>
    <w:rsid w:val="00641B84"/>
    <w:rsid w:val="00645D52"/>
    <w:rsid w:val="00680B0D"/>
    <w:rsid w:val="006B0529"/>
    <w:rsid w:val="006E5551"/>
    <w:rsid w:val="006F1042"/>
    <w:rsid w:val="007042D0"/>
    <w:rsid w:val="007443A9"/>
    <w:rsid w:val="00772334"/>
    <w:rsid w:val="0079406B"/>
    <w:rsid w:val="007B1018"/>
    <w:rsid w:val="00827280"/>
    <w:rsid w:val="008318C9"/>
    <w:rsid w:val="008730A4"/>
    <w:rsid w:val="008C75AD"/>
    <w:rsid w:val="008D4647"/>
    <w:rsid w:val="008F61D6"/>
    <w:rsid w:val="0092556A"/>
    <w:rsid w:val="00970C8A"/>
    <w:rsid w:val="00974EB3"/>
    <w:rsid w:val="00984806"/>
    <w:rsid w:val="00A95A0F"/>
    <w:rsid w:val="00B23823"/>
    <w:rsid w:val="00B7054F"/>
    <w:rsid w:val="00B74BBF"/>
    <w:rsid w:val="00B80DA4"/>
    <w:rsid w:val="00B92AF8"/>
    <w:rsid w:val="00C00222"/>
    <w:rsid w:val="00C02787"/>
    <w:rsid w:val="00C13676"/>
    <w:rsid w:val="00C22BFB"/>
    <w:rsid w:val="00C53553"/>
    <w:rsid w:val="00C55329"/>
    <w:rsid w:val="00C61D2A"/>
    <w:rsid w:val="00C73083"/>
    <w:rsid w:val="00C84CA0"/>
    <w:rsid w:val="00CC1E07"/>
    <w:rsid w:val="00D016D1"/>
    <w:rsid w:val="00D6170F"/>
    <w:rsid w:val="00DD166B"/>
    <w:rsid w:val="00EB6463"/>
    <w:rsid w:val="00EF785D"/>
    <w:rsid w:val="00F25EC3"/>
    <w:rsid w:val="00F83204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AE7D"/>
  <w14:defaultImageDpi w14:val="96"/>
  <w15:docId w15:val="{905BF653-05F3-479B-A06D-854523A5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49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株式会社オルツ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2021-04-30T04:22:00Z</dcterms:created>
  <dcterms:modified xsi:type="dcterms:W3CDTF">2021-05-01T02:05:00Z</dcterms:modified>
</cp:coreProperties>
</file>