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7A3BAA" w:rsidRDefault="00504F22" w:rsidP="0044252C">
      <w:pPr>
        <w:spacing w:after="20" w:line="320" w:lineRule="exact"/>
        <w:jc w:val="left"/>
        <w:rPr>
          <w:lang w:eastAsia="zh-CN"/>
        </w:rPr>
      </w:pPr>
      <w:bookmarkStart w:id="0" w:name="_GoBack"/>
      <w:bookmarkEnd w:id="0"/>
      <w:r>
        <w:rPr>
          <w:noProof/>
        </w:rPr>
        <w:pict>
          <v:rect id="_x0000_s1026" style="position:absolute;margin-left:10.15pt;margin-top:14.35pt;width:404.2pt;height:528.85pt;z-index:251659264" filled="f" strokeweight=".5pt">
            <v:textbox inset="5.85pt,.7pt,5.85pt,.7pt"/>
          </v:rect>
        </w:pict>
      </w:r>
      <w:r w:rsidR="0068258B" w:rsidRPr="007A3BAA">
        <w:rPr>
          <w:rFonts w:hAnsi="ＭＳ 明朝" w:hint="eastAsia"/>
          <w:lang w:eastAsia="zh-CN"/>
        </w:rPr>
        <w:t>様式第９号</w:t>
      </w:r>
      <w:r w:rsidR="0068258B" w:rsidRPr="007A3BAA">
        <w:rPr>
          <w:rFonts w:hint="eastAsia"/>
          <w:lang w:eastAsia="zh-CN"/>
        </w:rPr>
        <w:t>（第</w:t>
      </w:r>
      <w:r w:rsidR="0068258B" w:rsidRPr="007A3BAA">
        <w:rPr>
          <w:lang w:eastAsia="zh-CN"/>
        </w:rPr>
        <w:t>10</w:t>
      </w:r>
      <w:r w:rsidR="0068258B" w:rsidRPr="007A3BAA">
        <w:rPr>
          <w:rFonts w:hint="eastAsia"/>
          <w:lang w:eastAsia="zh-CN"/>
        </w:rPr>
        <w:t>条関係）</w:t>
      </w:r>
    </w:p>
    <w:p w:rsidR="0068258B" w:rsidRPr="007A3BAA" w:rsidRDefault="0068258B" w:rsidP="0068258B">
      <w:pPr>
        <w:spacing w:line="200" w:lineRule="exact"/>
        <w:jc w:val="left"/>
        <w:rPr>
          <w:sz w:val="18"/>
          <w:szCs w:val="18"/>
          <w:lang w:eastAsia="zh-CN"/>
        </w:rPr>
      </w:pPr>
    </w:p>
    <w:p w:rsidR="0068258B" w:rsidRPr="007A3BAA" w:rsidRDefault="0068258B" w:rsidP="0068258B">
      <w:pPr>
        <w:spacing w:line="200" w:lineRule="exact"/>
        <w:jc w:val="left"/>
        <w:rPr>
          <w:sz w:val="20"/>
          <w:szCs w:val="20"/>
        </w:rPr>
      </w:pPr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Pr="007A3BAA">
        <w:rPr>
          <w:rFonts w:hint="eastAsia"/>
          <w:w w:val="12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異　　　　</w:t>
      </w:r>
      <w:r w:rsidR="00111A7A" w:rsidRPr="007A3BAA">
        <w:rPr>
          <w:rFonts w:hint="eastAsia"/>
          <w:w w:val="12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動　　　　　</w:t>
      </w:r>
      <w:r w:rsidR="00111A7A" w:rsidRPr="007A3BAA">
        <w:rPr>
          <w:rFonts w:hint="eastAsia"/>
          <w:w w:val="12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>届</w:t>
      </w:r>
    </w:p>
    <w:p w:rsidR="0068258B" w:rsidRPr="007A3BAA" w:rsidRDefault="0068258B" w:rsidP="0068258B">
      <w:pPr>
        <w:spacing w:line="200" w:lineRule="exact"/>
        <w:jc w:val="left"/>
        <w:rPr>
          <w:sz w:val="18"/>
          <w:szCs w:val="18"/>
          <w:lang w:eastAsia="zh-CN"/>
        </w:rPr>
      </w:pPr>
    </w:p>
    <w:p w:rsidR="0068258B" w:rsidRPr="007A3BAA" w:rsidRDefault="0068258B" w:rsidP="0068258B">
      <w:pPr>
        <w:spacing w:before="40" w:line="200" w:lineRule="exact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　　　　</w:t>
      </w:r>
      <w:r w:rsidRPr="007A3BAA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>年　　月　　日</w:t>
      </w: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before="70" w:line="200" w:lineRule="exact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z w:val="20"/>
          <w:szCs w:val="20"/>
          <w:lang w:eastAsia="zh-CN"/>
        </w:rPr>
        <w:t xml:space="preserve">　</w:t>
      </w:r>
      <w:r w:rsidRPr="007A3BAA">
        <w:rPr>
          <w:rFonts w:hint="eastAsia"/>
          <w:w w:val="15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pacing w:val="-6"/>
          <w:sz w:val="20"/>
          <w:szCs w:val="20"/>
          <w:lang w:eastAsia="zh-CN"/>
        </w:rPr>
        <w:t>福井県教育委員</w:t>
      </w:r>
      <w:r w:rsidRPr="007A3BAA">
        <w:rPr>
          <w:rFonts w:hint="eastAsia"/>
          <w:sz w:val="20"/>
          <w:szCs w:val="20"/>
          <w:lang w:eastAsia="zh-CN"/>
        </w:rPr>
        <w:t>会　様</w:t>
      </w: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before="100" w:line="200" w:lineRule="exact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</w:t>
      </w:r>
      <w:r w:rsidRPr="007A3BAA">
        <w:rPr>
          <w:rFonts w:hint="eastAsia"/>
          <w:w w:val="6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学校　　　　　　</w:t>
      </w:r>
      <w:r w:rsidRPr="007A3BAA">
        <w:rPr>
          <w:rFonts w:hint="eastAsia"/>
          <w:w w:val="14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制　　　</w:t>
      </w:r>
      <w:r w:rsidRPr="007A3BAA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科　　　</w:t>
      </w:r>
      <w:r w:rsidRPr="007A3BAA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>学年</w:t>
      </w: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before="30" w:line="200" w:lineRule="exact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　</w:t>
      </w:r>
      <w:r w:rsidRPr="007A3BAA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本人　　　</w:t>
      </w:r>
      <w:r w:rsidRPr="007A3BAA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>住所</w:t>
      </w:r>
    </w:p>
    <w:p w:rsidR="0068258B" w:rsidRPr="007A3BAA" w:rsidRDefault="0068258B" w:rsidP="0068258B">
      <w:pPr>
        <w:spacing w:before="40" w:line="200" w:lineRule="exact"/>
        <w:jc w:val="left"/>
        <w:rPr>
          <w:sz w:val="19"/>
          <w:szCs w:val="19"/>
          <w:lang w:eastAsia="zh-CN"/>
        </w:rPr>
      </w:pPr>
      <w:bookmarkStart w:id="1" w:name="MatchedText1"/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Pr="007A3BAA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氏名　　　　　　　　　　</w:t>
      </w:r>
      <w:r w:rsidRPr="007A3BAA">
        <w:rPr>
          <w:rFonts w:hint="eastAsia"/>
          <w:w w:val="145"/>
          <w:sz w:val="20"/>
          <w:szCs w:val="20"/>
          <w:lang w:eastAsia="zh-CN"/>
        </w:rPr>
        <w:t xml:space="preserve">　</w:t>
      </w:r>
    </w:p>
    <w:bookmarkEnd w:id="1"/>
    <w:p w:rsidR="0068258B" w:rsidRPr="007A3BAA" w:rsidRDefault="0068258B" w:rsidP="0068258B">
      <w:pPr>
        <w:spacing w:before="54" w:line="200" w:lineRule="exact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="00D60A60" w:rsidRPr="007A3BAA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>奨学生番号</w:t>
      </w: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　</w:t>
      </w:r>
      <w:r w:rsidR="00D60A60" w:rsidRPr="007A3BAA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pacing w:val="-6"/>
          <w:sz w:val="20"/>
          <w:szCs w:val="20"/>
          <w:lang w:eastAsia="zh-CN"/>
        </w:rPr>
        <w:t>連帯保証</w:t>
      </w:r>
      <w:r w:rsidRPr="007A3BAA">
        <w:rPr>
          <w:rFonts w:hint="eastAsia"/>
          <w:sz w:val="20"/>
          <w:szCs w:val="20"/>
          <w:lang w:eastAsia="zh-CN"/>
        </w:rPr>
        <w:t>人</w:t>
      </w:r>
      <w:r w:rsidRPr="007A3BAA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>住所</w:t>
      </w:r>
    </w:p>
    <w:p w:rsidR="00D60A60" w:rsidRPr="007A3BAA" w:rsidRDefault="00D60A60" w:rsidP="00D60A60">
      <w:pPr>
        <w:spacing w:before="40" w:line="200" w:lineRule="exact"/>
        <w:jc w:val="left"/>
        <w:rPr>
          <w:sz w:val="19"/>
          <w:szCs w:val="19"/>
          <w:lang w:eastAsia="zh-CN"/>
        </w:rPr>
      </w:pPr>
      <w:bookmarkStart w:id="2" w:name="MatchedText2"/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Pr="007A3BAA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7A3BAA">
        <w:rPr>
          <w:rFonts w:hint="eastAsia"/>
          <w:sz w:val="20"/>
          <w:szCs w:val="20"/>
          <w:lang w:eastAsia="zh-CN"/>
        </w:rPr>
        <w:t xml:space="preserve">氏名　　　　　　　　　　</w:t>
      </w:r>
      <w:r w:rsidRPr="007A3BAA">
        <w:rPr>
          <w:rFonts w:hint="eastAsia"/>
          <w:w w:val="145"/>
          <w:sz w:val="20"/>
          <w:szCs w:val="20"/>
          <w:lang w:eastAsia="zh-CN"/>
        </w:rPr>
        <w:t xml:space="preserve">　</w:t>
      </w:r>
    </w:p>
    <w:bookmarkEnd w:id="2"/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  <w:lang w:eastAsia="zh-CN"/>
        </w:rPr>
      </w:pPr>
    </w:p>
    <w:p w:rsidR="0068258B" w:rsidRPr="007A3BAA" w:rsidRDefault="00C32293" w:rsidP="0068258B">
      <w:pPr>
        <w:spacing w:before="54" w:line="200" w:lineRule="exact"/>
        <w:jc w:val="left"/>
        <w:rPr>
          <w:sz w:val="20"/>
          <w:szCs w:val="20"/>
        </w:rPr>
      </w:pPr>
      <w:r w:rsidRPr="007A3BAA">
        <w:rPr>
          <w:rFonts w:hint="eastAsia"/>
          <w:sz w:val="20"/>
          <w:szCs w:val="20"/>
          <w:lang w:eastAsia="zh-CN"/>
        </w:rPr>
        <w:t xml:space="preserve">　　</w:t>
      </w:r>
      <w:r w:rsidR="0068258B" w:rsidRPr="007A3BAA">
        <w:rPr>
          <w:rFonts w:hint="eastAsia"/>
          <w:sz w:val="20"/>
          <w:szCs w:val="20"/>
          <w:lang w:eastAsia="zh-CN"/>
        </w:rPr>
        <w:t xml:space="preserve">　</w:t>
      </w:r>
      <w:r w:rsidR="0068258B" w:rsidRPr="007A3BAA">
        <w:rPr>
          <w:rFonts w:hint="eastAsia"/>
          <w:w w:val="40"/>
          <w:sz w:val="20"/>
          <w:szCs w:val="20"/>
          <w:lang w:eastAsia="zh-CN"/>
        </w:rPr>
        <w:t xml:space="preserve">　</w:t>
      </w:r>
      <w:r w:rsidR="0068258B" w:rsidRPr="007A3BAA">
        <w:rPr>
          <w:rFonts w:hint="eastAsia"/>
          <w:spacing w:val="-5"/>
          <w:sz w:val="20"/>
          <w:szCs w:val="20"/>
        </w:rPr>
        <w:t>下記のとおり異動がありましたので、福井県奨学育英基金管理規則第</w:t>
      </w:r>
      <w:r w:rsidR="0068258B" w:rsidRPr="007A3BAA">
        <w:rPr>
          <w:rFonts w:hint="eastAsia"/>
          <w:spacing w:val="-5"/>
          <w:w w:val="35"/>
          <w:sz w:val="20"/>
          <w:szCs w:val="20"/>
        </w:rPr>
        <w:t xml:space="preserve">　</w:t>
      </w:r>
      <w:r w:rsidR="0068258B" w:rsidRPr="007A3BAA">
        <w:rPr>
          <w:spacing w:val="-5"/>
          <w:sz w:val="20"/>
          <w:szCs w:val="20"/>
        </w:rPr>
        <w:t>10</w:t>
      </w:r>
      <w:r w:rsidR="0068258B" w:rsidRPr="007A3BAA">
        <w:rPr>
          <w:rFonts w:hint="eastAsia"/>
          <w:spacing w:val="-5"/>
          <w:w w:val="35"/>
          <w:sz w:val="20"/>
          <w:szCs w:val="20"/>
        </w:rPr>
        <w:t xml:space="preserve">　</w:t>
      </w:r>
      <w:r w:rsidR="0068258B" w:rsidRPr="007A3BAA">
        <w:rPr>
          <w:rFonts w:hint="eastAsia"/>
          <w:spacing w:val="-5"/>
          <w:sz w:val="20"/>
          <w:szCs w:val="20"/>
        </w:rPr>
        <w:t>条の規定によ</w:t>
      </w:r>
      <w:r w:rsidR="0068258B" w:rsidRPr="007A3BAA">
        <w:rPr>
          <w:rFonts w:hint="eastAsia"/>
          <w:sz w:val="20"/>
          <w:szCs w:val="20"/>
        </w:rPr>
        <w:t>り</w:t>
      </w:r>
    </w:p>
    <w:p w:rsidR="0068258B" w:rsidRPr="007A3BAA" w:rsidRDefault="0068258B" w:rsidP="0068258B">
      <w:pPr>
        <w:spacing w:before="50" w:line="200" w:lineRule="exact"/>
        <w:jc w:val="left"/>
        <w:rPr>
          <w:sz w:val="20"/>
          <w:szCs w:val="20"/>
        </w:rPr>
      </w:pPr>
      <w:r w:rsidRPr="007A3BAA">
        <w:rPr>
          <w:rFonts w:hint="eastAsia"/>
          <w:sz w:val="20"/>
          <w:szCs w:val="20"/>
        </w:rPr>
        <w:t xml:space="preserve">　　</w:t>
      </w:r>
      <w:r w:rsidRPr="007A3BAA">
        <w:rPr>
          <w:rFonts w:hint="eastAsia"/>
          <w:w w:val="40"/>
          <w:sz w:val="20"/>
          <w:szCs w:val="20"/>
        </w:rPr>
        <w:t xml:space="preserve">　</w:t>
      </w:r>
      <w:r w:rsidRPr="007A3BAA">
        <w:rPr>
          <w:rFonts w:hint="eastAsia"/>
          <w:spacing w:val="-5"/>
          <w:sz w:val="20"/>
          <w:szCs w:val="20"/>
        </w:rPr>
        <w:t>届け出ま</w:t>
      </w:r>
      <w:r w:rsidRPr="007A3BAA">
        <w:rPr>
          <w:rFonts w:hint="eastAsia"/>
          <w:sz w:val="20"/>
          <w:szCs w:val="20"/>
        </w:rPr>
        <w:t>す。</w:t>
      </w: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before="100" w:line="200" w:lineRule="exact"/>
        <w:ind w:left="10"/>
        <w:jc w:val="left"/>
        <w:rPr>
          <w:sz w:val="20"/>
          <w:szCs w:val="20"/>
        </w:rPr>
      </w:pPr>
      <w:r w:rsidRPr="007A3BAA">
        <w:rPr>
          <w:rFonts w:hint="eastAsia"/>
          <w:sz w:val="20"/>
          <w:szCs w:val="20"/>
        </w:rPr>
        <w:t xml:space="preserve">　　　　　　　　　　　　　　　　　　　　</w:t>
      </w:r>
      <w:r w:rsidRPr="007A3BAA">
        <w:rPr>
          <w:rFonts w:hint="eastAsia"/>
          <w:w w:val="65"/>
          <w:sz w:val="20"/>
          <w:szCs w:val="20"/>
        </w:rPr>
        <w:t xml:space="preserve">　</w:t>
      </w:r>
      <w:r w:rsidRPr="007A3BAA">
        <w:rPr>
          <w:rFonts w:hint="eastAsia"/>
          <w:sz w:val="20"/>
          <w:szCs w:val="20"/>
        </w:rPr>
        <w:t>記</w:t>
      </w: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line="200" w:lineRule="exact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before="90" w:line="200" w:lineRule="exact"/>
        <w:ind w:left="280"/>
        <w:jc w:val="left"/>
        <w:rPr>
          <w:sz w:val="20"/>
          <w:szCs w:val="20"/>
        </w:rPr>
      </w:pPr>
      <w:r w:rsidRPr="007A3BAA">
        <w:rPr>
          <w:rFonts w:hint="eastAsia"/>
          <w:spacing w:val="-5"/>
          <w:sz w:val="20"/>
          <w:szCs w:val="20"/>
        </w:rPr>
        <w:t xml:space="preserve">１　異動年月日　　　　　　　　年　　　月　　　</w:t>
      </w:r>
      <w:r w:rsidRPr="007A3BAA">
        <w:rPr>
          <w:rFonts w:hint="eastAsia"/>
          <w:sz w:val="20"/>
          <w:szCs w:val="20"/>
        </w:rPr>
        <w:t>日</w:t>
      </w:r>
    </w:p>
    <w:p w:rsidR="0068258B" w:rsidRPr="007A3BAA" w:rsidRDefault="0068258B" w:rsidP="0068258B">
      <w:pPr>
        <w:spacing w:line="200" w:lineRule="exact"/>
        <w:ind w:left="280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line="200" w:lineRule="exact"/>
        <w:ind w:left="280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before="100" w:line="200" w:lineRule="exact"/>
        <w:ind w:left="280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pacing w:val="-5"/>
          <w:sz w:val="20"/>
          <w:szCs w:val="20"/>
          <w:lang w:eastAsia="zh-CN"/>
        </w:rPr>
        <w:t>２　異動事</w:t>
      </w:r>
      <w:r w:rsidRPr="007A3BAA">
        <w:rPr>
          <w:rFonts w:hint="eastAsia"/>
          <w:sz w:val="20"/>
          <w:szCs w:val="20"/>
          <w:lang w:eastAsia="zh-CN"/>
        </w:rPr>
        <w:t>由</w:t>
      </w:r>
    </w:p>
    <w:p w:rsidR="0068258B" w:rsidRPr="007A3BAA" w:rsidRDefault="0068258B" w:rsidP="0068258B">
      <w:pPr>
        <w:spacing w:line="200" w:lineRule="exact"/>
        <w:ind w:left="280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ind w:left="280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ind w:left="280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before="26" w:line="160" w:lineRule="exact"/>
        <w:ind w:left="280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ind w:left="280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line="200" w:lineRule="exact"/>
        <w:ind w:left="280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pacing w:val="-5"/>
          <w:sz w:val="20"/>
          <w:szCs w:val="20"/>
          <w:lang w:eastAsia="zh-CN"/>
        </w:rPr>
        <w:t>３　奨学金受領状</w:t>
      </w:r>
      <w:r w:rsidRPr="007A3BAA">
        <w:rPr>
          <w:rFonts w:hint="eastAsia"/>
          <w:sz w:val="20"/>
          <w:szCs w:val="20"/>
          <w:lang w:eastAsia="zh-CN"/>
        </w:rPr>
        <w:t>況</w:t>
      </w:r>
    </w:p>
    <w:p w:rsidR="0068258B" w:rsidRPr="007A3BAA" w:rsidRDefault="0068258B" w:rsidP="0068258B">
      <w:pPr>
        <w:spacing w:before="40" w:line="200" w:lineRule="exact"/>
        <w:ind w:left="280"/>
        <w:jc w:val="left"/>
        <w:rPr>
          <w:sz w:val="20"/>
          <w:szCs w:val="20"/>
        </w:rPr>
      </w:pPr>
      <w:r w:rsidRPr="007A3BAA">
        <w:rPr>
          <w:rFonts w:hint="eastAsia"/>
          <w:spacing w:val="-5"/>
          <w:sz w:val="20"/>
          <w:szCs w:val="20"/>
          <w:lang w:eastAsia="zh-CN"/>
        </w:rPr>
        <w:t xml:space="preserve">　　　</w:t>
      </w:r>
      <w:r w:rsidRPr="007A3BAA">
        <w:rPr>
          <w:rFonts w:hint="eastAsia"/>
          <w:spacing w:val="-5"/>
          <w:sz w:val="20"/>
          <w:szCs w:val="20"/>
        </w:rPr>
        <w:t xml:space="preserve">月額　　　　　　</w:t>
      </w:r>
      <w:r w:rsidRPr="007A3BAA">
        <w:rPr>
          <w:rFonts w:hint="eastAsia"/>
          <w:spacing w:val="-5"/>
          <w:w w:val="90"/>
          <w:sz w:val="20"/>
          <w:szCs w:val="20"/>
        </w:rPr>
        <w:t xml:space="preserve">　</w:t>
      </w:r>
      <w:r w:rsidRPr="007A3BAA">
        <w:rPr>
          <w:rFonts w:hint="eastAsia"/>
          <w:spacing w:val="-5"/>
          <w:sz w:val="20"/>
          <w:szCs w:val="20"/>
        </w:rPr>
        <w:t>円（　　年　　月分から　　年　　月分まで受領</w:t>
      </w:r>
      <w:r w:rsidRPr="007A3BAA">
        <w:rPr>
          <w:rFonts w:hint="eastAsia"/>
          <w:sz w:val="20"/>
          <w:szCs w:val="20"/>
        </w:rPr>
        <w:t>済）</w:t>
      </w:r>
    </w:p>
    <w:p w:rsidR="0068258B" w:rsidRPr="007A3BAA" w:rsidRDefault="0068258B" w:rsidP="0068258B">
      <w:pPr>
        <w:spacing w:before="40" w:line="200" w:lineRule="exact"/>
        <w:ind w:left="280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before="34" w:line="200" w:lineRule="exact"/>
        <w:ind w:left="280"/>
        <w:jc w:val="left"/>
        <w:rPr>
          <w:sz w:val="20"/>
          <w:szCs w:val="20"/>
        </w:rPr>
      </w:pPr>
      <w:r w:rsidRPr="007A3BAA">
        <w:rPr>
          <w:rFonts w:hint="eastAsia"/>
          <w:spacing w:val="-5"/>
          <w:sz w:val="20"/>
          <w:szCs w:val="20"/>
        </w:rPr>
        <w:t xml:space="preserve">　上記のとおり相違ありませ</w:t>
      </w:r>
      <w:r w:rsidRPr="007A3BAA">
        <w:rPr>
          <w:rFonts w:hint="eastAsia"/>
          <w:sz w:val="20"/>
          <w:szCs w:val="20"/>
        </w:rPr>
        <w:t>ん。</w:t>
      </w:r>
    </w:p>
    <w:p w:rsidR="0068258B" w:rsidRPr="007A3BAA" w:rsidRDefault="0068258B" w:rsidP="0068258B">
      <w:pPr>
        <w:spacing w:before="34" w:line="200" w:lineRule="exact"/>
        <w:ind w:left="280"/>
        <w:jc w:val="left"/>
        <w:rPr>
          <w:sz w:val="19"/>
          <w:szCs w:val="19"/>
        </w:rPr>
      </w:pPr>
    </w:p>
    <w:p w:rsidR="0068258B" w:rsidRPr="007A3BAA" w:rsidRDefault="0068258B" w:rsidP="0068258B">
      <w:pPr>
        <w:spacing w:before="34" w:line="200" w:lineRule="exact"/>
        <w:ind w:left="280"/>
        <w:jc w:val="left"/>
        <w:rPr>
          <w:sz w:val="20"/>
          <w:szCs w:val="20"/>
          <w:lang w:eastAsia="zh-CN"/>
        </w:rPr>
      </w:pPr>
      <w:r w:rsidRPr="007A3BAA">
        <w:rPr>
          <w:rFonts w:hint="eastAsia"/>
          <w:spacing w:val="-5"/>
          <w:sz w:val="20"/>
          <w:szCs w:val="20"/>
        </w:rPr>
        <w:t xml:space="preserve">　　　　</w:t>
      </w:r>
      <w:r w:rsidRPr="007A3BAA">
        <w:rPr>
          <w:rFonts w:hint="eastAsia"/>
          <w:spacing w:val="-5"/>
          <w:sz w:val="20"/>
          <w:szCs w:val="20"/>
          <w:lang w:eastAsia="zh-CN"/>
        </w:rPr>
        <w:t xml:space="preserve">年　　月　　</w:t>
      </w:r>
      <w:r w:rsidRPr="007A3BAA">
        <w:rPr>
          <w:rFonts w:hint="eastAsia"/>
          <w:sz w:val="20"/>
          <w:szCs w:val="20"/>
          <w:lang w:eastAsia="zh-CN"/>
        </w:rPr>
        <w:t>日</w:t>
      </w:r>
    </w:p>
    <w:p w:rsidR="0068258B" w:rsidRPr="007A3BAA" w:rsidRDefault="0068258B" w:rsidP="0068258B">
      <w:pPr>
        <w:spacing w:before="40" w:line="200" w:lineRule="exact"/>
        <w:ind w:left="280"/>
        <w:jc w:val="left"/>
        <w:rPr>
          <w:sz w:val="19"/>
          <w:szCs w:val="19"/>
          <w:lang w:eastAsia="zh-CN"/>
        </w:rPr>
      </w:pPr>
    </w:p>
    <w:p w:rsidR="0068258B" w:rsidRPr="007A3BAA" w:rsidRDefault="0068258B" w:rsidP="0068258B">
      <w:pPr>
        <w:spacing w:before="40" w:line="200" w:lineRule="exact"/>
        <w:ind w:left="280"/>
        <w:jc w:val="left"/>
        <w:rPr>
          <w:sz w:val="19"/>
          <w:szCs w:val="19"/>
          <w:lang w:eastAsia="zh-CN"/>
        </w:rPr>
      </w:pPr>
    </w:p>
    <w:p w:rsidR="0068258B" w:rsidRDefault="0068258B" w:rsidP="00C32293">
      <w:pPr>
        <w:spacing w:line="300" w:lineRule="exact"/>
        <w:ind w:left="280"/>
        <w:jc w:val="left"/>
        <w:rPr>
          <w:rFonts w:hAnsi="ＭＳ 明朝"/>
          <w:sz w:val="20"/>
          <w:szCs w:val="20"/>
          <w:lang w:eastAsia="zh-CN"/>
        </w:rPr>
      </w:pPr>
      <w:bookmarkStart w:id="3" w:name="MatchedText3"/>
      <w:r w:rsidRPr="007A3BAA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Pr="007A3BAA">
        <w:rPr>
          <w:rFonts w:hint="eastAsia"/>
          <w:spacing w:val="-5"/>
          <w:sz w:val="20"/>
          <w:szCs w:val="20"/>
          <w:lang w:eastAsia="zh-CN"/>
        </w:rPr>
        <w:t>学校長</w:t>
      </w:r>
      <w:r w:rsidRPr="007A3BAA">
        <w:rPr>
          <w:rFonts w:hint="eastAsia"/>
          <w:sz w:val="20"/>
          <w:szCs w:val="20"/>
          <w:lang w:eastAsia="zh-CN"/>
        </w:rPr>
        <w:t xml:space="preserve">名　　　</w:t>
      </w:r>
    </w:p>
    <w:p w:rsidR="0050370C" w:rsidRPr="00C32293" w:rsidRDefault="0050370C" w:rsidP="00C32293">
      <w:pPr>
        <w:spacing w:line="300" w:lineRule="exact"/>
        <w:ind w:left="280"/>
        <w:jc w:val="left"/>
        <w:rPr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　　　　　　　　　　　　　　　　　　　　　　</w:t>
      </w:r>
      <w:r w:rsidRPr="0050370C">
        <w:rPr>
          <w:rFonts w:hAnsi="ＭＳ 明朝" w:hint="eastAsia"/>
          <w:sz w:val="20"/>
          <w:szCs w:val="20"/>
        </w:rPr>
        <w:t>学校担当者氏名</w:t>
      </w:r>
    </w:p>
    <w:bookmarkEnd w:id="3"/>
    <w:p w:rsidR="00C32293" w:rsidRPr="0068258B" w:rsidRDefault="00C32293" w:rsidP="0068258B">
      <w:pPr>
        <w:spacing w:before="40" w:line="200" w:lineRule="exact"/>
        <w:ind w:left="280"/>
        <w:jc w:val="left"/>
        <w:rPr>
          <w:sz w:val="19"/>
          <w:szCs w:val="19"/>
        </w:rPr>
      </w:pPr>
    </w:p>
    <w:sectPr w:rsidR="00C32293" w:rsidRPr="0068258B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2" w:rsidRDefault="00504F22" w:rsidP="006111CA">
      <w:pPr>
        <w:spacing w:line="240" w:lineRule="auto"/>
      </w:pPr>
      <w:r>
        <w:separator/>
      </w:r>
    </w:p>
  </w:endnote>
  <w:endnote w:type="continuationSeparator" w:id="0">
    <w:p w:rsidR="00504F22" w:rsidRDefault="00504F2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2" w:rsidRDefault="00504F22" w:rsidP="006111CA">
      <w:pPr>
        <w:spacing w:line="240" w:lineRule="auto"/>
      </w:pPr>
      <w:r>
        <w:separator/>
      </w:r>
    </w:p>
  </w:footnote>
  <w:footnote w:type="continuationSeparator" w:id="0">
    <w:p w:rsidR="00504F22" w:rsidRDefault="00504F2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21A"/>
    <w:rsid w:val="00002137"/>
    <w:rsid w:val="00070751"/>
    <w:rsid w:val="00111A7A"/>
    <w:rsid w:val="0020169C"/>
    <w:rsid w:val="00271AF5"/>
    <w:rsid w:val="003A0DFC"/>
    <w:rsid w:val="0041240D"/>
    <w:rsid w:val="0044252C"/>
    <w:rsid w:val="0050370C"/>
    <w:rsid w:val="00504F22"/>
    <w:rsid w:val="00525F34"/>
    <w:rsid w:val="0054201D"/>
    <w:rsid w:val="005C021A"/>
    <w:rsid w:val="006111CA"/>
    <w:rsid w:val="0068258B"/>
    <w:rsid w:val="006B1346"/>
    <w:rsid w:val="007A3BAA"/>
    <w:rsid w:val="007E0B2E"/>
    <w:rsid w:val="008B2875"/>
    <w:rsid w:val="0092464E"/>
    <w:rsid w:val="00932042"/>
    <w:rsid w:val="00AA70CC"/>
    <w:rsid w:val="00BB5765"/>
    <w:rsid w:val="00C019F0"/>
    <w:rsid w:val="00C32293"/>
    <w:rsid w:val="00C7751B"/>
    <w:rsid w:val="00D046D2"/>
    <w:rsid w:val="00D14776"/>
    <w:rsid w:val="00D47FD0"/>
    <w:rsid w:val="00D60A60"/>
    <w:rsid w:val="00DF1B27"/>
    <w:rsid w:val="00E9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B3174"/>
  <w14:defaultImageDpi w14:val="96"/>
  <w15:docId w15:val="{7372AA76-382E-4253-87A8-C5F897B9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258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25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LGWAN-ND124</cp:lastModifiedBy>
  <cp:revision>4</cp:revision>
  <dcterms:created xsi:type="dcterms:W3CDTF">2021-04-29T05:49:00Z</dcterms:created>
  <dcterms:modified xsi:type="dcterms:W3CDTF">2023-10-17T04:31:00Z</dcterms:modified>
</cp:coreProperties>
</file>