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39" w:rsidRPr="00C73556" w:rsidRDefault="003C5091" w:rsidP="00B82A39">
      <w:pPr>
        <w:ind w:left="40"/>
        <w:jc w:val="left"/>
        <w:rPr>
          <w:lang w:eastAsia="zh-CN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.5pt;margin-top:19pt;width:404.25pt;height:546.75pt;z-index:251658240" filled="f" strokeweight=".5pt">
            <v:textbox inset="5.85pt,.7pt,5.85pt,.7pt"/>
          </v:rect>
        </w:pict>
      </w:r>
      <w:r w:rsidR="00B82A39" w:rsidRPr="00C73556">
        <w:rPr>
          <w:rFonts w:hint="eastAsia"/>
          <w:spacing w:val="-6"/>
          <w:lang w:eastAsia="zh-CN"/>
        </w:rPr>
        <w:t>様式第</w:t>
      </w:r>
      <w:r w:rsidR="00B82A39" w:rsidRPr="00C73556">
        <w:rPr>
          <w:rFonts w:hint="eastAsia"/>
          <w:spacing w:val="-10"/>
          <w:lang w:eastAsia="zh-CN"/>
        </w:rPr>
        <w:t>１０号</w:t>
      </w:r>
      <w:r w:rsidR="00B82A39" w:rsidRPr="00C73556">
        <w:rPr>
          <w:rFonts w:hint="eastAsia"/>
          <w:lang w:eastAsia="zh-CN"/>
        </w:rPr>
        <w:t>（第</w:t>
      </w:r>
      <w:r w:rsidR="00B82A39" w:rsidRPr="00C73556">
        <w:rPr>
          <w:rFonts w:hint="eastAsia"/>
          <w:w w:val="20"/>
          <w:lang w:eastAsia="zh-CN"/>
        </w:rPr>
        <w:t xml:space="preserve">　</w:t>
      </w:r>
      <w:r w:rsidR="00B82A39" w:rsidRPr="00C73556">
        <w:rPr>
          <w:lang w:eastAsia="zh-CN"/>
        </w:rPr>
        <w:t>11</w:t>
      </w:r>
      <w:r w:rsidR="00B82A39" w:rsidRPr="00C73556">
        <w:rPr>
          <w:rFonts w:hint="eastAsia"/>
          <w:w w:val="20"/>
          <w:lang w:eastAsia="zh-CN"/>
        </w:rPr>
        <w:t xml:space="preserve">　</w:t>
      </w:r>
      <w:r w:rsidR="00B82A39" w:rsidRPr="00C73556">
        <w:rPr>
          <w:rFonts w:hint="eastAsia"/>
          <w:spacing w:val="-6"/>
          <w:lang w:eastAsia="zh-CN"/>
        </w:rPr>
        <w:t>条関係</w:t>
      </w:r>
      <w:r w:rsidR="00B82A39" w:rsidRPr="00C73556">
        <w:rPr>
          <w:rFonts w:hint="eastAsia"/>
          <w:lang w:eastAsia="zh-CN"/>
        </w:rPr>
        <w:t>）</w:t>
      </w:r>
    </w:p>
    <w:p w:rsidR="00B82A39" w:rsidRPr="00C73556" w:rsidRDefault="00B82A39" w:rsidP="00B82A39">
      <w:pPr>
        <w:spacing w:before="240" w:line="200" w:lineRule="exact"/>
        <w:ind w:left="280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>福</w:t>
      </w:r>
      <w:r w:rsidRPr="00C73556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井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県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奨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学</w:t>
      </w:r>
      <w:r w:rsidRPr="00C73556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金</w:t>
      </w:r>
      <w:r w:rsidRPr="00C73556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貸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付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継</w:t>
      </w:r>
      <w:r w:rsidRPr="00C73556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続</w:t>
      </w:r>
      <w:r w:rsidRPr="00C73556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願</w:t>
      </w:r>
    </w:p>
    <w:p w:rsidR="00B82A39" w:rsidRPr="00C73556" w:rsidRDefault="00B82A39" w:rsidP="00B82A39">
      <w:pPr>
        <w:spacing w:before="260" w:line="200" w:lineRule="exact"/>
        <w:ind w:left="684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>年　　月　　日</w:t>
      </w:r>
    </w:p>
    <w:p w:rsidR="00B82A39" w:rsidRPr="00C73556" w:rsidRDefault="00B82A39" w:rsidP="00B82A39">
      <w:pPr>
        <w:spacing w:before="280" w:line="200" w:lineRule="exact"/>
        <w:ind w:left="52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>福井県教育委員会　様</w:t>
      </w:r>
    </w:p>
    <w:p w:rsidR="00B82A39" w:rsidRPr="00C73556" w:rsidRDefault="00B82A39" w:rsidP="00B82A39">
      <w:pPr>
        <w:spacing w:before="540" w:line="200" w:lineRule="exact"/>
        <w:ind w:left="366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 xml:space="preserve">学校　　　　　　　　</w:t>
      </w:r>
      <w:r w:rsidRPr="00C73556">
        <w:rPr>
          <w:rFonts w:hint="eastAsia"/>
          <w:w w:val="8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制　　　　科　　　　学年</w:t>
      </w:r>
    </w:p>
    <w:p w:rsidR="00B82A39" w:rsidRPr="00C73556" w:rsidRDefault="00B82A39" w:rsidP="00B82A39">
      <w:pPr>
        <w:spacing w:before="460" w:line="200" w:lineRule="exact"/>
        <w:ind w:left="4440"/>
        <w:jc w:val="left"/>
        <w:rPr>
          <w:sz w:val="20"/>
          <w:szCs w:val="20"/>
        </w:rPr>
      </w:pPr>
      <w:bookmarkStart w:id="1" w:name="MatchedText1"/>
      <w:r w:rsidRPr="00C73556">
        <w:rPr>
          <w:rFonts w:hint="eastAsia"/>
          <w:sz w:val="20"/>
          <w:szCs w:val="20"/>
        </w:rPr>
        <w:t xml:space="preserve">本　　　人　　　　　　　　　　　　</w:t>
      </w:r>
      <w:r w:rsidRPr="00C73556">
        <w:rPr>
          <w:rFonts w:hint="eastAsia"/>
          <w:w w:val="80"/>
          <w:sz w:val="20"/>
          <w:szCs w:val="20"/>
        </w:rPr>
        <w:t xml:space="preserve">　</w:t>
      </w:r>
    </w:p>
    <w:bookmarkEnd w:id="1"/>
    <w:p w:rsidR="00B82A39" w:rsidRPr="00C73556" w:rsidRDefault="00B82A39" w:rsidP="00B82A39">
      <w:pPr>
        <w:spacing w:before="60" w:line="200" w:lineRule="exact"/>
        <w:ind w:left="564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>奨学生番号</w:t>
      </w:r>
    </w:p>
    <w:p w:rsidR="00B82A39" w:rsidRPr="00C73556" w:rsidRDefault="00B82A39" w:rsidP="00B82A39">
      <w:pPr>
        <w:spacing w:before="220" w:line="200" w:lineRule="exact"/>
        <w:ind w:left="4440"/>
        <w:jc w:val="left"/>
        <w:rPr>
          <w:sz w:val="20"/>
          <w:szCs w:val="20"/>
          <w:lang w:eastAsia="zh-CN"/>
        </w:rPr>
      </w:pPr>
      <w:bookmarkStart w:id="2" w:name="MatchedText2"/>
      <w:r w:rsidRPr="00C73556">
        <w:rPr>
          <w:rFonts w:hint="eastAsia"/>
          <w:sz w:val="20"/>
          <w:szCs w:val="20"/>
          <w:lang w:eastAsia="zh-CN"/>
        </w:rPr>
        <w:t xml:space="preserve">連帯保証人　　　　　　　　　　　　</w:t>
      </w:r>
      <w:r w:rsidRPr="00C73556">
        <w:rPr>
          <w:rFonts w:hint="eastAsia"/>
          <w:w w:val="80"/>
          <w:sz w:val="20"/>
          <w:szCs w:val="20"/>
        </w:rPr>
        <w:t xml:space="preserve">　</w:t>
      </w:r>
    </w:p>
    <w:p w:rsidR="00B82A39" w:rsidRPr="00C73556" w:rsidRDefault="00B82A39" w:rsidP="00B82A39">
      <w:pPr>
        <w:spacing w:before="200" w:line="200" w:lineRule="exact"/>
        <w:ind w:left="4440"/>
        <w:jc w:val="left"/>
        <w:rPr>
          <w:sz w:val="20"/>
          <w:szCs w:val="20"/>
        </w:rPr>
      </w:pPr>
      <w:bookmarkStart w:id="3" w:name="MatchedText3"/>
      <w:bookmarkEnd w:id="2"/>
      <w:r w:rsidRPr="00C73556">
        <w:rPr>
          <w:rFonts w:hint="eastAsia"/>
          <w:sz w:val="20"/>
          <w:szCs w:val="20"/>
        </w:rPr>
        <w:t xml:space="preserve">保　証　人　　　　　　　　　　　　</w:t>
      </w:r>
      <w:r w:rsidRPr="00C73556">
        <w:rPr>
          <w:rFonts w:hint="eastAsia"/>
          <w:w w:val="80"/>
          <w:sz w:val="20"/>
          <w:szCs w:val="20"/>
        </w:rPr>
        <w:t xml:space="preserve">　</w:t>
      </w:r>
    </w:p>
    <w:bookmarkEnd w:id="3"/>
    <w:p w:rsidR="00B82A39" w:rsidRPr="00C73556" w:rsidRDefault="00B82A39" w:rsidP="00B82A39">
      <w:pPr>
        <w:spacing w:before="290" w:line="200" w:lineRule="exact"/>
        <w:ind w:left="91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 xml:space="preserve">年　</w:t>
      </w:r>
      <w:r w:rsidRPr="00C73556">
        <w:rPr>
          <w:rFonts w:hint="eastAsia"/>
          <w:w w:val="9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>月まで奨学金の</w:t>
      </w:r>
      <w:r w:rsidRPr="00C73556">
        <w:rPr>
          <w:rFonts w:hint="eastAsia"/>
          <w:spacing w:val="-2"/>
          <w:sz w:val="20"/>
          <w:szCs w:val="20"/>
        </w:rPr>
        <w:t>貸付</w:t>
      </w:r>
      <w:r w:rsidRPr="00C73556">
        <w:rPr>
          <w:rFonts w:hint="eastAsia"/>
          <w:spacing w:val="-6"/>
          <w:sz w:val="20"/>
          <w:szCs w:val="20"/>
        </w:rPr>
        <w:t>け</w:t>
      </w:r>
      <w:r w:rsidRPr="00C73556">
        <w:rPr>
          <w:rFonts w:hint="eastAsia"/>
          <w:sz w:val="20"/>
          <w:szCs w:val="20"/>
        </w:rPr>
        <w:t>を受</w:t>
      </w:r>
      <w:r w:rsidRPr="00C73556">
        <w:rPr>
          <w:rFonts w:hint="eastAsia"/>
          <w:spacing w:val="-2"/>
          <w:sz w:val="20"/>
          <w:szCs w:val="20"/>
        </w:rPr>
        <w:t>けま</w:t>
      </w:r>
      <w:r w:rsidRPr="00C73556">
        <w:rPr>
          <w:rFonts w:hint="eastAsia"/>
          <w:sz w:val="20"/>
          <w:szCs w:val="20"/>
        </w:rPr>
        <w:t xml:space="preserve">したが、　</w:t>
      </w:r>
      <w:r w:rsidRPr="00C73556">
        <w:rPr>
          <w:rFonts w:hint="eastAsia"/>
          <w:w w:val="9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 xml:space="preserve">年　　月　</w:t>
      </w:r>
      <w:r w:rsidRPr="00C73556">
        <w:rPr>
          <w:rFonts w:hint="eastAsia"/>
          <w:w w:val="8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>日から下記のとお</w:t>
      </w:r>
    </w:p>
    <w:p w:rsidR="00B82A39" w:rsidRPr="00C73556" w:rsidRDefault="00B82A39" w:rsidP="00B82A39">
      <w:pPr>
        <w:spacing w:before="60" w:line="200" w:lineRule="exact"/>
        <w:ind w:left="30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り転学しまし</w:t>
      </w:r>
      <w:r w:rsidRPr="00C73556">
        <w:rPr>
          <w:rFonts w:hint="eastAsia"/>
          <w:spacing w:val="-2"/>
          <w:sz w:val="20"/>
          <w:szCs w:val="20"/>
        </w:rPr>
        <w:t>た</w:t>
      </w:r>
      <w:r w:rsidRPr="00C73556">
        <w:rPr>
          <w:rFonts w:hint="eastAsia"/>
          <w:sz w:val="20"/>
          <w:szCs w:val="20"/>
        </w:rPr>
        <w:t>ので、</w:t>
      </w:r>
      <w:r w:rsidRPr="00C73556">
        <w:rPr>
          <w:rFonts w:hint="eastAsia"/>
          <w:spacing w:val="-4"/>
          <w:sz w:val="20"/>
          <w:szCs w:val="20"/>
        </w:rPr>
        <w:t>引き続</w:t>
      </w:r>
      <w:r w:rsidRPr="00C73556">
        <w:rPr>
          <w:rFonts w:hint="eastAsia"/>
          <w:sz w:val="20"/>
          <w:szCs w:val="20"/>
        </w:rPr>
        <w:t>き奨学</w:t>
      </w:r>
      <w:r w:rsidRPr="00C73556">
        <w:rPr>
          <w:rFonts w:hint="eastAsia"/>
          <w:spacing w:val="-2"/>
          <w:sz w:val="20"/>
          <w:szCs w:val="20"/>
        </w:rPr>
        <w:t>金の貸付けの</w:t>
      </w:r>
      <w:r w:rsidRPr="00C73556">
        <w:rPr>
          <w:rFonts w:hint="eastAsia"/>
          <w:sz w:val="20"/>
          <w:szCs w:val="20"/>
        </w:rPr>
        <w:t>継</w:t>
      </w:r>
      <w:r w:rsidRPr="00C73556">
        <w:rPr>
          <w:rFonts w:hint="eastAsia"/>
          <w:spacing w:val="-2"/>
          <w:sz w:val="20"/>
          <w:szCs w:val="20"/>
        </w:rPr>
        <w:t>続をお</w:t>
      </w:r>
      <w:r w:rsidRPr="00C73556">
        <w:rPr>
          <w:rFonts w:hint="eastAsia"/>
          <w:sz w:val="20"/>
          <w:szCs w:val="20"/>
        </w:rPr>
        <w:t>願</w:t>
      </w:r>
      <w:r w:rsidRPr="00C73556">
        <w:rPr>
          <w:rFonts w:hint="eastAsia"/>
          <w:spacing w:val="-2"/>
          <w:sz w:val="20"/>
          <w:szCs w:val="20"/>
        </w:rPr>
        <w:t>いしま</w:t>
      </w:r>
      <w:r w:rsidRPr="00C73556">
        <w:rPr>
          <w:rFonts w:hint="eastAsia"/>
          <w:sz w:val="20"/>
          <w:szCs w:val="20"/>
        </w:rPr>
        <w:t>す。</w:t>
      </w:r>
    </w:p>
    <w:p w:rsidR="00B82A39" w:rsidRPr="00C73556" w:rsidRDefault="00B82A39" w:rsidP="00B82A39">
      <w:pPr>
        <w:spacing w:before="300" w:line="200" w:lineRule="exact"/>
        <w:ind w:left="60"/>
        <w:jc w:val="center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記</w:t>
      </w:r>
    </w:p>
    <w:p w:rsidR="00B82A39" w:rsidRPr="00C73556" w:rsidRDefault="00B82A39" w:rsidP="00B82A39">
      <w:pPr>
        <w:spacing w:before="260" w:line="200" w:lineRule="exact"/>
        <w:ind w:left="30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１　転出状況</w:t>
      </w:r>
    </w:p>
    <w:p w:rsidR="00B82A39" w:rsidRPr="00C73556" w:rsidRDefault="00B82A39" w:rsidP="00B82A39">
      <w:pPr>
        <w:spacing w:before="300" w:line="200" w:lineRule="exact"/>
        <w:ind w:left="128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 xml:space="preserve">学校　　　　第　</w:t>
      </w:r>
      <w:r w:rsidRPr="00C73556">
        <w:rPr>
          <w:rFonts w:hint="eastAsia"/>
          <w:w w:val="9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 xml:space="preserve">学年から　　</w:t>
      </w:r>
      <w:r w:rsidRPr="00C73556">
        <w:rPr>
          <w:rFonts w:hint="eastAsia"/>
          <w:w w:val="9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 xml:space="preserve">学校　　　</w:t>
      </w:r>
      <w:r w:rsidRPr="00C73556">
        <w:rPr>
          <w:rFonts w:hint="eastAsia"/>
          <w:w w:val="90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</w:rPr>
        <w:t>第　　学年へ転学</w:t>
      </w:r>
    </w:p>
    <w:p w:rsidR="00B82A39" w:rsidRPr="00C73556" w:rsidRDefault="00B82A39" w:rsidP="00B82A39">
      <w:pPr>
        <w:spacing w:before="520" w:line="200" w:lineRule="exact"/>
        <w:ind w:left="30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２　転学事由</w:t>
      </w:r>
    </w:p>
    <w:p w:rsidR="00B82A39" w:rsidRPr="00C73556" w:rsidRDefault="00B82A39" w:rsidP="00B82A39">
      <w:pPr>
        <w:spacing w:before="780" w:line="200" w:lineRule="exact"/>
        <w:ind w:left="48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上記のと</w:t>
      </w:r>
      <w:r w:rsidRPr="00C73556">
        <w:rPr>
          <w:rFonts w:hint="eastAsia"/>
          <w:spacing w:val="-2"/>
          <w:sz w:val="20"/>
          <w:szCs w:val="20"/>
        </w:rPr>
        <w:t>おり</w:t>
      </w:r>
      <w:r w:rsidRPr="00C73556">
        <w:rPr>
          <w:rFonts w:hint="eastAsia"/>
          <w:sz w:val="20"/>
          <w:szCs w:val="20"/>
        </w:rPr>
        <w:t>転</w:t>
      </w:r>
      <w:r w:rsidRPr="00C73556">
        <w:rPr>
          <w:rFonts w:hint="eastAsia"/>
          <w:spacing w:val="-2"/>
          <w:sz w:val="20"/>
          <w:szCs w:val="20"/>
        </w:rPr>
        <w:t>学を</w:t>
      </w:r>
      <w:r w:rsidRPr="00C73556">
        <w:rPr>
          <w:rFonts w:hint="eastAsia"/>
          <w:sz w:val="20"/>
          <w:szCs w:val="20"/>
        </w:rPr>
        <w:t>許</w:t>
      </w:r>
      <w:r w:rsidRPr="00C73556">
        <w:rPr>
          <w:rFonts w:hint="eastAsia"/>
          <w:spacing w:val="-2"/>
          <w:sz w:val="20"/>
          <w:szCs w:val="20"/>
        </w:rPr>
        <w:t>可しま</w:t>
      </w:r>
      <w:r w:rsidRPr="00C73556">
        <w:rPr>
          <w:rFonts w:hint="eastAsia"/>
          <w:sz w:val="20"/>
          <w:szCs w:val="20"/>
        </w:rPr>
        <w:t>した。</w:t>
      </w:r>
    </w:p>
    <w:p w:rsidR="00B82A39" w:rsidRPr="00C73556" w:rsidRDefault="00B82A39" w:rsidP="00B82A39">
      <w:pPr>
        <w:spacing w:before="60" w:line="200" w:lineRule="exact"/>
        <w:ind w:left="108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 xml:space="preserve">年　</w:t>
      </w:r>
      <w:r w:rsidRPr="00C73556">
        <w:rPr>
          <w:rFonts w:hint="eastAsia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月</w:t>
      </w:r>
      <w:r w:rsidRPr="00C73556">
        <w:rPr>
          <w:rFonts w:hint="eastAsia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 xml:space="preserve">　日</w:t>
      </w:r>
    </w:p>
    <w:p w:rsidR="00B82A39" w:rsidRPr="00C73556" w:rsidRDefault="00B82A39" w:rsidP="00E41217">
      <w:pPr>
        <w:spacing w:before="280" w:line="300" w:lineRule="exact"/>
        <w:ind w:left="5380"/>
        <w:jc w:val="left"/>
        <w:rPr>
          <w:sz w:val="20"/>
          <w:szCs w:val="20"/>
          <w:lang w:eastAsia="zh-CN"/>
        </w:rPr>
      </w:pPr>
      <w:bookmarkStart w:id="4" w:name="MatchedText4"/>
      <w:r w:rsidRPr="00C73556">
        <w:rPr>
          <w:rFonts w:hint="eastAsia"/>
          <w:sz w:val="20"/>
          <w:szCs w:val="20"/>
          <w:lang w:eastAsia="zh-CN"/>
        </w:rPr>
        <w:t xml:space="preserve">学校長名　　　　　　　　</w:t>
      </w:r>
      <w:r w:rsidRPr="00C73556">
        <w:rPr>
          <w:rFonts w:hint="eastAsia"/>
          <w:w w:val="80"/>
          <w:sz w:val="20"/>
          <w:szCs w:val="20"/>
          <w:lang w:eastAsia="zh-CN"/>
        </w:rPr>
        <w:t xml:space="preserve">　</w:t>
      </w:r>
      <w:r w:rsidR="003C5091">
        <w:rPr>
          <w:rFonts w:hint="eastAsia"/>
          <w:w w:val="80"/>
          <w:sz w:val="20"/>
          <w:szCs w:val="20"/>
        </w:rPr>
        <w:t xml:space="preserve">　</w:t>
      </w:r>
    </w:p>
    <w:bookmarkEnd w:id="4"/>
    <w:p w:rsidR="00B82A39" w:rsidRPr="00C73556" w:rsidRDefault="00B82A39" w:rsidP="005F2DB6">
      <w:pPr>
        <w:spacing w:before="240" w:line="200" w:lineRule="exact"/>
        <w:ind w:left="480"/>
        <w:jc w:val="left"/>
        <w:rPr>
          <w:sz w:val="20"/>
          <w:szCs w:val="20"/>
        </w:rPr>
      </w:pPr>
      <w:r w:rsidRPr="00C73556">
        <w:rPr>
          <w:rFonts w:hint="eastAsia"/>
          <w:sz w:val="20"/>
          <w:szCs w:val="20"/>
        </w:rPr>
        <w:t>上記の</w:t>
      </w:r>
      <w:r w:rsidRPr="00C73556">
        <w:rPr>
          <w:rFonts w:hint="eastAsia"/>
          <w:spacing w:val="-2"/>
          <w:sz w:val="20"/>
          <w:szCs w:val="20"/>
        </w:rPr>
        <w:t>とおり</w:t>
      </w:r>
      <w:r w:rsidRPr="00C73556">
        <w:rPr>
          <w:rFonts w:hint="eastAsia"/>
          <w:sz w:val="20"/>
          <w:szCs w:val="20"/>
        </w:rPr>
        <w:t>転入</w:t>
      </w:r>
      <w:r w:rsidRPr="00C73556">
        <w:rPr>
          <w:rFonts w:hint="eastAsia"/>
          <w:spacing w:val="-2"/>
          <w:sz w:val="20"/>
          <w:szCs w:val="20"/>
        </w:rPr>
        <w:t>学を許可しましたので、引き続き奨学金を貸し付けてくだ</w:t>
      </w:r>
      <w:r w:rsidRPr="00C73556">
        <w:rPr>
          <w:rFonts w:hint="eastAsia"/>
          <w:sz w:val="20"/>
          <w:szCs w:val="20"/>
        </w:rPr>
        <w:t>さい。</w:t>
      </w:r>
    </w:p>
    <w:p w:rsidR="00B82A39" w:rsidRPr="00C73556" w:rsidRDefault="00B82A39" w:rsidP="005F2DB6">
      <w:pPr>
        <w:spacing w:before="290" w:line="200" w:lineRule="exact"/>
        <w:ind w:left="1080"/>
        <w:jc w:val="left"/>
        <w:rPr>
          <w:sz w:val="20"/>
          <w:szCs w:val="20"/>
          <w:lang w:eastAsia="zh-CN"/>
        </w:rPr>
      </w:pPr>
      <w:r w:rsidRPr="00C73556">
        <w:rPr>
          <w:rFonts w:hint="eastAsia"/>
          <w:sz w:val="20"/>
          <w:szCs w:val="20"/>
          <w:lang w:eastAsia="zh-CN"/>
        </w:rPr>
        <w:t xml:space="preserve">年　</w:t>
      </w:r>
      <w:r w:rsidRPr="00C73556">
        <w:rPr>
          <w:rFonts w:hint="eastAsia"/>
          <w:sz w:val="20"/>
          <w:szCs w:val="20"/>
        </w:rPr>
        <w:t xml:space="preserve">　</w:t>
      </w:r>
      <w:r w:rsidRPr="00C73556">
        <w:rPr>
          <w:rFonts w:hint="eastAsia"/>
          <w:w w:val="95"/>
          <w:sz w:val="20"/>
          <w:szCs w:val="20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月</w:t>
      </w:r>
      <w:r w:rsidRPr="00C73556">
        <w:rPr>
          <w:rFonts w:hint="eastAsia"/>
          <w:sz w:val="20"/>
          <w:szCs w:val="20"/>
        </w:rPr>
        <w:t xml:space="preserve">　</w:t>
      </w:r>
      <w:r w:rsidRPr="00C73556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C73556">
        <w:rPr>
          <w:rFonts w:hint="eastAsia"/>
          <w:sz w:val="20"/>
          <w:szCs w:val="20"/>
          <w:lang w:eastAsia="zh-CN"/>
        </w:rPr>
        <w:t>日</w:t>
      </w:r>
    </w:p>
    <w:p w:rsidR="00BB5765" w:rsidRDefault="00B82A39" w:rsidP="00E41217">
      <w:pPr>
        <w:spacing w:before="300" w:line="300" w:lineRule="exact"/>
        <w:ind w:left="5360"/>
        <w:jc w:val="left"/>
        <w:rPr>
          <w:rFonts w:hAnsi="ＭＳ 明朝"/>
          <w:sz w:val="20"/>
          <w:szCs w:val="20"/>
          <w:lang w:eastAsia="zh-CN"/>
        </w:rPr>
      </w:pPr>
      <w:bookmarkStart w:id="5" w:name="MatchedText5"/>
      <w:r w:rsidRPr="00C73556">
        <w:rPr>
          <w:rFonts w:hint="eastAsia"/>
          <w:sz w:val="20"/>
          <w:szCs w:val="20"/>
          <w:lang w:eastAsia="zh-CN"/>
        </w:rPr>
        <w:t xml:space="preserve">学校長名　　　</w:t>
      </w:r>
      <w:bookmarkEnd w:id="5"/>
    </w:p>
    <w:p w:rsidR="003C5091" w:rsidRPr="00B82A39" w:rsidRDefault="003C5091" w:rsidP="00E41217">
      <w:pPr>
        <w:spacing w:before="300" w:line="300" w:lineRule="exact"/>
        <w:ind w:left="5360"/>
        <w:jc w:val="left"/>
        <w:rPr>
          <w:sz w:val="20"/>
          <w:szCs w:val="20"/>
          <w:lang w:eastAsia="zh-CN"/>
        </w:rPr>
      </w:pPr>
      <w:r w:rsidRPr="003C5091">
        <w:rPr>
          <w:rFonts w:hint="eastAsia"/>
          <w:sz w:val="20"/>
          <w:szCs w:val="20"/>
          <w:lang w:eastAsia="zh-CN"/>
        </w:rPr>
        <w:t>学校担当者氏名</w:t>
      </w:r>
    </w:p>
    <w:sectPr w:rsidR="003C5091" w:rsidRPr="00B82A39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C8" w:rsidRDefault="00CB6CC8" w:rsidP="006111CA">
      <w:pPr>
        <w:spacing w:line="240" w:lineRule="auto"/>
      </w:pPr>
      <w:r>
        <w:separator/>
      </w:r>
    </w:p>
  </w:endnote>
  <w:endnote w:type="continuationSeparator" w:id="0">
    <w:p w:rsidR="00CB6CC8" w:rsidRDefault="00CB6CC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C8" w:rsidRDefault="00CB6CC8" w:rsidP="006111CA">
      <w:pPr>
        <w:spacing w:line="240" w:lineRule="auto"/>
      </w:pPr>
      <w:r>
        <w:separator/>
      </w:r>
    </w:p>
  </w:footnote>
  <w:footnote w:type="continuationSeparator" w:id="0">
    <w:p w:rsidR="00CB6CC8" w:rsidRDefault="00CB6CC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39"/>
    <w:rsid w:val="00002137"/>
    <w:rsid w:val="0007665B"/>
    <w:rsid w:val="001C601B"/>
    <w:rsid w:val="001D6C45"/>
    <w:rsid w:val="0020169C"/>
    <w:rsid w:val="002A5139"/>
    <w:rsid w:val="0030443C"/>
    <w:rsid w:val="003C5091"/>
    <w:rsid w:val="0041240D"/>
    <w:rsid w:val="005169A4"/>
    <w:rsid w:val="00525F34"/>
    <w:rsid w:val="005548F6"/>
    <w:rsid w:val="005F2DB6"/>
    <w:rsid w:val="006111CA"/>
    <w:rsid w:val="0076547D"/>
    <w:rsid w:val="0076597D"/>
    <w:rsid w:val="0077382F"/>
    <w:rsid w:val="00932042"/>
    <w:rsid w:val="009B70D6"/>
    <w:rsid w:val="00A80F2C"/>
    <w:rsid w:val="00B82A39"/>
    <w:rsid w:val="00BB5765"/>
    <w:rsid w:val="00C019F0"/>
    <w:rsid w:val="00C73556"/>
    <w:rsid w:val="00C76467"/>
    <w:rsid w:val="00CB37D1"/>
    <w:rsid w:val="00CB6CC8"/>
    <w:rsid w:val="00D47FD0"/>
    <w:rsid w:val="00E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DEA23"/>
  <w14:defaultImageDpi w14:val="96"/>
  <w15:docId w15:val="{1D304B54-6B87-4229-9293-15B87FB0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LGWAN-ND124</cp:lastModifiedBy>
  <cp:revision>4</cp:revision>
  <dcterms:created xsi:type="dcterms:W3CDTF">2021-04-29T05:49:00Z</dcterms:created>
  <dcterms:modified xsi:type="dcterms:W3CDTF">2023-10-17T04:34:00Z</dcterms:modified>
</cp:coreProperties>
</file>