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11" w:rsidRPr="008D0E93" w:rsidRDefault="006C167C" w:rsidP="00E34711">
      <w:pPr>
        <w:jc w:val="left"/>
        <w:rPr>
          <w:lang w:eastAsia="zh-CN"/>
        </w:rPr>
      </w:pPr>
      <w:bookmarkStart w:id="0" w:name="_GoBack"/>
      <w:bookmarkEnd w:id="0"/>
      <w:r>
        <w:rPr>
          <w:noProof/>
        </w:rPr>
        <w:pict>
          <v:rect id="_x0000_s1026" style="position:absolute;margin-left:5.25pt;margin-top:16.75pt;width:404.25pt;height:586.5pt;z-index:251658240" filled="f" strokeweight=".5pt">
            <v:textbox inset="5.85pt,.7pt,5.85pt,.7pt"/>
          </v:rect>
        </w:pict>
      </w:r>
      <w:r w:rsidR="00E34711" w:rsidRPr="008D0E93">
        <w:rPr>
          <w:rFonts w:hint="eastAsia"/>
          <w:spacing w:val="-4"/>
          <w:lang w:eastAsia="zh-CN"/>
        </w:rPr>
        <w:t>様式第</w:t>
      </w:r>
      <w:r w:rsidR="00E34711" w:rsidRPr="008D0E93">
        <w:rPr>
          <w:rFonts w:hint="eastAsia"/>
          <w:spacing w:val="-6"/>
          <w:lang w:eastAsia="zh-CN"/>
        </w:rPr>
        <w:t>１１</w:t>
      </w:r>
      <w:r w:rsidR="00E34711" w:rsidRPr="008D0E93">
        <w:rPr>
          <w:rFonts w:hint="eastAsia"/>
          <w:spacing w:val="-16"/>
          <w:lang w:eastAsia="zh-CN"/>
        </w:rPr>
        <w:t>号</w:t>
      </w:r>
      <w:r w:rsidR="00E34711" w:rsidRPr="008D0E93">
        <w:rPr>
          <w:rFonts w:hint="eastAsia"/>
          <w:lang w:eastAsia="zh-CN"/>
        </w:rPr>
        <w:t>（第</w:t>
      </w:r>
      <w:r w:rsidR="00E03AC7" w:rsidRPr="008D0E93">
        <w:rPr>
          <w:rFonts w:hint="eastAsia"/>
          <w:w w:val="20"/>
          <w:lang w:eastAsia="zh-CN"/>
        </w:rPr>
        <w:t xml:space="preserve">　</w:t>
      </w:r>
      <w:r w:rsidR="00E34711" w:rsidRPr="008D0E93">
        <w:rPr>
          <w:lang w:eastAsia="zh-CN"/>
        </w:rPr>
        <w:t>13</w:t>
      </w:r>
      <w:r w:rsidR="00E03AC7" w:rsidRPr="008D0E93">
        <w:rPr>
          <w:rFonts w:hint="eastAsia"/>
          <w:w w:val="20"/>
          <w:lang w:eastAsia="zh-CN"/>
        </w:rPr>
        <w:t xml:space="preserve">　</w:t>
      </w:r>
      <w:r w:rsidR="00E34711" w:rsidRPr="008D0E93">
        <w:rPr>
          <w:rFonts w:hint="eastAsia"/>
          <w:spacing w:val="-6"/>
          <w:lang w:eastAsia="zh-CN"/>
        </w:rPr>
        <w:t>条関係</w:t>
      </w:r>
      <w:r w:rsidR="00E34711" w:rsidRPr="008D0E93">
        <w:rPr>
          <w:rFonts w:hint="eastAsia"/>
          <w:lang w:eastAsia="zh-CN"/>
        </w:rPr>
        <w:t>）</w:t>
      </w:r>
    </w:p>
    <w:p w:rsidR="00E34711" w:rsidRPr="008D0E93" w:rsidRDefault="00E34711" w:rsidP="00B561AF">
      <w:pPr>
        <w:spacing w:before="240" w:line="200" w:lineRule="exact"/>
        <w:ind w:left="2700"/>
        <w:jc w:val="lef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>福</w:t>
      </w:r>
      <w:r w:rsidR="00B561AF" w:rsidRPr="008D0E9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井</w:t>
      </w:r>
      <w:r w:rsidR="00B561AF" w:rsidRPr="008D0E9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県</w:t>
      </w:r>
      <w:r w:rsidR="00B561AF" w:rsidRPr="008D0E9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奨</w:t>
      </w:r>
      <w:r w:rsidR="00B561AF" w:rsidRPr="008D0E93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学</w:t>
      </w:r>
      <w:r w:rsidR="00B561AF" w:rsidRPr="008D0E93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金</w:t>
      </w:r>
      <w:r w:rsidR="00B561AF" w:rsidRPr="008D0E9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貸</w:t>
      </w:r>
      <w:r w:rsidR="00B561AF" w:rsidRPr="008D0E9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付</w:t>
      </w:r>
      <w:r w:rsidR="00B561AF" w:rsidRPr="008D0E93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再</w:t>
      </w:r>
      <w:r w:rsidR="00B561AF" w:rsidRPr="008D0E93">
        <w:rPr>
          <w:rFonts w:hint="eastAsia"/>
          <w:w w:val="35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開</w:t>
      </w:r>
      <w:r w:rsidR="00B561AF" w:rsidRPr="008D0E93">
        <w:rPr>
          <w:rFonts w:hint="eastAsia"/>
          <w:w w:val="4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願</w:t>
      </w:r>
    </w:p>
    <w:p w:rsidR="00E34711" w:rsidRPr="008D0E93" w:rsidRDefault="00E34711" w:rsidP="00B57B70">
      <w:pPr>
        <w:spacing w:before="260" w:line="200" w:lineRule="exact"/>
        <w:ind w:right="300"/>
        <w:jc w:val="righ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 xml:space="preserve">年　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月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 xml:space="preserve">　日</w:t>
      </w:r>
    </w:p>
    <w:p w:rsidR="00E34711" w:rsidRPr="008D0E93" w:rsidRDefault="00E34711" w:rsidP="00B561AF">
      <w:pPr>
        <w:spacing w:before="290" w:line="200" w:lineRule="exact"/>
        <w:ind w:left="380"/>
        <w:jc w:val="lef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>福井県教育委員会　様</w:t>
      </w:r>
    </w:p>
    <w:p w:rsidR="00E34711" w:rsidRPr="008D0E93" w:rsidRDefault="00E34711" w:rsidP="00B57B70">
      <w:pPr>
        <w:spacing w:before="530" w:line="200" w:lineRule="exact"/>
        <w:ind w:right="300"/>
        <w:jc w:val="righ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 xml:space="preserve">学校　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　　　　　　</w:t>
      </w:r>
      <w:r w:rsidR="00B561AF" w:rsidRPr="008D0E93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制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　</w:t>
      </w:r>
      <w:r w:rsidR="00B561AF" w:rsidRPr="008D0E93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 xml:space="preserve">　科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　　</w:t>
      </w:r>
      <w:r w:rsidRPr="008D0E93">
        <w:rPr>
          <w:rFonts w:hint="eastAsia"/>
          <w:sz w:val="20"/>
          <w:szCs w:val="20"/>
          <w:lang w:eastAsia="zh-CN"/>
        </w:rPr>
        <w:t xml:space="preserve">　学年</w:t>
      </w:r>
    </w:p>
    <w:p w:rsidR="00E34711" w:rsidRPr="008D0E93" w:rsidRDefault="00E34711" w:rsidP="00B57B70">
      <w:pPr>
        <w:spacing w:before="440" w:line="200" w:lineRule="exact"/>
        <w:ind w:right="300"/>
        <w:jc w:val="right"/>
        <w:rPr>
          <w:sz w:val="20"/>
          <w:szCs w:val="20"/>
          <w:lang w:eastAsia="zh-CN"/>
        </w:rPr>
      </w:pPr>
      <w:bookmarkStart w:id="1" w:name="MatchedText1"/>
      <w:r w:rsidRPr="008D0E93">
        <w:rPr>
          <w:rFonts w:hint="eastAsia"/>
          <w:sz w:val="20"/>
          <w:szCs w:val="20"/>
          <w:lang w:eastAsia="zh-CN"/>
        </w:rPr>
        <w:t>本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　　</w:t>
      </w:r>
      <w:r w:rsidRPr="008D0E93">
        <w:rPr>
          <w:rFonts w:hint="eastAsia"/>
          <w:sz w:val="20"/>
          <w:szCs w:val="20"/>
          <w:lang w:eastAsia="zh-CN"/>
        </w:rPr>
        <w:t xml:space="preserve">人　</w:t>
      </w:r>
      <w:r w:rsidR="001E58AE" w:rsidRPr="008D0E93">
        <w:rPr>
          <w:rFonts w:hint="eastAsia"/>
          <w:sz w:val="20"/>
          <w:szCs w:val="20"/>
        </w:rPr>
        <w:t xml:space="preserve">　　　　　　　　　　　</w:t>
      </w:r>
      <w:r w:rsidR="001E58AE" w:rsidRPr="008D0E93">
        <w:rPr>
          <w:rFonts w:hint="eastAsia"/>
          <w:w w:val="60"/>
          <w:sz w:val="20"/>
          <w:szCs w:val="20"/>
        </w:rPr>
        <w:t xml:space="preserve">　</w:t>
      </w:r>
      <w:r w:rsidR="008D0E93" w:rsidRPr="008D0E93">
        <w:rPr>
          <w:rFonts w:hint="eastAsia"/>
          <w:w w:val="120"/>
          <w:sz w:val="20"/>
          <w:szCs w:val="20"/>
        </w:rPr>
        <w:t xml:space="preserve">　</w:t>
      </w:r>
    </w:p>
    <w:bookmarkEnd w:id="1"/>
    <w:p w:rsidR="00E34711" w:rsidRPr="008D0E93" w:rsidRDefault="00E34711" w:rsidP="00B57B70">
      <w:pPr>
        <w:spacing w:before="60" w:line="200" w:lineRule="exact"/>
        <w:ind w:right="300"/>
        <w:jc w:val="righ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>奨学生番号</w:t>
      </w:r>
      <w:r w:rsidR="00714DAB" w:rsidRPr="008D0E93">
        <w:rPr>
          <w:rFonts w:hint="eastAsia"/>
          <w:sz w:val="20"/>
          <w:szCs w:val="20"/>
        </w:rPr>
        <w:t xml:space="preserve">　　　　　　　　</w:t>
      </w:r>
      <w:r w:rsidR="00714DAB" w:rsidRPr="008D0E93">
        <w:rPr>
          <w:rFonts w:hint="eastAsia"/>
          <w:w w:val="60"/>
          <w:sz w:val="20"/>
          <w:szCs w:val="20"/>
        </w:rPr>
        <w:t xml:space="preserve">　</w:t>
      </w:r>
      <w:r w:rsidR="00714DAB" w:rsidRPr="008D0E93">
        <w:rPr>
          <w:rFonts w:hint="eastAsia"/>
          <w:w w:val="120"/>
          <w:sz w:val="20"/>
          <w:szCs w:val="20"/>
        </w:rPr>
        <w:t xml:space="preserve">　</w:t>
      </w:r>
    </w:p>
    <w:p w:rsidR="00E34711" w:rsidRPr="008D0E93" w:rsidRDefault="00E34711" w:rsidP="00B57B70">
      <w:pPr>
        <w:spacing w:before="220" w:line="200" w:lineRule="exact"/>
        <w:ind w:right="300"/>
        <w:jc w:val="right"/>
        <w:rPr>
          <w:sz w:val="20"/>
          <w:szCs w:val="20"/>
        </w:rPr>
      </w:pPr>
      <w:bookmarkStart w:id="2" w:name="MatchedText2"/>
      <w:r w:rsidRPr="008D0E93">
        <w:rPr>
          <w:rFonts w:hint="eastAsia"/>
          <w:sz w:val="20"/>
          <w:szCs w:val="20"/>
        </w:rPr>
        <w:t>連帯保証人</w:t>
      </w:r>
      <w:r w:rsidR="001E58AE" w:rsidRPr="008D0E93">
        <w:rPr>
          <w:rFonts w:hint="eastAsia"/>
          <w:sz w:val="20"/>
          <w:szCs w:val="20"/>
          <w:lang w:eastAsia="zh-CN"/>
        </w:rPr>
        <w:t xml:space="preserve">　</w:t>
      </w:r>
      <w:r w:rsidR="001E58AE" w:rsidRPr="008D0E93">
        <w:rPr>
          <w:rFonts w:hint="eastAsia"/>
          <w:sz w:val="20"/>
          <w:szCs w:val="20"/>
        </w:rPr>
        <w:t xml:space="preserve">　　　　　　　　　　　</w:t>
      </w:r>
      <w:r w:rsidR="001E58AE" w:rsidRPr="008D0E93">
        <w:rPr>
          <w:rFonts w:hint="eastAsia"/>
          <w:w w:val="60"/>
          <w:sz w:val="20"/>
          <w:szCs w:val="20"/>
        </w:rPr>
        <w:t xml:space="preserve">　</w:t>
      </w:r>
      <w:r w:rsidR="008D0E93" w:rsidRPr="008D0E93">
        <w:rPr>
          <w:rFonts w:hint="eastAsia"/>
          <w:w w:val="120"/>
          <w:sz w:val="20"/>
          <w:szCs w:val="20"/>
        </w:rPr>
        <w:t xml:space="preserve">　</w:t>
      </w:r>
    </w:p>
    <w:p w:rsidR="00E34711" w:rsidRPr="008D0E93" w:rsidRDefault="00E34711" w:rsidP="00B57B70">
      <w:pPr>
        <w:spacing w:before="200" w:line="200" w:lineRule="exact"/>
        <w:ind w:right="300"/>
        <w:jc w:val="right"/>
        <w:rPr>
          <w:sz w:val="20"/>
          <w:szCs w:val="20"/>
        </w:rPr>
      </w:pPr>
      <w:bookmarkStart w:id="3" w:name="MatchedText3"/>
      <w:bookmarkEnd w:id="2"/>
      <w:r w:rsidRPr="008D0E93">
        <w:rPr>
          <w:rFonts w:hint="eastAsia"/>
          <w:sz w:val="20"/>
          <w:szCs w:val="20"/>
        </w:rPr>
        <w:t>保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>証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>人</w:t>
      </w:r>
      <w:r w:rsidR="001E58AE" w:rsidRPr="008D0E93">
        <w:rPr>
          <w:rFonts w:hint="eastAsia"/>
          <w:sz w:val="20"/>
          <w:szCs w:val="20"/>
          <w:lang w:eastAsia="zh-CN"/>
        </w:rPr>
        <w:t xml:space="preserve">　</w:t>
      </w:r>
      <w:r w:rsidR="001E58AE" w:rsidRPr="008D0E93">
        <w:rPr>
          <w:rFonts w:hint="eastAsia"/>
          <w:sz w:val="20"/>
          <w:szCs w:val="20"/>
        </w:rPr>
        <w:t xml:space="preserve">　　　　　　　　　　　</w:t>
      </w:r>
      <w:r w:rsidR="001E58AE" w:rsidRPr="008D0E93">
        <w:rPr>
          <w:rFonts w:hint="eastAsia"/>
          <w:w w:val="60"/>
          <w:sz w:val="20"/>
          <w:szCs w:val="20"/>
        </w:rPr>
        <w:t xml:space="preserve">　</w:t>
      </w:r>
      <w:r w:rsidR="008D0E93" w:rsidRPr="008D0E93">
        <w:rPr>
          <w:rFonts w:hint="eastAsia"/>
          <w:w w:val="120"/>
          <w:sz w:val="20"/>
          <w:szCs w:val="20"/>
        </w:rPr>
        <w:t xml:space="preserve">　</w:t>
      </w:r>
    </w:p>
    <w:bookmarkEnd w:id="3"/>
    <w:p w:rsidR="00E34711" w:rsidRPr="008D0E93" w:rsidRDefault="00E34711" w:rsidP="00B561AF">
      <w:pPr>
        <w:spacing w:before="520" w:line="200" w:lineRule="exact"/>
        <w:ind w:left="580"/>
        <w:jc w:val="left"/>
        <w:rPr>
          <w:sz w:val="20"/>
          <w:szCs w:val="20"/>
        </w:rPr>
      </w:pPr>
      <w:r w:rsidRPr="008D0E93">
        <w:rPr>
          <w:rFonts w:hint="eastAsia"/>
          <w:sz w:val="20"/>
          <w:szCs w:val="20"/>
        </w:rPr>
        <w:t>下記</w:t>
      </w:r>
      <w:r w:rsidRPr="008D0E93">
        <w:rPr>
          <w:rFonts w:hint="eastAsia"/>
          <w:spacing w:val="-4"/>
          <w:sz w:val="20"/>
          <w:szCs w:val="20"/>
        </w:rPr>
        <w:t>のとおり</w:t>
      </w:r>
      <w:r w:rsidRPr="008D0E93">
        <w:rPr>
          <w:rFonts w:hint="eastAsia"/>
          <w:sz w:val="20"/>
          <w:szCs w:val="20"/>
        </w:rPr>
        <w:t>復学しましたので</w:t>
      </w:r>
      <w:r w:rsidRPr="008D0E93">
        <w:rPr>
          <w:rFonts w:hint="eastAsia"/>
          <w:spacing w:val="-14"/>
          <w:sz w:val="20"/>
          <w:szCs w:val="20"/>
        </w:rPr>
        <w:t>、</w:t>
      </w:r>
      <w:r w:rsidRPr="008D0E93">
        <w:rPr>
          <w:rFonts w:hint="eastAsia"/>
          <w:sz w:val="20"/>
          <w:szCs w:val="20"/>
        </w:rPr>
        <w:t>奨学</w:t>
      </w:r>
      <w:r w:rsidRPr="008D0E93">
        <w:rPr>
          <w:rFonts w:hint="eastAsia"/>
          <w:spacing w:val="-4"/>
          <w:sz w:val="20"/>
          <w:szCs w:val="20"/>
        </w:rPr>
        <w:t>金の</w:t>
      </w:r>
      <w:r w:rsidRPr="008D0E93">
        <w:rPr>
          <w:rFonts w:hint="eastAsia"/>
          <w:sz w:val="20"/>
          <w:szCs w:val="20"/>
        </w:rPr>
        <w:t>貸付</w:t>
      </w:r>
      <w:r w:rsidRPr="008D0E93">
        <w:rPr>
          <w:rFonts w:hint="eastAsia"/>
          <w:spacing w:val="-4"/>
          <w:sz w:val="20"/>
          <w:szCs w:val="20"/>
        </w:rPr>
        <w:t>けの</w:t>
      </w:r>
      <w:r w:rsidRPr="008D0E93">
        <w:rPr>
          <w:rFonts w:hint="eastAsia"/>
          <w:sz w:val="20"/>
          <w:szCs w:val="20"/>
        </w:rPr>
        <w:t>再開</w:t>
      </w:r>
      <w:r w:rsidRPr="008D0E93">
        <w:rPr>
          <w:rFonts w:hint="eastAsia"/>
          <w:spacing w:val="-4"/>
          <w:sz w:val="20"/>
          <w:szCs w:val="20"/>
        </w:rPr>
        <w:t>を</w:t>
      </w:r>
      <w:r w:rsidRPr="008D0E93">
        <w:rPr>
          <w:rFonts w:hint="eastAsia"/>
          <w:sz w:val="20"/>
          <w:szCs w:val="20"/>
        </w:rPr>
        <w:t>お</w:t>
      </w:r>
      <w:r w:rsidRPr="008D0E93">
        <w:rPr>
          <w:rFonts w:hint="eastAsia"/>
          <w:spacing w:val="-4"/>
          <w:sz w:val="20"/>
          <w:szCs w:val="20"/>
        </w:rPr>
        <w:t>願いしま</w:t>
      </w:r>
      <w:r w:rsidRPr="008D0E93">
        <w:rPr>
          <w:rFonts w:hint="eastAsia"/>
          <w:sz w:val="20"/>
          <w:szCs w:val="20"/>
        </w:rPr>
        <w:t>す。</w:t>
      </w:r>
    </w:p>
    <w:p w:rsidR="00E34711" w:rsidRPr="008D0E93" w:rsidRDefault="00E34711" w:rsidP="00B561AF">
      <w:pPr>
        <w:spacing w:before="540" w:line="200" w:lineRule="exact"/>
        <w:ind w:right="80"/>
        <w:jc w:val="center"/>
        <w:rPr>
          <w:sz w:val="20"/>
          <w:szCs w:val="20"/>
        </w:rPr>
      </w:pPr>
      <w:r w:rsidRPr="008D0E93">
        <w:rPr>
          <w:rFonts w:hint="eastAsia"/>
          <w:sz w:val="20"/>
          <w:szCs w:val="20"/>
        </w:rPr>
        <w:t>記</w:t>
      </w:r>
    </w:p>
    <w:p w:rsidR="00E34711" w:rsidRPr="008D0E93" w:rsidRDefault="00E34711" w:rsidP="00B561AF">
      <w:pPr>
        <w:spacing w:before="530" w:line="200" w:lineRule="exact"/>
        <w:ind w:left="180"/>
        <w:jc w:val="lef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 xml:space="preserve">１　復学期日　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　　　　</w:t>
      </w:r>
      <w:r w:rsidR="00B561AF" w:rsidRPr="008D0E93">
        <w:rPr>
          <w:rFonts w:hint="eastAsia"/>
          <w:w w:val="8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年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 xml:space="preserve">　月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</w:t>
      </w:r>
      <w:r w:rsidRPr="008D0E93">
        <w:rPr>
          <w:rFonts w:hint="eastAsia"/>
          <w:w w:val="90"/>
          <w:sz w:val="20"/>
          <w:szCs w:val="20"/>
          <w:lang w:eastAsia="zh-CN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日</w:t>
      </w:r>
    </w:p>
    <w:p w:rsidR="00E34711" w:rsidRPr="008D0E93" w:rsidRDefault="00E34711" w:rsidP="00B561AF">
      <w:pPr>
        <w:spacing w:before="520" w:line="200" w:lineRule="exact"/>
        <w:ind w:left="180"/>
        <w:jc w:val="left"/>
        <w:rPr>
          <w:sz w:val="20"/>
          <w:szCs w:val="20"/>
        </w:rPr>
      </w:pPr>
      <w:r w:rsidRPr="008D0E93">
        <w:rPr>
          <w:rFonts w:hint="eastAsia"/>
          <w:sz w:val="20"/>
          <w:szCs w:val="20"/>
        </w:rPr>
        <w:t xml:space="preserve">２　貸付停止月　</w:t>
      </w:r>
      <w:r w:rsidR="00B561AF" w:rsidRPr="008D0E93">
        <w:rPr>
          <w:rFonts w:hint="eastAsia"/>
          <w:sz w:val="20"/>
          <w:szCs w:val="20"/>
        </w:rPr>
        <w:t xml:space="preserve">　　　　</w:t>
      </w:r>
      <w:r w:rsidR="00B561AF" w:rsidRPr="008D0E93">
        <w:rPr>
          <w:rFonts w:hint="eastAsia"/>
          <w:w w:val="80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 xml:space="preserve">年　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>月分から</w:t>
      </w:r>
    </w:p>
    <w:p w:rsidR="00E34711" w:rsidRPr="008D0E93" w:rsidRDefault="00E34711" w:rsidP="00B561AF">
      <w:pPr>
        <w:spacing w:before="520" w:line="200" w:lineRule="exact"/>
        <w:ind w:left="180"/>
        <w:jc w:val="left"/>
        <w:rPr>
          <w:sz w:val="20"/>
          <w:szCs w:val="20"/>
        </w:rPr>
      </w:pPr>
      <w:r w:rsidRPr="008D0E93">
        <w:rPr>
          <w:rFonts w:hint="eastAsia"/>
          <w:sz w:val="20"/>
          <w:szCs w:val="20"/>
        </w:rPr>
        <w:t xml:space="preserve">３　貸付再開希望月　</w:t>
      </w:r>
      <w:r w:rsidR="00B561AF" w:rsidRPr="008D0E93">
        <w:rPr>
          <w:rFonts w:hint="eastAsia"/>
          <w:sz w:val="20"/>
          <w:szCs w:val="20"/>
        </w:rPr>
        <w:t xml:space="preserve">　　</w:t>
      </w:r>
      <w:r w:rsidR="00B561AF" w:rsidRPr="008D0E93">
        <w:rPr>
          <w:rFonts w:hint="eastAsia"/>
          <w:w w:val="80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 xml:space="preserve">年　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>月分から</w:t>
      </w:r>
    </w:p>
    <w:p w:rsidR="00E34711" w:rsidRPr="008D0E93" w:rsidRDefault="00E34711" w:rsidP="00B561AF">
      <w:pPr>
        <w:spacing w:before="760" w:line="200" w:lineRule="exact"/>
        <w:ind w:left="360"/>
        <w:jc w:val="left"/>
        <w:rPr>
          <w:sz w:val="20"/>
          <w:szCs w:val="20"/>
        </w:rPr>
      </w:pPr>
      <w:r w:rsidRPr="008D0E93">
        <w:rPr>
          <w:rFonts w:hint="eastAsia"/>
          <w:sz w:val="20"/>
          <w:szCs w:val="20"/>
        </w:rPr>
        <w:t xml:space="preserve">上記の者は、　</w:t>
      </w:r>
      <w:r w:rsidR="00B561AF" w:rsidRPr="008D0E93">
        <w:rPr>
          <w:rFonts w:hint="eastAsia"/>
          <w:sz w:val="20"/>
          <w:szCs w:val="20"/>
        </w:rPr>
        <w:t xml:space="preserve">　　</w:t>
      </w:r>
      <w:r w:rsidRPr="008D0E93">
        <w:rPr>
          <w:rFonts w:hint="eastAsia"/>
          <w:sz w:val="20"/>
          <w:szCs w:val="20"/>
        </w:rPr>
        <w:t xml:space="preserve">年　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="00B561AF" w:rsidRPr="008D0E93">
        <w:rPr>
          <w:rFonts w:hint="eastAsia"/>
          <w:w w:val="90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</w:rPr>
        <w:t xml:space="preserve">月　</w:t>
      </w:r>
      <w:r w:rsidR="00B561AF" w:rsidRPr="008D0E93">
        <w:rPr>
          <w:rFonts w:hint="eastAsia"/>
          <w:w w:val="95"/>
          <w:sz w:val="20"/>
          <w:szCs w:val="20"/>
        </w:rPr>
        <w:t xml:space="preserve">　</w:t>
      </w:r>
      <w:r w:rsidRPr="008D0E93">
        <w:rPr>
          <w:rFonts w:hint="eastAsia"/>
          <w:spacing w:val="-4"/>
          <w:sz w:val="20"/>
          <w:szCs w:val="20"/>
        </w:rPr>
        <w:t>日から</w:t>
      </w:r>
      <w:r w:rsidRPr="008D0E93">
        <w:rPr>
          <w:rFonts w:hint="eastAsia"/>
          <w:sz w:val="20"/>
          <w:szCs w:val="20"/>
        </w:rPr>
        <w:t>復学</w:t>
      </w:r>
      <w:r w:rsidRPr="008D0E93">
        <w:rPr>
          <w:rFonts w:hint="eastAsia"/>
          <w:spacing w:val="-4"/>
          <w:sz w:val="20"/>
          <w:szCs w:val="20"/>
        </w:rPr>
        <w:t>したこと</w:t>
      </w:r>
      <w:r w:rsidRPr="008D0E93">
        <w:rPr>
          <w:rFonts w:hint="eastAsia"/>
          <w:sz w:val="20"/>
          <w:szCs w:val="20"/>
        </w:rPr>
        <w:t>を証明します。</w:t>
      </w:r>
    </w:p>
    <w:p w:rsidR="00E34711" w:rsidRPr="008D0E93" w:rsidRDefault="00E34711" w:rsidP="00B561AF">
      <w:pPr>
        <w:spacing w:before="1020" w:line="200" w:lineRule="exact"/>
        <w:ind w:left="960"/>
        <w:jc w:val="left"/>
        <w:rPr>
          <w:sz w:val="20"/>
          <w:szCs w:val="20"/>
          <w:lang w:eastAsia="zh-CN"/>
        </w:rPr>
      </w:pPr>
      <w:r w:rsidRPr="008D0E93">
        <w:rPr>
          <w:rFonts w:hint="eastAsia"/>
          <w:sz w:val="20"/>
          <w:szCs w:val="20"/>
          <w:lang w:eastAsia="zh-CN"/>
        </w:rPr>
        <w:t xml:space="preserve">年　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 xml:space="preserve">月　</w:t>
      </w:r>
      <w:r w:rsidR="00B561AF" w:rsidRPr="008D0E93">
        <w:rPr>
          <w:rFonts w:hint="eastAsia"/>
          <w:sz w:val="20"/>
          <w:szCs w:val="20"/>
        </w:rPr>
        <w:t xml:space="preserve">　</w:t>
      </w:r>
      <w:r w:rsidRPr="008D0E93">
        <w:rPr>
          <w:rFonts w:hint="eastAsia"/>
          <w:sz w:val="20"/>
          <w:szCs w:val="20"/>
          <w:lang w:eastAsia="zh-CN"/>
        </w:rPr>
        <w:t>日</w:t>
      </w:r>
    </w:p>
    <w:p w:rsidR="00BB5765" w:rsidRDefault="00E34711" w:rsidP="00B57B70">
      <w:pPr>
        <w:spacing w:before="520" w:line="300" w:lineRule="exact"/>
        <w:ind w:right="300"/>
        <w:jc w:val="right"/>
        <w:rPr>
          <w:rFonts w:eastAsia="SimSun"/>
          <w:sz w:val="20"/>
          <w:szCs w:val="20"/>
          <w:lang w:eastAsia="zh-CN"/>
        </w:rPr>
      </w:pPr>
      <w:bookmarkStart w:id="4" w:name="MatchedText4"/>
      <w:r w:rsidRPr="008D0E93">
        <w:rPr>
          <w:rFonts w:hint="eastAsia"/>
          <w:sz w:val="20"/>
          <w:szCs w:val="20"/>
          <w:lang w:eastAsia="zh-CN"/>
        </w:rPr>
        <w:t xml:space="preserve">学校長名　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　　　　　</w:t>
      </w:r>
      <w:r w:rsidR="00CD7347">
        <w:rPr>
          <w:rFonts w:hint="eastAsia"/>
          <w:sz w:val="20"/>
          <w:szCs w:val="20"/>
        </w:rPr>
        <w:t xml:space="preserve">　　</w:t>
      </w:r>
      <w:r w:rsidR="00B561AF" w:rsidRPr="008D0E93">
        <w:rPr>
          <w:rFonts w:hint="eastAsia"/>
          <w:sz w:val="20"/>
          <w:szCs w:val="20"/>
          <w:lang w:eastAsia="zh-CN"/>
        </w:rPr>
        <w:t xml:space="preserve">　</w:t>
      </w:r>
      <w:bookmarkEnd w:id="4"/>
    </w:p>
    <w:p w:rsidR="00CD7347" w:rsidRPr="00E34711" w:rsidRDefault="00CD7347" w:rsidP="00B57B70">
      <w:pPr>
        <w:spacing w:before="520" w:line="300" w:lineRule="exact"/>
        <w:ind w:right="300"/>
        <w:jc w:val="right"/>
        <w:rPr>
          <w:sz w:val="20"/>
          <w:szCs w:val="20"/>
          <w:lang w:eastAsia="zh-CN"/>
        </w:rPr>
      </w:pPr>
      <w:r w:rsidRPr="00CD7347">
        <w:rPr>
          <w:rFonts w:asciiTheme="minorEastAsia" w:eastAsiaTheme="minorEastAsia" w:hAnsiTheme="minorEastAsia" w:hint="eastAsia"/>
          <w:sz w:val="20"/>
          <w:szCs w:val="20"/>
        </w:rPr>
        <w:t>学校担当者氏名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</w:p>
    <w:sectPr w:rsidR="00CD7347" w:rsidRPr="00E3471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7C" w:rsidRDefault="006C167C" w:rsidP="006111CA">
      <w:pPr>
        <w:spacing w:line="240" w:lineRule="auto"/>
      </w:pPr>
      <w:r>
        <w:separator/>
      </w:r>
    </w:p>
  </w:endnote>
  <w:endnote w:type="continuationSeparator" w:id="0">
    <w:p w:rsidR="006C167C" w:rsidRDefault="006C167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7C" w:rsidRDefault="006C167C" w:rsidP="006111CA">
      <w:pPr>
        <w:spacing w:line="240" w:lineRule="auto"/>
      </w:pPr>
      <w:r>
        <w:separator/>
      </w:r>
    </w:p>
  </w:footnote>
  <w:footnote w:type="continuationSeparator" w:id="0">
    <w:p w:rsidR="006C167C" w:rsidRDefault="006C167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586"/>
    <w:rsid w:val="00002137"/>
    <w:rsid w:val="001E58AE"/>
    <w:rsid w:val="0020169C"/>
    <w:rsid w:val="00260E03"/>
    <w:rsid w:val="002C3439"/>
    <w:rsid w:val="0041240D"/>
    <w:rsid w:val="004352F2"/>
    <w:rsid w:val="00525F34"/>
    <w:rsid w:val="00591E4F"/>
    <w:rsid w:val="006111CA"/>
    <w:rsid w:val="00681DDB"/>
    <w:rsid w:val="006C167C"/>
    <w:rsid w:val="00714DAB"/>
    <w:rsid w:val="00756F62"/>
    <w:rsid w:val="0076547D"/>
    <w:rsid w:val="008C2A8F"/>
    <w:rsid w:val="008D0E93"/>
    <w:rsid w:val="00932042"/>
    <w:rsid w:val="00B24B01"/>
    <w:rsid w:val="00B561AF"/>
    <w:rsid w:val="00B57B70"/>
    <w:rsid w:val="00B82A39"/>
    <w:rsid w:val="00BB5765"/>
    <w:rsid w:val="00C019F0"/>
    <w:rsid w:val="00C32E9C"/>
    <w:rsid w:val="00CD7347"/>
    <w:rsid w:val="00CF2D8D"/>
    <w:rsid w:val="00D11586"/>
    <w:rsid w:val="00D47FD0"/>
    <w:rsid w:val="00E03AC7"/>
    <w:rsid w:val="00E34711"/>
    <w:rsid w:val="00E64F37"/>
    <w:rsid w:val="00F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14341"/>
  <w14:defaultImageDpi w14:val="96"/>
  <w15:docId w15:val="{DD42F9D5-86F8-4029-8BB0-CB557FA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LGWAN-ND124</cp:lastModifiedBy>
  <cp:revision>4</cp:revision>
  <dcterms:created xsi:type="dcterms:W3CDTF">2021-04-29T05:50:00Z</dcterms:created>
  <dcterms:modified xsi:type="dcterms:W3CDTF">2023-10-17T04:37:00Z</dcterms:modified>
</cp:coreProperties>
</file>