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2D" w:rsidRPr="004F3668" w:rsidRDefault="00F17F2D">
      <w:bookmarkStart w:id="0" w:name="_GoBack"/>
      <w:bookmarkEnd w:id="0"/>
      <w:r w:rsidRPr="004F3668">
        <w:rPr>
          <w:rFonts w:hint="eastAsia"/>
        </w:rPr>
        <w:t>様式第</w:t>
      </w:r>
      <w:r w:rsidRPr="004F3668">
        <w:t>4</w:t>
      </w:r>
      <w:r w:rsidRPr="004F3668">
        <w:rPr>
          <w:rFonts w:hint="eastAsia"/>
        </w:rPr>
        <w:t>号</w:t>
      </w:r>
      <w:r w:rsidRPr="004F3668">
        <w:t>(</w:t>
      </w:r>
      <w:r w:rsidRPr="004F3668">
        <w:rPr>
          <w:rFonts w:hint="eastAsia"/>
        </w:rPr>
        <w:t>第</w:t>
      </w:r>
      <w:r w:rsidRPr="004F3668">
        <w:t>10</w:t>
      </w:r>
      <w:r w:rsidRPr="004F3668">
        <w:rPr>
          <w:rFonts w:hint="eastAsia"/>
        </w:rPr>
        <w:t>条関係</w:t>
      </w:r>
      <w:r w:rsidRPr="004F3668">
        <w:t>)</w:t>
      </w:r>
    </w:p>
    <w:p w:rsidR="00F17F2D" w:rsidRPr="004F3668" w:rsidRDefault="00F17F2D">
      <w:pPr>
        <w:jc w:val="right"/>
      </w:pPr>
      <w:r w:rsidRPr="004F3668">
        <w:rPr>
          <w:rFonts w:hint="eastAsia"/>
        </w:rPr>
        <w:t xml:space="preserve">第　　　　　号　</w:t>
      </w:r>
    </w:p>
    <w:p w:rsidR="00F17F2D" w:rsidRPr="004F3668" w:rsidRDefault="00F17F2D">
      <w:pPr>
        <w:jc w:val="right"/>
      </w:pPr>
      <w:r w:rsidRPr="004F3668">
        <w:rPr>
          <w:rFonts w:hint="eastAsia"/>
        </w:rPr>
        <w:t xml:space="preserve">年　　月　　日　</w:t>
      </w:r>
    </w:p>
    <w:p w:rsidR="00F17F2D" w:rsidRPr="004F3668" w:rsidRDefault="00F17F2D">
      <w:r w:rsidRPr="004F3668">
        <w:rPr>
          <w:rFonts w:hint="eastAsia"/>
        </w:rPr>
        <w:t xml:space="preserve">　福井県知事　様</w:t>
      </w:r>
    </w:p>
    <w:p w:rsidR="00F17F2D" w:rsidRPr="004F3668" w:rsidRDefault="00F17F2D"/>
    <w:p w:rsidR="00F17F2D" w:rsidRPr="004F3668" w:rsidRDefault="00F17F2D">
      <w:pPr>
        <w:jc w:val="right"/>
      </w:pPr>
      <w:r w:rsidRPr="004F3668">
        <w:rPr>
          <w:rFonts w:hint="eastAsia"/>
        </w:rPr>
        <w:t xml:space="preserve">北陸労働金庫　　　　　　　　　</w:t>
      </w:r>
    </w:p>
    <w:p w:rsidR="00F17F2D" w:rsidRPr="004F3668" w:rsidRDefault="00F17F2D">
      <w:pPr>
        <w:jc w:val="right"/>
      </w:pPr>
      <w:bookmarkStart w:id="1" w:name="MatchedText1"/>
      <w:r w:rsidRPr="004F3668">
        <w:rPr>
          <w:rFonts w:hint="eastAsia"/>
        </w:rPr>
        <w:t xml:space="preserve">理事長　　　　　　　　</w:t>
      </w:r>
      <w:r w:rsidR="004F3668" w:rsidRPr="004F3668">
        <w:rPr>
          <w:rFonts w:hint="eastAsia"/>
        </w:rPr>
        <w:t xml:space="preserve">　　</w:t>
      </w:r>
      <w:r w:rsidRPr="004F3668">
        <w:rPr>
          <w:rFonts w:hint="eastAsia"/>
        </w:rPr>
        <w:t xml:space="preserve">　</w:t>
      </w:r>
    </w:p>
    <w:bookmarkEnd w:id="1"/>
    <w:p w:rsidR="00F17F2D" w:rsidRPr="004F3668" w:rsidRDefault="00F17F2D"/>
    <w:p w:rsidR="00F17F2D" w:rsidRPr="004F3668" w:rsidRDefault="00F17F2D">
      <w:pPr>
        <w:jc w:val="center"/>
      </w:pPr>
      <w:r w:rsidRPr="004F3668">
        <w:rPr>
          <w:rFonts w:hint="eastAsia"/>
        </w:rPr>
        <w:t>勤労者住宅資金利子補給金請求書</w:t>
      </w:r>
    </w:p>
    <w:p w:rsidR="00F17F2D" w:rsidRPr="004F3668" w:rsidRDefault="00F17F2D"/>
    <w:p w:rsidR="00F17F2D" w:rsidRPr="004F3668" w:rsidRDefault="00F17F2D">
      <w:r w:rsidRPr="004F3668">
        <w:rPr>
          <w:rFonts w:hint="eastAsia"/>
        </w:rPr>
        <w:t xml:space="preserve">　　　年度の勤労者住宅資金の利子補給金について、別紙の勤労者住宅資金貸付実績書を添えて、下記のとおり請求します。</w:t>
      </w:r>
    </w:p>
    <w:p w:rsidR="00F17F2D" w:rsidRPr="004F3668" w:rsidRDefault="00F17F2D"/>
    <w:p w:rsidR="00F17F2D" w:rsidRPr="004F3668" w:rsidRDefault="00F17F2D"/>
    <w:p w:rsidR="00F17F2D" w:rsidRPr="004F3668" w:rsidRDefault="00F17F2D">
      <w:pPr>
        <w:jc w:val="center"/>
      </w:pPr>
      <w:r w:rsidRPr="004F3668">
        <w:rPr>
          <w:rFonts w:hint="eastAsia"/>
        </w:rPr>
        <w:t>記</w:t>
      </w:r>
    </w:p>
    <w:p w:rsidR="00F17F2D" w:rsidRPr="004F3668" w:rsidRDefault="00F17F2D"/>
    <w:p w:rsidR="00F17F2D" w:rsidRPr="004F3668" w:rsidRDefault="00F17F2D"/>
    <w:p w:rsidR="00F17F2D" w:rsidRPr="004F3668" w:rsidRDefault="00F17F2D">
      <w:pPr>
        <w:jc w:val="center"/>
      </w:pPr>
      <w:r w:rsidRPr="004F3668">
        <w:rPr>
          <w:rFonts w:hint="eastAsia"/>
        </w:rPr>
        <w:t>金　　　　　　　　　　円</w:t>
      </w:r>
    </w:p>
    <w:p w:rsidR="00F17F2D" w:rsidRPr="004F3668" w:rsidRDefault="00F17F2D"/>
    <w:p w:rsidR="00F17F2D" w:rsidRPr="004F3668" w:rsidRDefault="00F17F2D">
      <w:pPr>
        <w:spacing w:after="120"/>
      </w:pPr>
      <w:r w:rsidRPr="004F3668">
        <w:rPr>
          <w:rFonts w:hint="eastAsia"/>
        </w:rPr>
        <w:t xml:space="preserve">　</w:t>
      </w:r>
      <w:r w:rsidRPr="004F3668">
        <w:t>(</w:t>
      </w:r>
      <w:r w:rsidRPr="004F3668">
        <w:rPr>
          <w:rFonts w:hint="eastAsia"/>
        </w:rPr>
        <w:t>内訳</w:t>
      </w:r>
      <w:r w:rsidRPr="004F366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640"/>
        <w:gridCol w:w="840"/>
        <w:gridCol w:w="1640"/>
        <w:gridCol w:w="840"/>
        <w:gridCol w:w="1640"/>
      </w:tblGrid>
      <w:tr w:rsidR="00F17F2D" w:rsidRPr="004F3668">
        <w:trPr>
          <w:cantSplit/>
          <w:trHeight w:hRule="exact" w:val="530"/>
        </w:trPr>
        <w:tc>
          <w:tcPr>
            <w:tcW w:w="1050" w:type="dxa"/>
            <w:vAlign w:val="center"/>
          </w:tcPr>
          <w:p w:rsidR="00F17F2D" w:rsidRPr="004F3668" w:rsidRDefault="00F17F2D">
            <w:r w:rsidRPr="004F3668">
              <w:rPr>
                <w:rFonts w:hint="eastAsia"/>
              </w:rPr>
              <w:t xml:space="preserve">　</w:t>
            </w:r>
          </w:p>
        </w:tc>
        <w:tc>
          <w:tcPr>
            <w:tcW w:w="2480" w:type="dxa"/>
            <w:gridSpan w:val="2"/>
            <w:vAlign w:val="center"/>
          </w:tcPr>
          <w:p w:rsidR="00F17F2D" w:rsidRPr="004F3668" w:rsidRDefault="00F17F2D">
            <w:pPr>
              <w:jc w:val="center"/>
            </w:pPr>
            <w:r w:rsidRPr="004F3668">
              <w:rPr>
                <w:rFonts w:hint="eastAsia"/>
              </w:rPr>
              <w:t>新築・購入</w:t>
            </w:r>
          </w:p>
        </w:tc>
        <w:tc>
          <w:tcPr>
            <w:tcW w:w="2480" w:type="dxa"/>
            <w:gridSpan w:val="2"/>
            <w:vAlign w:val="center"/>
          </w:tcPr>
          <w:p w:rsidR="00F17F2D" w:rsidRPr="004F3668" w:rsidRDefault="00F17F2D">
            <w:pPr>
              <w:jc w:val="center"/>
            </w:pPr>
            <w:r w:rsidRPr="004F3668">
              <w:rPr>
                <w:rFonts w:hint="eastAsia"/>
              </w:rPr>
              <w:t>増築・改築</w:t>
            </w:r>
          </w:p>
        </w:tc>
        <w:tc>
          <w:tcPr>
            <w:tcW w:w="2480" w:type="dxa"/>
            <w:gridSpan w:val="2"/>
            <w:vAlign w:val="center"/>
          </w:tcPr>
          <w:p w:rsidR="00F17F2D" w:rsidRPr="004F3668" w:rsidRDefault="00F17F2D">
            <w:pPr>
              <w:jc w:val="center"/>
            </w:pPr>
            <w:r w:rsidRPr="004F3668">
              <w:rPr>
                <w:rFonts w:hint="eastAsia"/>
              </w:rPr>
              <w:t>年度計</w:t>
            </w:r>
          </w:p>
        </w:tc>
      </w:tr>
      <w:tr w:rsidR="00F17F2D" w:rsidRPr="004F3668">
        <w:trPr>
          <w:trHeight w:hRule="exact" w:val="530"/>
        </w:trPr>
        <w:tc>
          <w:tcPr>
            <w:tcW w:w="105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年度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</w:tr>
      <w:tr w:rsidR="00F17F2D" w:rsidRPr="004F3668">
        <w:trPr>
          <w:trHeight w:hRule="exact" w:val="530"/>
        </w:trPr>
        <w:tc>
          <w:tcPr>
            <w:tcW w:w="105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年度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</w:tr>
      <w:tr w:rsidR="00F17F2D" w:rsidRPr="004F3668">
        <w:trPr>
          <w:trHeight w:hRule="exact" w:val="530"/>
        </w:trPr>
        <w:tc>
          <w:tcPr>
            <w:tcW w:w="105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年度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</w:tr>
      <w:tr w:rsidR="00F17F2D" w:rsidRPr="004F3668">
        <w:trPr>
          <w:trHeight w:hRule="exact" w:val="530"/>
        </w:trPr>
        <w:tc>
          <w:tcPr>
            <w:tcW w:w="105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年度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</w:tr>
      <w:tr w:rsidR="00F17F2D" w:rsidRPr="004F3668">
        <w:trPr>
          <w:trHeight w:hRule="exact" w:val="530"/>
        </w:trPr>
        <w:tc>
          <w:tcPr>
            <w:tcW w:w="105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年度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</w:tr>
      <w:tr w:rsidR="00F17F2D" w:rsidRPr="004F3668">
        <w:trPr>
          <w:trHeight w:hRule="exact" w:val="530"/>
        </w:trPr>
        <w:tc>
          <w:tcPr>
            <w:tcW w:w="105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年度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</w:tr>
      <w:tr w:rsidR="00F17F2D">
        <w:trPr>
          <w:trHeight w:hRule="exact" w:val="530"/>
        </w:trPr>
        <w:tc>
          <w:tcPr>
            <w:tcW w:w="1050" w:type="dxa"/>
            <w:vAlign w:val="center"/>
          </w:tcPr>
          <w:p w:rsidR="00F17F2D" w:rsidRPr="004F3668" w:rsidRDefault="00F17F2D">
            <w:pPr>
              <w:jc w:val="center"/>
            </w:pPr>
            <w:r w:rsidRPr="004F3668">
              <w:rPr>
                <w:rFonts w:hint="eastAsia"/>
              </w:rPr>
              <w:t>合計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F17F2D" w:rsidRPr="004F3668" w:rsidRDefault="00F17F2D">
            <w:pPr>
              <w:jc w:val="right"/>
            </w:pPr>
            <w:r w:rsidRPr="004F3668">
              <w:rPr>
                <w:rFonts w:hint="eastAsia"/>
              </w:rPr>
              <w:t>件</w:t>
            </w:r>
          </w:p>
        </w:tc>
        <w:tc>
          <w:tcPr>
            <w:tcW w:w="1640" w:type="dxa"/>
            <w:vAlign w:val="center"/>
          </w:tcPr>
          <w:p w:rsidR="00F17F2D" w:rsidRDefault="00F17F2D">
            <w:pPr>
              <w:jc w:val="right"/>
            </w:pPr>
            <w:r w:rsidRPr="004F3668">
              <w:rPr>
                <w:rFonts w:hint="eastAsia"/>
              </w:rPr>
              <w:t>円</w:t>
            </w:r>
          </w:p>
        </w:tc>
      </w:tr>
    </w:tbl>
    <w:p w:rsidR="00F17F2D" w:rsidRDefault="00F17F2D"/>
    <w:sectPr w:rsidR="00F17F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F0" w:rsidRDefault="002601F0" w:rsidP="00430C7F">
      <w:r>
        <w:separator/>
      </w:r>
    </w:p>
  </w:endnote>
  <w:endnote w:type="continuationSeparator" w:id="0">
    <w:p w:rsidR="002601F0" w:rsidRDefault="002601F0" w:rsidP="0043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F0" w:rsidRDefault="002601F0" w:rsidP="00430C7F">
      <w:r>
        <w:separator/>
      </w:r>
    </w:p>
  </w:footnote>
  <w:footnote w:type="continuationSeparator" w:id="0">
    <w:p w:rsidR="002601F0" w:rsidRDefault="002601F0" w:rsidP="0043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F2D"/>
    <w:rsid w:val="0003309E"/>
    <w:rsid w:val="000B45BF"/>
    <w:rsid w:val="00180583"/>
    <w:rsid w:val="002601F0"/>
    <w:rsid w:val="00430C7F"/>
    <w:rsid w:val="004F3668"/>
    <w:rsid w:val="005A0675"/>
    <w:rsid w:val="00B03EB5"/>
    <w:rsid w:val="00F1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7578F"/>
  <w14:defaultImageDpi w14:val="96"/>
  <w15:docId w15:val="{7143364F-EB9C-4324-87C7-2ABDF623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 w:hAnsi="Courier New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2003-06-13T05:18:00Z</cp:lastPrinted>
  <dcterms:created xsi:type="dcterms:W3CDTF">2021-04-29T04:27:00Z</dcterms:created>
  <dcterms:modified xsi:type="dcterms:W3CDTF">2021-04-29T04:45:00Z</dcterms:modified>
</cp:coreProperties>
</file>