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AD" w:rsidRPr="005D194C" w:rsidRDefault="00A003AD">
      <w:pPr>
        <w:spacing w:after="120"/>
      </w:pPr>
      <w:r w:rsidRPr="005D194C">
        <w:rPr>
          <w:rFonts w:hint="eastAsia"/>
        </w:rPr>
        <w:t>別記様式</w:t>
      </w:r>
      <w:r w:rsidRPr="005D194C">
        <w:t>(</w:t>
      </w:r>
      <w:r w:rsidRPr="005D194C">
        <w:rPr>
          <w:rFonts w:hint="eastAsia"/>
        </w:rPr>
        <w:t>繁殖用素牛用</w:t>
      </w:r>
      <w:r w:rsidRPr="005D194C">
        <w:t>)</w:t>
      </w:r>
      <w:r w:rsidRPr="005D194C">
        <w:rPr>
          <w:rFonts w:hint="eastAsia"/>
        </w:rPr>
        <w:t xml:space="preserve">　</w:t>
      </w:r>
      <w:r w:rsidRPr="005D194C">
        <w:t>(</w:t>
      </w:r>
      <w:r w:rsidRPr="005D194C">
        <w:rPr>
          <w:rFonts w:hint="eastAsia"/>
        </w:rPr>
        <w:t>第</w:t>
      </w:r>
      <w:r w:rsidRPr="005D194C">
        <w:t>3</w:t>
      </w:r>
      <w:r w:rsidRPr="005D194C">
        <w:rPr>
          <w:rFonts w:hint="eastAsia"/>
        </w:rPr>
        <w:t>条関係</w:t>
      </w:r>
      <w:r w:rsidRPr="005D194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79"/>
        <w:gridCol w:w="2211"/>
        <w:gridCol w:w="2212"/>
        <w:gridCol w:w="1358"/>
      </w:tblGrid>
      <w:tr w:rsidR="00A003AD" w:rsidRPr="005D194C">
        <w:trPr>
          <w:trHeight w:val="2952"/>
        </w:trPr>
        <w:tc>
          <w:tcPr>
            <w:tcW w:w="8525" w:type="dxa"/>
            <w:gridSpan w:val="5"/>
          </w:tcPr>
          <w:p w:rsidR="00A003AD" w:rsidRPr="005D194C" w:rsidRDefault="00A003AD"/>
          <w:p w:rsidR="00A003AD" w:rsidRPr="005D194C" w:rsidRDefault="00A003AD">
            <w:pPr>
              <w:jc w:val="right"/>
            </w:pPr>
            <w:r w:rsidRPr="005D194C">
              <w:rPr>
                <w:rFonts w:hint="eastAsia"/>
              </w:rPr>
              <w:t xml:space="preserve">年　　月　　日　</w:t>
            </w:r>
          </w:p>
          <w:p w:rsidR="00A003AD" w:rsidRPr="005D194C" w:rsidRDefault="00A003AD"/>
          <w:p w:rsidR="00A003AD" w:rsidRPr="005D194C" w:rsidRDefault="00A003AD"/>
          <w:p w:rsidR="00A003AD" w:rsidRPr="005D194C" w:rsidRDefault="00A003AD"/>
          <w:p w:rsidR="00A003AD" w:rsidRPr="005D194C" w:rsidRDefault="00A003AD">
            <w:r w:rsidRPr="005D194C">
              <w:rPr>
                <w:rFonts w:hint="eastAsia"/>
              </w:rPr>
              <w:t xml:space="preserve">　　福井県知事　　　　様</w:t>
            </w:r>
          </w:p>
          <w:p w:rsidR="00A003AD" w:rsidRPr="005D194C" w:rsidRDefault="00A003AD"/>
          <w:p w:rsidR="00A003AD" w:rsidRPr="005D194C" w:rsidRDefault="00A003AD"/>
          <w:p w:rsidR="00A003AD" w:rsidRPr="005D194C" w:rsidRDefault="00A003AD"/>
          <w:p w:rsidR="00A003AD" w:rsidRPr="005D194C" w:rsidRDefault="00A003AD">
            <w:pPr>
              <w:spacing w:after="120"/>
              <w:jc w:val="right"/>
            </w:pPr>
            <w:r w:rsidRPr="005D194C">
              <w:rPr>
                <w:rFonts w:hint="eastAsia"/>
              </w:rPr>
              <w:t xml:space="preserve">申請者　住所　　　　　　　　　　</w:t>
            </w:r>
          </w:p>
          <w:p w:rsidR="00A003AD" w:rsidRPr="005D194C" w:rsidRDefault="00A003AD">
            <w:pPr>
              <w:jc w:val="right"/>
            </w:pPr>
            <w:bookmarkStart w:id="0" w:name="MatchedText1"/>
            <w:r w:rsidRPr="005D194C">
              <w:rPr>
                <w:rFonts w:hint="eastAsia"/>
              </w:rPr>
              <w:t xml:space="preserve">氏名　　　　　　　</w:t>
            </w:r>
            <w:r w:rsidR="00BC5BB1" w:rsidRPr="005D194C">
              <w:rPr>
                <w:rFonts w:hint="eastAsia"/>
              </w:rPr>
              <w:t xml:space="preserve">　　</w:t>
            </w:r>
            <w:r w:rsidRPr="005D194C">
              <w:rPr>
                <w:rFonts w:hint="eastAsia"/>
              </w:rPr>
              <w:t xml:space="preserve">　</w:t>
            </w:r>
          </w:p>
          <w:bookmarkEnd w:id="0"/>
          <w:p w:rsidR="00A003AD" w:rsidRPr="005D194C" w:rsidRDefault="00A003AD"/>
          <w:p w:rsidR="00A003AD" w:rsidRPr="005D194C" w:rsidRDefault="00A003AD"/>
          <w:p w:rsidR="00A003AD" w:rsidRPr="005D194C" w:rsidRDefault="00A003AD"/>
          <w:p w:rsidR="00A003AD" w:rsidRPr="005D194C" w:rsidRDefault="00A003AD">
            <w:pPr>
              <w:jc w:val="center"/>
            </w:pPr>
            <w:r w:rsidRPr="005D194C">
              <w:rPr>
                <w:rFonts w:hint="eastAsia"/>
                <w:spacing w:val="105"/>
              </w:rPr>
              <w:t>育成牛譲受申請</w:t>
            </w:r>
            <w:r w:rsidRPr="005D194C">
              <w:rPr>
                <w:rFonts w:hint="eastAsia"/>
              </w:rPr>
              <w:t>書</w:t>
            </w:r>
          </w:p>
          <w:p w:rsidR="00A003AD" w:rsidRPr="005D194C" w:rsidRDefault="00A003AD"/>
          <w:p w:rsidR="00A003AD" w:rsidRPr="005D194C" w:rsidRDefault="00A003AD"/>
          <w:p w:rsidR="00A003AD" w:rsidRPr="005D194C" w:rsidRDefault="00A003AD"/>
          <w:p w:rsidR="00A003AD" w:rsidRPr="005D194C" w:rsidRDefault="00A003AD">
            <w:pPr>
              <w:spacing w:line="300" w:lineRule="auto"/>
            </w:pPr>
            <w:r w:rsidRPr="005D194C">
              <w:rPr>
                <w:rFonts w:hint="eastAsia"/>
              </w:rPr>
              <w:t xml:space="preserve">　育成牛を譲り受けたいので、県営牧場育成牛譲渡規則第</w:t>
            </w:r>
            <w:r w:rsidRPr="005D194C">
              <w:t>3</w:t>
            </w:r>
            <w:r w:rsidRPr="005D194C">
              <w:rPr>
                <w:rFonts w:hint="eastAsia"/>
              </w:rPr>
              <w:t>条の規定により、下記のとおり申請します。</w:t>
            </w:r>
          </w:p>
          <w:p w:rsidR="00A003AD" w:rsidRPr="005D194C" w:rsidRDefault="00A003AD">
            <w:pPr>
              <w:spacing w:after="240"/>
              <w:jc w:val="center"/>
            </w:pPr>
            <w:r w:rsidRPr="005D194C">
              <w:rPr>
                <w:rFonts w:hint="eastAsia"/>
              </w:rPr>
              <w:t>記</w:t>
            </w:r>
          </w:p>
        </w:tc>
      </w:tr>
      <w:tr w:rsidR="00A003AD" w:rsidRPr="005D194C">
        <w:trPr>
          <w:trHeight w:val="586"/>
        </w:trPr>
        <w:tc>
          <w:tcPr>
            <w:tcW w:w="1365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A003AD" w:rsidRPr="005D194C" w:rsidRDefault="00A003AD">
            <w:pPr>
              <w:jc w:val="distribute"/>
              <w:rPr>
                <w:noProof/>
              </w:rPr>
            </w:pPr>
            <w:r w:rsidRPr="005D194C">
              <w:rPr>
                <w:rFonts w:hint="eastAsia"/>
                <w:noProof/>
              </w:rPr>
              <w:t>名号</w:t>
            </w:r>
          </w:p>
        </w:tc>
        <w:tc>
          <w:tcPr>
            <w:tcW w:w="2211" w:type="dxa"/>
            <w:vAlign w:val="center"/>
          </w:tcPr>
          <w:p w:rsidR="00A003AD" w:rsidRPr="005D194C" w:rsidRDefault="00A003AD">
            <w:pPr>
              <w:jc w:val="center"/>
              <w:rPr>
                <w:noProof/>
              </w:rPr>
            </w:pPr>
            <w:r w:rsidRPr="005D194C">
              <w:rPr>
                <w:rFonts w:hint="eastAsia"/>
                <w:noProof/>
              </w:rPr>
              <w:t>生</w:t>
            </w:r>
            <w:r w:rsidRPr="005D194C">
              <w:rPr>
                <w:rFonts w:hint="eastAsia"/>
                <w:noProof/>
                <w:spacing w:val="210"/>
              </w:rPr>
              <w:t>年月</w:t>
            </w:r>
            <w:r w:rsidRPr="005D194C">
              <w:rPr>
                <w:rFonts w:hint="eastAsia"/>
                <w:noProof/>
              </w:rPr>
              <w:t>日</w:t>
            </w:r>
          </w:p>
        </w:tc>
        <w:tc>
          <w:tcPr>
            <w:tcW w:w="2212" w:type="dxa"/>
            <w:vAlign w:val="center"/>
          </w:tcPr>
          <w:p w:rsidR="00A003AD" w:rsidRPr="005D194C" w:rsidRDefault="00A003AD">
            <w:pPr>
              <w:jc w:val="center"/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生産者　</w:t>
            </w:r>
            <w:r w:rsidRPr="005D194C">
              <w:rPr>
                <w:rFonts w:hint="eastAsia"/>
                <w:noProof/>
                <w:spacing w:val="315"/>
              </w:rPr>
              <w:t>氏</w:t>
            </w:r>
            <w:r w:rsidRPr="005D194C">
              <w:rPr>
                <w:rFonts w:hint="eastAsia"/>
                <w:noProof/>
              </w:rPr>
              <w:t>名</w:t>
            </w:r>
          </w:p>
        </w:tc>
        <w:tc>
          <w:tcPr>
            <w:tcW w:w="1358" w:type="dxa"/>
            <w:vAlign w:val="center"/>
          </w:tcPr>
          <w:p w:rsidR="00A003AD" w:rsidRPr="005D194C" w:rsidRDefault="00A003AD">
            <w:pPr>
              <w:jc w:val="distribute"/>
              <w:rPr>
                <w:noProof/>
              </w:rPr>
            </w:pPr>
            <w:r w:rsidRPr="005D194C">
              <w:rPr>
                <w:rFonts w:hint="eastAsia"/>
                <w:noProof/>
              </w:rPr>
              <w:t>摘要</w:t>
            </w:r>
          </w:p>
        </w:tc>
      </w:tr>
      <w:tr w:rsidR="00A003AD" w:rsidRPr="005D194C">
        <w:trPr>
          <w:trHeight w:val="1770"/>
        </w:trPr>
        <w:tc>
          <w:tcPr>
            <w:tcW w:w="1365" w:type="dxa"/>
            <w:vAlign w:val="center"/>
          </w:tcPr>
          <w:p w:rsidR="00A003AD" w:rsidRPr="005D194C" w:rsidRDefault="00A003AD">
            <w:pPr>
              <w:jc w:val="distribute"/>
              <w:rPr>
                <w:noProof/>
              </w:rPr>
            </w:pPr>
            <w:r w:rsidRPr="005D194C">
              <w:rPr>
                <w:rFonts w:hint="eastAsia"/>
                <w:noProof/>
              </w:rPr>
              <w:t>第</w:t>
            </w:r>
            <w:r w:rsidRPr="005D194C">
              <w:rPr>
                <w:noProof/>
              </w:rPr>
              <w:t>1</w:t>
            </w:r>
            <w:r w:rsidRPr="005D194C">
              <w:rPr>
                <w:rFonts w:hint="eastAsia"/>
                <w:noProof/>
              </w:rPr>
              <w:t>希望</w:t>
            </w:r>
          </w:p>
        </w:tc>
        <w:tc>
          <w:tcPr>
            <w:tcW w:w="1379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11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12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58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</w:tr>
      <w:tr w:rsidR="00A003AD" w:rsidRPr="005D194C">
        <w:trPr>
          <w:trHeight w:val="1770"/>
        </w:trPr>
        <w:tc>
          <w:tcPr>
            <w:tcW w:w="1365" w:type="dxa"/>
            <w:vAlign w:val="center"/>
          </w:tcPr>
          <w:p w:rsidR="00A003AD" w:rsidRPr="005D194C" w:rsidRDefault="00A003AD">
            <w:pPr>
              <w:jc w:val="distribute"/>
              <w:rPr>
                <w:noProof/>
              </w:rPr>
            </w:pPr>
            <w:r w:rsidRPr="005D194C">
              <w:rPr>
                <w:rFonts w:hint="eastAsia"/>
                <w:noProof/>
              </w:rPr>
              <w:t>第</w:t>
            </w:r>
            <w:r w:rsidRPr="005D194C">
              <w:rPr>
                <w:noProof/>
              </w:rPr>
              <w:t>2</w:t>
            </w:r>
            <w:r w:rsidRPr="005D194C">
              <w:rPr>
                <w:rFonts w:hint="eastAsia"/>
                <w:noProof/>
              </w:rPr>
              <w:t>希望</w:t>
            </w:r>
          </w:p>
        </w:tc>
        <w:tc>
          <w:tcPr>
            <w:tcW w:w="1379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11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12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58" w:type="dxa"/>
          </w:tcPr>
          <w:p w:rsidR="00A003AD" w:rsidRPr="005D194C" w:rsidRDefault="00A003AD">
            <w:pPr>
              <w:rPr>
                <w:noProof/>
              </w:rPr>
            </w:pPr>
            <w:r w:rsidRPr="005D194C">
              <w:rPr>
                <w:rFonts w:hint="eastAsia"/>
                <w:noProof/>
              </w:rPr>
              <w:t xml:space="preserve">　</w:t>
            </w:r>
          </w:p>
        </w:tc>
      </w:tr>
      <w:tr w:rsidR="00A003AD">
        <w:trPr>
          <w:trHeight w:val="1770"/>
        </w:trPr>
        <w:tc>
          <w:tcPr>
            <w:tcW w:w="1365" w:type="dxa"/>
            <w:vAlign w:val="center"/>
          </w:tcPr>
          <w:p w:rsidR="00A003AD" w:rsidRDefault="00A003AD">
            <w:pPr>
              <w:jc w:val="distribute"/>
              <w:rPr>
                <w:noProof/>
              </w:rPr>
            </w:pPr>
            <w:r w:rsidRPr="005D194C">
              <w:rPr>
                <w:rFonts w:hint="eastAsia"/>
                <w:noProof/>
              </w:rPr>
              <w:t>第</w:t>
            </w:r>
            <w:r w:rsidRPr="005D194C">
              <w:rPr>
                <w:noProof/>
              </w:rPr>
              <w:t>3</w:t>
            </w:r>
            <w:r w:rsidRPr="005D194C">
              <w:rPr>
                <w:rFonts w:hint="eastAsia"/>
                <w:noProof/>
              </w:rPr>
              <w:t>希望</w:t>
            </w:r>
            <w:bookmarkStart w:id="1" w:name="_GoBack"/>
            <w:bookmarkEnd w:id="1"/>
          </w:p>
        </w:tc>
        <w:tc>
          <w:tcPr>
            <w:tcW w:w="1379" w:type="dxa"/>
          </w:tcPr>
          <w:p w:rsidR="00A003AD" w:rsidRDefault="00A003A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11" w:type="dxa"/>
          </w:tcPr>
          <w:p w:rsidR="00A003AD" w:rsidRDefault="00A003A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12" w:type="dxa"/>
          </w:tcPr>
          <w:p w:rsidR="00A003AD" w:rsidRDefault="00A003A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58" w:type="dxa"/>
          </w:tcPr>
          <w:p w:rsidR="00A003AD" w:rsidRDefault="00A003A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A003AD" w:rsidRDefault="00A003AD">
      <w:pPr>
        <w:spacing w:before="120"/>
      </w:pPr>
    </w:p>
    <w:sectPr w:rsidR="00A003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31" w:rsidRDefault="00047231" w:rsidP="008D18C9">
      <w:r>
        <w:separator/>
      </w:r>
    </w:p>
  </w:endnote>
  <w:endnote w:type="continuationSeparator" w:id="0">
    <w:p w:rsidR="00047231" w:rsidRDefault="00047231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31" w:rsidRDefault="00047231" w:rsidP="008D18C9">
      <w:r>
        <w:separator/>
      </w:r>
    </w:p>
  </w:footnote>
  <w:footnote w:type="continuationSeparator" w:id="0">
    <w:p w:rsidR="00047231" w:rsidRDefault="00047231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3AD"/>
    <w:rsid w:val="00047231"/>
    <w:rsid w:val="00140541"/>
    <w:rsid w:val="00152747"/>
    <w:rsid w:val="00421B6E"/>
    <w:rsid w:val="004507A7"/>
    <w:rsid w:val="00575D14"/>
    <w:rsid w:val="005D194C"/>
    <w:rsid w:val="00857852"/>
    <w:rsid w:val="008D18C9"/>
    <w:rsid w:val="00A003AD"/>
    <w:rsid w:val="00BC5BB1"/>
    <w:rsid w:val="00C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56E8CC-B396-481F-A933-6BD84025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6</cp:revision>
  <cp:lastPrinted>2002-04-02T00:45:00Z</cp:lastPrinted>
  <dcterms:created xsi:type="dcterms:W3CDTF">2021-04-30T06:47:00Z</dcterms:created>
  <dcterms:modified xsi:type="dcterms:W3CDTF">2021-04-30T07:05:00Z</dcterms:modified>
</cp:coreProperties>
</file>