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7B4" w:rsidRPr="00AA36FB" w:rsidRDefault="00AC37B4">
      <w:pPr>
        <w:spacing w:after="120"/>
      </w:pPr>
      <w:r w:rsidRPr="00AA36FB">
        <w:rPr>
          <w:rFonts w:hint="eastAsia"/>
        </w:rPr>
        <w:t>様式第</w:t>
      </w:r>
      <w:r w:rsidRPr="00AA36FB">
        <w:t>1</w:t>
      </w:r>
      <w:r w:rsidRPr="00AA36FB">
        <w:rPr>
          <w:rFonts w:hint="eastAsia"/>
        </w:rPr>
        <w:t>号</w:t>
      </w:r>
      <w:r w:rsidRPr="00AA36FB">
        <w:t>(</w:t>
      </w:r>
      <w:r w:rsidRPr="00AA36FB">
        <w:rPr>
          <w:rFonts w:hint="eastAsia"/>
        </w:rPr>
        <w:t>第</w:t>
      </w:r>
      <w:r w:rsidRPr="00AA36FB">
        <w:t>2</w:t>
      </w:r>
      <w:r w:rsidRPr="00AA36FB">
        <w:rPr>
          <w:rFonts w:hint="eastAsia"/>
        </w:rPr>
        <w:t>条関係</w:t>
      </w:r>
      <w:r w:rsidRPr="00AA36FB">
        <w:t>)(</w:t>
      </w:r>
      <w:r w:rsidRPr="00AA36FB">
        <w:rPr>
          <w:rFonts w:hint="eastAsia"/>
        </w:rPr>
        <w:t>開設者が個人の場合</w:t>
      </w:r>
      <w:r w:rsidRPr="00AA36FB">
        <w:t>)</w:t>
      </w:r>
    </w:p>
    <w:p w:rsidR="00AC37B4" w:rsidRPr="00AA36FB" w:rsidRDefault="00AC37B4">
      <w:pPr>
        <w:jc w:val="center"/>
      </w:pPr>
      <w:r w:rsidRPr="00AA36FB">
        <w:rPr>
          <w:rFonts w:hint="eastAsia"/>
          <w:spacing w:val="45"/>
        </w:rPr>
        <w:t>診療施設開設</w:t>
      </w:r>
      <w:r w:rsidRPr="00AA36FB">
        <w:rPr>
          <w:rFonts w:hint="eastAsia"/>
        </w:rPr>
        <w:t>届</w:t>
      </w:r>
    </w:p>
    <w:p w:rsidR="00AC37B4" w:rsidRPr="00AA36FB" w:rsidRDefault="00AC37B4">
      <w:pPr>
        <w:jc w:val="right"/>
      </w:pPr>
      <w:r w:rsidRPr="00AA36FB">
        <w:rPr>
          <w:rFonts w:hint="eastAsia"/>
        </w:rPr>
        <w:t xml:space="preserve">年　　月　　日　　</w:t>
      </w:r>
    </w:p>
    <w:p w:rsidR="00AC37B4" w:rsidRPr="00AA36FB" w:rsidRDefault="00AC37B4">
      <w:pPr>
        <w:spacing w:after="120"/>
      </w:pPr>
      <w:r w:rsidRPr="00AA36FB">
        <w:rPr>
          <w:rFonts w:hint="eastAsia"/>
        </w:rPr>
        <w:t xml:space="preserve">　福井県知事　　　　様</w:t>
      </w:r>
    </w:p>
    <w:p w:rsidR="00AC37B4" w:rsidRPr="00AA36FB" w:rsidRDefault="00AC37B4">
      <w:pPr>
        <w:spacing w:after="120"/>
        <w:jc w:val="right"/>
      </w:pPr>
      <w:r w:rsidRPr="00AA36FB">
        <w:rPr>
          <w:rFonts w:hint="eastAsia"/>
        </w:rPr>
        <w:t xml:space="preserve">住所　　　　　　　　　　　　　</w:t>
      </w:r>
    </w:p>
    <w:p w:rsidR="00AC37B4" w:rsidRPr="00AA36FB" w:rsidRDefault="00AC37B4">
      <w:pPr>
        <w:spacing w:after="120"/>
        <w:jc w:val="right"/>
      </w:pPr>
      <w:bookmarkStart w:id="0" w:name="MatchedText1"/>
      <w:r w:rsidRPr="00AA36FB">
        <w:rPr>
          <w:rFonts w:hint="eastAsia"/>
        </w:rPr>
        <w:t xml:space="preserve">氏名　　　　　　　　　　</w:t>
      </w:r>
      <w:r w:rsidR="006B48C7" w:rsidRPr="00AA36FB">
        <w:rPr>
          <w:rFonts w:hint="eastAsia"/>
        </w:rPr>
        <w:t xml:space="preserve">　</w:t>
      </w:r>
      <w:r w:rsidRPr="00AA36FB">
        <w:rPr>
          <w:rFonts w:hint="eastAsia"/>
        </w:rPr>
        <w:t xml:space="preserve">　　</w:t>
      </w:r>
    </w:p>
    <w:bookmarkEnd w:id="0"/>
    <w:p w:rsidR="00AC37B4" w:rsidRPr="00AA36FB" w:rsidRDefault="00AC37B4">
      <w:pPr>
        <w:spacing w:after="120"/>
      </w:pPr>
      <w:r w:rsidRPr="00AA36FB">
        <w:rPr>
          <w:rFonts w:hint="eastAsia"/>
        </w:rPr>
        <w:t xml:space="preserve">　下記のとおり診療施設を開設したので、獣医療法第</w:t>
      </w:r>
      <w:r w:rsidRPr="00AA36FB">
        <w:t>3</w:t>
      </w:r>
      <w:r w:rsidRPr="00AA36FB">
        <w:rPr>
          <w:rFonts w:hint="eastAsia"/>
        </w:rPr>
        <w:t>条の規定により届け出ます。</w:t>
      </w:r>
    </w:p>
    <w:p w:rsidR="00AC37B4" w:rsidRPr="00AA36FB" w:rsidRDefault="00AC37B4">
      <w:pPr>
        <w:spacing w:after="120"/>
      </w:pPr>
    </w:p>
    <w:p w:rsidR="00AC37B4" w:rsidRPr="00AA36FB" w:rsidRDefault="00AC37B4">
      <w:pPr>
        <w:spacing w:after="120"/>
        <w:jc w:val="center"/>
      </w:pPr>
      <w:r w:rsidRPr="00AA36FB">
        <w:rPr>
          <w:rFonts w:hint="eastAsia"/>
        </w:rPr>
        <w:t>記</w:t>
      </w:r>
    </w:p>
    <w:p w:rsidR="00AC37B4" w:rsidRPr="00AA36FB" w:rsidRDefault="00AC37B4">
      <w:r w:rsidRPr="00AA36FB">
        <w:t>1</w:t>
      </w:r>
      <w:r w:rsidRPr="00AA36FB">
        <w:rPr>
          <w:rFonts w:hint="eastAsia"/>
        </w:rPr>
        <w:t xml:space="preserve">　開設者</w:t>
      </w:r>
    </w:p>
    <w:p w:rsidR="00AC37B4" w:rsidRPr="00AA36FB" w:rsidRDefault="00AC37B4">
      <w:pPr>
        <w:spacing w:after="120"/>
      </w:pPr>
      <w:r w:rsidRPr="00AA36FB">
        <w:rPr>
          <w:rFonts w:hint="eastAsia"/>
        </w:rPr>
        <w:t xml:space="preserve">　　　　　　　　　　　</w:t>
      </w:r>
      <w:r w:rsidRPr="00AA36FB">
        <w:rPr>
          <w:rFonts w:hint="eastAsia"/>
          <w:spacing w:val="105"/>
        </w:rPr>
        <w:t>住</w:t>
      </w:r>
      <w:r w:rsidRPr="00AA36FB">
        <w:rPr>
          <w:rFonts w:hint="eastAsia"/>
        </w:rPr>
        <w:t>所</w:t>
      </w:r>
    </w:p>
    <w:p w:rsidR="00AC37B4" w:rsidRPr="00AA36FB" w:rsidRDefault="00AC37B4">
      <w:r w:rsidRPr="00AA36FB">
        <w:rPr>
          <w:rFonts w:hint="eastAsia"/>
        </w:rPr>
        <w:t xml:space="preserve">　　　　　　　　　　　</w:t>
      </w:r>
      <w:r w:rsidRPr="00AA36FB">
        <w:rPr>
          <w:rFonts w:hint="eastAsia"/>
          <w:spacing w:val="105"/>
        </w:rPr>
        <w:t>氏</w:t>
      </w:r>
      <w:r w:rsidRPr="00AA36FB">
        <w:rPr>
          <w:rFonts w:hint="eastAsia"/>
        </w:rPr>
        <w:t>名</w:t>
      </w:r>
    </w:p>
    <w:p w:rsidR="00AC37B4" w:rsidRPr="00AA36FB" w:rsidRDefault="00AC37B4">
      <w:pPr>
        <w:spacing w:after="120"/>
      </w:pPr>
      <w:r w:rsidRPr="00AA36FB">
        <w:rPr>
          <w:rFonts w:hint="eastAsia"/>
        </w:rPr>
        <w:t xml:space="preserve">　　　　　　　　　　　　</w:t>
      </w:r>
      <w:r w:rsidRPr="00AA36FB">
        <w:t>(</w:t>
      </w:r>
      <w:r w:rsidRPr="00AA36FB">
        <w:rPr>
          <w:rFonts w:hint="eastAsia"/>
        </w:rPr>
        <w:t>開設者が獣医師である場合には、獣医師と記載すること。</w:t>
      </w:r>
      <w:r w:rsidRPr="00AA36FB">
        <w:t>)</w:t>
      </w:r>
    </w:p>
    <w:p w:rsidR="00AC37B4" w:rsidRPr="00AA36FB" w:rsidRDefault="00AC37B4">
      <w:pPr>
        <w:spacing w:after="120"/>
      </w:pPr>
      <w:r w:rsidRPr="00AA36FB">
        <w:t>2</w:t>
      </w:r>
      <w:r w:rsidRPr="00AA36FB">
        <w:rPr>
          <w:rFonts w:hint="eastAsia"/>
        </w:rPr>
        <w:t xml:space="preserve">　診療施設の名称</w:t>
      </w:r>
    </w:p>
    <w:p w:rsidR="00AC37B4" w:rsidRPr="00AA36FB" w:rsidRDefault="00AC37B4">
      <w:pPr>
        <w:spacing w:after="120"/>
      </w:pPr>
      <w:r w:rsidRPr="00AA36FB">
        <w:t>3</w:t>
      </w:r>
      <w:r w:rsidRPr="00AA36FB">
        <w:rPr>
          <w:rFonts w:hint="eastAsia"/>
        </w:rPr>
        <w:t xml:space="preserve">　開設の場所</w:t>
      </w:r>
    </w:p>
    <w:p w:rsidR="00AC37B4" w:rsidRPr="00AA36FB" w:rsidRDefault="00AC37B4">
      <w:pPr>
        <w:spacing w:after="120"/>
      </w:pPr>
      <w:r w:rsidRPr="00AA36FB">
        <w:t>4</w:t>
      </w:r>
      <w:r w:rsidRPr="00AA36FB">
        <w:rPr>
          <w:rFonts w:hint="eastAsia"/>
        </w:rPr>
        <w:t xml:space="preserve">　開設年月日</w:t>
      </w:r>
    </w:p>
    <w:p w:rsidR="00AC37B4" w:rsidRPr="00AA36FB" w:rsidRDefault="00AC37B4">
      <w:pPr>
        <w:spacing w:after="120"/>
      </w:pPr>
      <w:r w:rsidRPr="00AA36FB">
        <w:t>5</w:t>
      </w:r>
      <w:r w:rsidRPr="00AA36FB">
        <w:rPr>
          <w:rFonts w:hint="eastAsia"/>
        </w:rPr>
        <w:t xml:space="preserve">　診療施設の構造設備の概要および平面図</w:t>
      </w:r>
    </w:p>
    <w:p w:rsidR="00AC37B4" w:rsidRPr="00AA36FB" w:rsidRDefault="00AC37B4">
      <w:r w:rsidRPr="00AA36FB">
        <w:rPr>
          <w:rFonts w:hint="eastAsia"/>
        </w:rPr>
        <w:t xml:space="preserve">　　</w:t>
      </w:r>
      <w:r w:rsidRPr="00AA36FB">
        <w:t>(</w:t>
      </w:r>
      <w:r w:rsidRPr="00AA36FB">
        <w:rPr>
          <w:rFonts w:hint="eastAsia"/>
        </w:rPr>
        <w:t>診療用機器等の品目および数量を別紙に記載して添付すること。</w:t>
      </w:r>
      <w:r w:rsidRPr="00AA36FB">
        <w:t>)</w:t>
      </w:r>
    </w:p>
    <w:p w:rsidR="00AC37B4" w:rsidRPr="00AA36FB" w:rsidRDefault="00AC37B4">
      <w:pPr>
        <w:spacing w:after="120"/>
      </w:pPr>
    </w:p>
    <w:p w:rsidR="00AC37B4" w:rsidRPr="00AA36FB" w:rsidRDefault="00AC37B4">
      <w:pPr>
        <w:spacing w:after="120"/>
      </w:pPr>
      <w:r w:rsidRPr="00AA36FB">
        <w:t>6</w:t>
      </w:r>
      <w:r w:rsidRPr="00AA36FB">
        <w:rPr>
          <w:rFonts w:hint="eastAsia"/>
        </w:rPr>
        <w:t xml:space="preserve">　管理者</w:t>
      </w:r>
    </w:p>
    <w:p w:rsidR="00AC37B4" w:rsidRPr="00AA36FB" w:rsidRDefault="00AC37B4">
      <w:pPr>
        <w:spacing w:after="120"/>
      </w:pPr>
      <w:r w:rsidRPr="00AA36FB">
        <w:rPr>
          <w:rFonts w:hint="eastAsia"/>
        </w:rPr>
        <w:t xml:space="preserve">　　</w:t>
      </w:r>
      <w:r w:rsidRPr="00AA36FB">
        <w:t xml:space="preserve"> </w:t>
      </w:r>
      <w:r w:rsidRPr="00AA36FB">
        <w:rPr>
          <w:rFonts w:hint="eastAsia"/>
        </w:rPr>
        <w:t>住所</w:t>
      </w:r>
    </w:p>
    <w:p w:rsidR="00AC37B4" w:rsidRPr="00AA36FB" w:rsidRDefault="00AC37B4">
      <w:pPr>
        <w:spacing w:after="120"/>
      </w:pPr>
      <w:r w:rsidRPr="00AA36FB">
        <w:rPr>
          <w:rFonts w:hint="eastAsia"/>
        </w:rPr>
        <w:t xml:space="preserve">　　</w:t>
      </w:r>
      <w:r w:rsidRPr="00AA36FB">
        <w:t xml:space="preserve"> </w:t>
      </w:r>
      <w:r w:rsidRPr="00AA36FB">
        <w:rPr>
          <w:rFonts w:hint="eastAsia"/>
        </w:rPr>
        <w:t>氏名</w:t>
      </w:r>
    </w:p>
    <w:p w:rsidR="00AC37B4" w:rsidRPr="00AA36FB" w:rsidRDefault="00AC37B4">
      <w:pPr>
        <w:spacing w:after="120"/>
      </w:pPr>
      <w:r w:rsidRPr="00AA36FB">
        <w:rPr>
          <w:rFonts w:hint="eastAsia"/>
        </w:rPr>
        <w:t xml:space="preserve">　　　</w:t>
      </w:r>
      <w:r w:rsidRPr="00AA36FB">
        <w:t>(</w:t>
      </w:r>
      <w:r w:rsidRPr="00AA36FB">
        <w:rPr>
          <w:rFonts w:hint="eastAsia"/>
        </w:rPr>
        <w:t>開設者が獣医師であって診療施設を管理する場合は、その旨記載すること。</w:t>
      </w:r>
      <w:r w:rsidRPr="00AA36FB">
        <w:t>)</w:t>
      </w:r>
    </w:p>
    <w:p w:rsidR="00AC37B4" w:rsidRPr="00AA36FB" w:rsidRDefault="00AC37B4">
      <w:pPr>
        <w:spacing w:after="120"/>
      </w:pPr>
      <w:r w:rsidRPr="00AA36FB">
        <w:t>7</w:t>
      </w:r>
      <w:r w:rsidRPr="00AA36FB">
        <w:rPr>
          <w:rFonts w:hint="eastAsia"/>
        </w:rPr>
        <w:t xml:space="preserve">　診療業務を行う獣医師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7"/>
        <w:gridCol w:w="2468"/>
        <w:gridCol w:w="3590"/>
      </w:tblGrid>
      <w:tr w:rsidR="00AC37B4" w:rsidRPr="00AA36FB">
        <w:trPr>
          <w:trHeight w:val="455"/>
        </w:trPr>
        <w:tc>
          <w:tcPr>
            <w:tcW w:w="2467" w:type="dxa"/>
            <w:vAlign w:val="center"/>
          </w:tcPr>
          <w:p w:rsidR="00AC37B4" w:rsidRPr="00AA36FB" w:rsidRDefault="00AC37B4">
            <w:pPr>
              <w:jc w:val="center"/>
            </w:pPr>
            <w:r w:rsidRPr="00AA36FB">
              <w:rPr>
                <w:rFonts w:hint="eastAsia"/>
                <w:spacing w:val="105"/>
              </w:rPr>
              <w:t>登録年月</w:t>
            </w:r>
            <w:r w:rsidRPr="00AA36FB">
              <w:rPr>
                <w:rFonts w:hint="eastAsia"/>
              </w:rPr>
              <w:t>日</w:t>
            </w:r>
          </w:p>
        </w:tc>
        <w:tc>
          <w:tcPr>
            <w:tcW w:w="2468" w:type="dxa"/>
            <w:vAlign w:val="center"/>
          </w:tcPr>
          <w:p w:rsidR="00AC37B4" w:rsidRPr="00AA36FB" w:rsidRDefault="00AC37B4">
            <w:pPr>
              <w:jc w:val="center"/>
            </w:pPr>
            <w:r w:rsidRPr="00AA36FB">
              <w:rPr>
                <w:rFonts w:hint="eastAsia"/>
                <w:spacing w:val="210"/>
              </w:rPr>
              <w:t>登録番</w:t>
            </w:r>
            <w:r w:rsidRPr="00AA36FB">
              <w:rPr>
                <w:rFonts w:hint="eastAsia"/>
              </w:rPr>
              <w:t>号</w:t>
            </w:r>
          </w:p>
        </w:tc>
        <w:tc>
          <w:tcPr>
            <w:tcW w:w="3590" w:type="dxa"/>
            <w:vAlign w:val="center"/>
          </w:tcPr>
          <w:p w:rsidR="00AC37B4" w:rsidRPr="00AA36FB" w:rsidRDefault="00AC37B4">
            <w:pPr>
              <w:jc w:val="center"/>
            </w:pPr>
            <w:r w:rsidRPr="00AA36FB">
              <w:rPr>
                <w:rFonts w:hint="eastAsia"/>
                <w:spacing w:val="840"/>
              </w:rPr>
              <w:t>氏</w:t>
            </w:r>
            <w:r w:rsidRPr="00AA36FB">
              <w:rPr>
                <w:rFonts w:hint="eastAsia"/>
              </w:rPr>
              <w:t>名</w:t>
            </w:r>
          </w:p>
        </w:tc>
      </w:tr>
      <w:tr w:rsidR="00AC37B4" w:rsidRPr="00AA36FB">
        <w:trPr>
          <w:trHeight w:val="456"/>
        </w:trPr>
        <w:tc>
          <w:tcPr>
            <w:tcW w:w="2467" w:type="dxa"/>
          </w:tcPr>
          <w:p w:rsidR="00AC37B4" w:rsidRPr="00AA36FB" w:rsidRDefault="00AC37B4">
            <w:r w:rsidRPr="00AA36FB">
              <w:rPr>
                <w:rFonts w:hint="eastAsia"/>
              </w:rPr>
              <w:t xml:space="preserve">　</w:t>
            </w:r>
          </w:p>
        </w:tc>
        <w:tc>
          <w:tcPr>
            <w:tcW w:w="2468" w:type="dxa"/>
          </w:tcPr>
          <w:p w:rsidR="00AC37B4" w:rsidRPr="00AA36FB" w:rsidRDefault="00AC37B4">
            <w:r w:rsidRPr="00AA36FB">
              <w:rPr>
                <w:rFonts w:hint="eastAsia"/>
              </w:rPr>
              <w:t xml:space="preserve">　</w:t>
            </w:r>
          </w:p>
        </w:tc>
        <w:tc>
          <w:tcPr>
            <w:tcW w:w="3590" w:type="dxa"/>
          </w:tcPr>
          <w:p w:rsidR="00AC37B4" w:rsidRPr="00AA36FB" w:rsidRDefault="00AC37B4">
            <w:r w:rsidRPr="00AA36FB">
              <w:rPr>
                <w:rFonts w:hint="eastAsia"/>
              </w:rPr>
              <w:t xml:space="preserve">　</w:t>
            </w:r>
          </w:p>
        </w:tc>
      </w:tr>
    </w:tbl>
    <w:p w:rsidR="00AC37B4" w:rsidRPr="00AA36FB" w:rsidRDefault="00AC37B4">
      <w:pPr>
        <w:spacing w:before="120" w:after="120"/>
      </w:pPr>
      <w:r w:rsidRPr="00AA36FB">
        <w:t>8</w:t>
      </w:r>
      <w:r w:rsidRPr="00AA36FB">
        <w:rPr>
          <w:rFonts w:hint="eastAsia"/>
        </w:rPr>
        <w:t xml:space="preserve">　診療業務の種類</w:t>
      </w:r>
    </w:p>
    <w:p w:rsidR="00AC37B4" w:rsidRDefault="00AC37B4">
      <w:pPr>
        <w:spacing w:after="120"/>
      </w:pPr>
      <w:r w:rsidRPr="00AA36FB">
        <w:rPr>
          <w:rFonts w:hint="eastAsia"/>
        </w:rPr>
        <w:t xml:space="preserve">　　</w:t>
      </w:r>
      <w:r w:rsidRPr="00AA36FB">
        <w:t>(</w:t>
      </w:r>
      <w:r w:rsidRPr="00AA36FB">
        <w:rPr>
          <w:rFonts w:hint="eastAsia"/>
        </w:rPr>
        <w:t>往診のみによって診療業務を行う場合は、その旨記載すること。</w:t>
      </w:r>
      <w:r w:rsidRPr="00AA36FB">
        <w:t>)</w:t>
      </w:r>
      <w:bookmarkStart w:id="1" w:name="_GoBack"/>
      <w:bookmarkEnd w:id="1"/>
    </w:p>
    <w:p w:rsidR="00AC37B4" w:rsidRDefault="00AC37B4"/>
    <w:sectPr w:rsidR="00AC37B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55E" w:rsidRDefault="00B9355E" w:rsidP="008D18C9">
      <w:r>
        <w:separator/>
      </w:r>
    </w:p>
  </w:endnote>
  <w:endnote w:type="continuationSeparator" w:id="0">
    <w:p w:rsidR="00B9355E" w:rsidRDefault="00B9355E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55E" w:rsidRDefault="00B9355E" w:rsidP="008D18C9">
      <w:r>
        <w:separator/>
      </w:r>
    </w:p>
  </w:footnote>
  <w:footnote w:type="continuationSeparator" w:id="0">
    <w:p w:rsidR="00B9355E" w:rsidRDefault="00B9355E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37B4"/>
    <w:rsid w:val="00005CE7"/>
    <w:rsid w:val="00085DF1"/>
    <w:rsid w:val="00170588"/>
    <w:rsid w:val="003866A6"/>
    <w:rsid w:val="006B48C7"/>
    <w:rsid w:val="008D18C9"/>
    <w:rsid w:val="00AA36FB"/>
    <w:rsid w:val="00AC37B4"/>
    <w:rsid w:val="00B9355E"/>
    <w:rsid w:val="00E2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E6108A24-9E91-4209-BD2A-D00EE596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link w:val="a3"/>
    <w:uiPriority w:val="99"/>
    <w:semiHidden/>
    <w:rPr>
      <w:rFonts w:ascii="ＭＳ 明朝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link w:val="a5"/>
    <w:uiPriority w:val="99"/>
    <w:semiHidden/>
    <w:rPr>
      <w:rFonts w:ascii="ＭＳ 明朝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Pr>
      <w:rFonts w:ascii="ＭＳ 明朝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ASA様式2</cp:lastModifiedBy>
  <cp:revision>4</cp:revision>
  <cp:lastPrinted>2002-04-02T00:45:00Z</cp:lastPrinted>
  <dcterms:created xsi:type="dcterms:W3CDTF">2021-04-30T09:24:00Z</dcterms:created>
  <dcterms:modified xsi:type="dcterms:W3CDTF">2021-04-30T09:25:00Z</dcterms:modified>
</cp:coreProperties>
</file>