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9E" w:rsidRPr="00A24408" w:rsidRDefault="00B7119E">
      <w:bookmarkStart w:id="0" w:name="_GoBack"/>
      <w:bookmarkEnd w:id="0"/>
      <w:r w:rsidRPr="00A24408">
        <w:rPr>
          <w:rFonts w:hint="eastAsia"/>
        </w:rPr>
        <w:t>様式第</w:t>
      </w:r>
      <w:r w:rsidRPr="00A24408">
        <w:t>1</w:t>
      </w:r>
      <w:r w:rsidRPr="00A24408">
        <w:rPr>
          <w:rFonts w:hint="eastAsia"/>
        </w:rPr>
        <w:t>号</w:t>
      </w:r>
      <w:r w:rsidRPr="00A24408">
        <w:t>(</w:t>
      </w:r>
      <w:r w:rsidRPr="00A24408">
        <w:rPr>
          <w:rFonts w:hint="eastAsia"/>
        </w:rPr>
        <w:t>第</w:t>
      </w:r>
      <w:r w:rsidRPr="00A24408">
        <w:t>2</w:t>
      </w:r>
      <w:r w:rsidRPr="00A24408">
        <w:rPr>
          <w:rFonts w:hint="eastAsia"/>
        </w:rPr>
        <w:t>条関係</w:t>
      </w:r>
      <w:r w:rsidRPr="00A24408">
        <w:t>)</w:t>
      </w:r>
    </w:p>
    <w:p w:rsidR="00B7119E" w:rsidRPr="00A24408" w:rsidRDefault="00B7119E">
      <w:pPr>
        <w:jc w:val="right"/>
      </w:pPr>
      <w:r w:rsidRPr="00A24408">
        <w:rPr>
          <w:rFonts w:hint="eastAsia"/>
        </w:rPr>
        <w:t xml:space="preserve">年　　月　　日　　</w:t>
      </w:r>
    </w:p>
    <w:p w:rsidR="00B7119E" w:rsidRPr="00A24408" w:rsidRDefault="00B7119E"/>
    <w:p w:rsidR="00B7119E" w:rsidRPr="00A24408" w:rsidRDefault="00B7119E">
      <w:r w:rsidRPr="00A24408">
        <w:rPr>
          <w:rFonts w:hint="eastAsia"/>
        </w:rPr>
        <w:t xml:space="preserve">　福井県知事　様</w:t>
      </w:r>
    </w:p>
    <w:p w:rsidR="00B7119E" w:rsidRPr="00A24408" w:rsidRDefault="00B7119E"/>
    <w:p w:rsidR="00B7119E" w:rsidRPr="00A24408" w:rsidRDefault="00B7119E">
      <w:pPr>
        <w:spacing w:after="120"/>
        <w:jc w:val="right"/>
      </w:pPr>
      <w:r w:rsidRPr="00A24408">
        <w:rPr>
          <w:rFonts w:hint="eastAsia"/>
        </w:rPr>
        <w:t xml:space="preserve">申請者　主たる事務所の所在地　　　　　　　　　　　</w:t>
      </w:r>
    </w:p>
    <w:p w:rsidR="00B7119E" w:rsidRPr="00A24408" w:rsidRDefault="00B7119E">
      <w:pPr>
        <w:jc w:val="right"/>
      </w:pPr>
      <w:bookmarkStart w:id="1" w:name="MatchedText1"/>
      <w:r w:rsidRPr="00A24408">
        <w:rPr>
          <w:rFonts w:hint="eastAsia"/>
        </w:rPr>
        <w:t xml:space="preserve">名称および代表者の氏名　　　　　　</w:t>
      </w:r>
      <w:r w:rsidR="00A24408" w:rsidRPr="00A24408">
        <w:rPr>
          <w:rFonts w:hint="eastAsia"/>
        </w:rPr>
        <w:t xml:space="preserve">　　</w:t>
      </w:r>
      <w:r w:rsidRPr="00A24408">
        <w:rPr>
          <w:rFonts w:hint="eastAsia"/>
        </w:rPr>
        <w:t xml:space="preserve">　　</w:t>
      </w:r>
    </w:p>
    <w:bookmarkEnd w:id="1"/>
    <w:p w:rsidR="00B7119E" w:rsidRPr="00A24408" w:rsidRDefault="00B7119E"/>
    <w:p w:rsidR="00B7119E" w:rsidRPr="00A24408" w:rsidRDefault="00B7119E"/>
    <w:p w:rsidR="00B7119E" w:rsidRPr="00A24408" w:rsidRDefault="00B7119E">
      <w:pPr>
        <w:jc w:val="center"/>
      </w:pPr>
      <w:r w:rsidRPr="00A24408">
        <w:rPr>
          <w:rFonts w:hint="eastAsia"/>
        </w:rPr>
        <w:t>指定管理者指定申請書</w:t>
      </w:r>
    </w:p>
    <w:p w:rsidR="00B7119E" w:rsidRPr="00A24408" w:rsidRDefault="00B7119E"/>
    <w:p w:rsidR="00B7119E" w:rsidRPr="00A24408" w:rsidRDefault="00B7119E">
      <w:r w:rsidRPr="00A24408">
        <w:rPr>
          <w:rFonts w:hint="eastAsia"/>
        </w:rPr>
        <w:t xml:space="preserve">　福井県県民ホールの管理に関する業務を行いたいので、福井県県民ホールの設置および管理に関する条例第</w:t>
      </w:r>
      <w:r w:rsidRPr="00A24408">
        <w:t>4</w:t>
      </w:r>
      <w:r w:rsidRPr="00A24408">
        <w:rPr>
          <w:rFonts w:hint="eastAsia"/>
        </w:rPr>
        <w:t>条第</w:t>
      </w:r>
      <w:r w:rsidRPr="00A24408">
        <w:t>2</w:t>
      </w:r>
      <w:r w:rsidRPr="00A24408">
        <w:rPr>
          <w:rFonts w:hint="eastAsia"/>
        </w:rPr>
        <w:t>項の規定により、下記の書類を添えて、申請します。</w:t>
      </w:r>
    </w:p>
    <w:p w:rsidR="00B7119E" w:rsidRPr="00A24408" w:rsidRDefault="00B7119E"/>
    <w:p w:rsidR="00B7119E" w:rsidRPr="00A24408" w:rsidRDefault="00B7119E">
      <w:pPr>
        <w:jc w:val="center"/>
      </w:pPr>
      <w:r w:rsidRPr="00A24408">
        <w:rPr>
          <w:rFonts w:hint="eastAsia"/>
        </w:rPr>
        <w:t>記</w:t>
      </w:r>
    </w:p>
    <w:p w:rsidR="00B7119E" w:rsidRPr="00A24408" w:rsidRDefault="00B7119E"/>
    <w:p w:rsidR="00B7119E" w:rsidRPr="00A24408" w:rsidRDefault="00B7119E">
      <w:pPr>
        <w:ind w:left="315" w:hanging="315"/>
      </w:pPr>
      <w:r w:rsidRPr="00A24408">
        <w:rPr>
          <w:rFonts w:hint="eastAsia"/>
        </w:rPr>
        <w:t xml:space="preserve">　</w:t>
      </w:r>
      <w:r w:rsidRPr="00A24408">
        <w:t>1</w:t>
      </w:r>
      <w:r w:rsidRPr="00A24408">
        <w:rPr>
          <w:rFonts w:hint="eastAsia"/>
        </w:rPr>
        <w:t xml:space="preserve">　福井県県民ホールの管理の業務に関する事業計画書</w:t>
      </w:r>
    </w:p>
    <w:p w:rsidR="00B7119E" w:rsidRPr="00A24408" w:rsidRDefault="00B7119E">
      <w:pPr>
        <w:ind w:left="315" w:hanging="315"/>
      </w:pPr>
      <w:r w:rsidRPr="00A24408">
        <w:rPr>
          <w:rFonts w:hint="eastAsia"/>
        </w:rPr>
        <w:t xml:space="preserve">　</w:t>
      </w:r>
      <w:r w:rsidRPr="00A24408">
        <w:t>2</w:t>
      </w:r>
      <w:r w:rsidRPr="00A24408">
        <w:rPr>
          <w:rFonts w:hint="eastAsia"/>
        </w:rPr>
        <w:t xml:space="preserve">　定款もしくは寄附行為および登記事項証明書またはこれらに準ずる書類</w:t>
      </w:r>
    </w:p>
    <w:p w:rsidR="00B7119E" w:rsidRPr="00A24408" w:rsidRDefault="00B7119E">
      <w:pPr>
        <w:ind w:left="315" w:hanging="315"/>
      </w:pPr>
      <w:r w:rsidRPr="00A24408">
        <w:rPr>
          <w:rFonts w:hint="eastAsia"/>
        </w:rPr>
        <w:t xml:space="preserve">　</w:t>
      </w:r>
      <w:r w:rsidRPr="00A24408">
        <w:t>3</w:t>
      </w:r>
      <w:r w:rsidRPr="00A24408">
        <w:rPr>
          <w:rFonts w:hint="eastAsia"/>
        </w:rPr>
        <w:t xml:space="preserve">　申請の日の属する事業年度の前事業年度における財産目録、貸借対照表その他財務の状況を明らかにする書類</w:t>
      </w:r>
      <w:r w:rsidRPr="00A24408">
        <w:t>(</w:t>
      </w:r>
      <w:r w:rsidRPr="00A24408">
        <w:rPr>
          <w:rFonts w:hint="eastAsia"/>
        </w:rPr>
        <w:t>申請の日の属する事業年度または前事業年度に設立された法人その他の団体にあっては、その設立時における財産目録</w:t>
      </w:r>
      <w:r w:rsidRPr="00A24408">
        <w:t>)</w:t>
      </w:r>
    </w:p>
    <w:p w:rsidR="00B7119E" w:rsidRPr="00A24408" w:rsidRDefault="00B7119E">
      <w:pPr>
        <w:ind w:left="315" w:hanging="315"/>
      </w:pPr>
      <w:r w:rsidRPr="00A24408">
        <w:rPr>
          <w:rFonts w:hint="eastAsia"/>
        </w:rPr>
        <w:t xml:space="preserve">　</w:t>
      </w:r>
      <w:r w:rsidRPr="00A24408">
        <w:t>4</w:t>
      </w:r>
      <w:r w:rsidRPr="00A24408">
        <w:rPr>
          <w:rFonts w:hint="eastAsia"/>
        </w:rPr>
        <w:t xml:space="preserve">　申請の日の属する事業年度および翌事業年度における事業計画書および収支予算書</w:t>
      </w:r>
    </w:p>
    <w:p w:rsidR="00B7119E" w:rsidRPr="00A24408" w:rsidRDefault="00B7119E">
      <w:pPr>
        <w:ind w:left="315" w:hanging="315"/>
      </w:pPr>
      <w:r w:rsidRPr="00A24408">
        <w:rPr>
          <w:rFonts w:hint="eastAsia"/>
        </w:rPr>
        <w:t xml:space="preserve">　</w:t>
      </w:r>
      <w:r w:rsidRPr="00A24408">
        <w:t>5</w:t>
      </w:r>
      <w:r w:rsidRPr="00A24408">
        <w:rPr>
          <w:rFonts w:hint="eastAsia"/>
        </w:rPr>
        <w:t xml:space="preserve">　役員の氏名、住所および略歴を記載した書類</w:t>
      </w:r>
    </w:p>
    <w:p w:rsidR="00B7119E" w:rsidRPr="00A24408" w:rsidRDefault="00B7119E">
      <w:pPr>
        <w:ind w:left="315" w:hanging="315"/>
      </w:pPr>
      <w:r w:rsidRPr="00A24408">
        <w:rPr>
          <w:rFonts w:hint="eastAsia"/>
        </w:rPr>
        <w:t xml:space="preserve">　</w:t>
      </w:r>
      <w:r w:rsidRPr="00A24408">
        <w:t>6</w:t>
      </w:r>
      <w:r w:rsidRPr="00A24408">
        <w:rPr>
          <w:rFonts w:hint="eastAsia"/>
        </w:rPr>
        <w:t xml:space="preserve">　福井県県民ホールの管理の業務を行う組織および運営に関する事項を記載した書類</w:t>
      </w:r>
    </w:p>
    <w:p w:rsidR="00B7119E" w:rsidRPr="00A24408" w:rsidRDefault="00B7119E">
      <w:pPr>
        <w:ind w:left="315" w:hanging="315"/>
      </w:pPr>
      <w:r w:rsidRPr="00A24408">
        <w:rPr>
          <w:rFonts w:hint="eastAsia"/>
        </w:rPr>
        <w:t xml:space="preserve">　</w:t>
      </w:r>
      <w:r w:rsidRPr="00A24408">
        <w:t>7</w:t>
      </w:r>
      <w:r w:rsidRPr="00A24408">
        <w:rPr>
          <w:rFonts w:hint="eastAsia"/>
        </w:rPr>
        <w:t xml:space="preserve">　現に行っている業務の概要を記載した書類</w:t>
      </w:r>
    </w:p>
    <w:p w:rsidR="00B7119E" w:rsidRDefault="00B7119E">
      <w:pPr>
        <w:ind w:left="315" w:hanging="315"/>
      </w:pPr>
      <w:r w:rsidRPr="00A24408">
        <w:rPr>
          <w:rFonts w:hint="eastAsia"/>
        </w:rPr>
        <w:t xml:space="preserve">　</w:t>
      </w:r>
      <w:r w:rsidRPr="00A24408">
        <w:t>8</w:t>
      </w:r>
      <w:r w:rsidRPr="00A24408">
        <w:rPr>
          <w:rFonts w:hint="eastAsia"/>
        </w:rPr>
        <w:t xml:space="preserve">　福井県県民ホールの設置および管理に関する条例第</w:t>
      </w:r>
      <w:r w:rsidRPr="00A24408">
        <w:t>5</w:t>
      </w:r>
      <w:r w:rsidRPr="00A24408">
        <w:rPr>
          <w:rFonts w:hint="eastAsia"/>
        </w:rPr>
        <w:t>条各号に掲げる基準に適合していることを確認するために知事が必要と認める書類</w:t>
      </w:r>
    </w:p>
    <w:sectPr w:rsidR="00B711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D2" w:rsidRDefault="00E451D2" w:rsidP="003A0664">
      <w:r>
        <w:separator/>
      </w:r>
    </w:p>
  </w:endnote>
  <w:endnote w:type="continuationSeparator" w:id="0">
    <w:p w:rsidR="00E451D2" w:rsidRDefault="00E451D2" w:rsidP="003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D2" w:rsidRDefault="00E451D2" w:rsidP="003A0664">
      <w:r>
        <w:separator/>
      </w:r>
    </w:p>
  </w:footnote>
  <w:footnote w:type="continuationSeparator" w:id="0">
    <w:p w:rsidR="00E451D2" w:rsidRDefault="00E451D2" w:rsidP="003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9E"/>
    <w:rsid w:val="003A0664"/>
    <w:rsid w:val="009F38AD"/>
    <w:rsid w:val="00A209E6"/>
    <w:rsid w:val="00A24408"/>
    <w:rsid w:val="00B7119E"/>
    <w:rsid w:val="00D82DFB"/>
    <w:rsid w:val="00E451D2"/>
    <w:rsid w:val="00FC44B0"/>
    <w:rsid w:val="00FD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FF156D"/>
  <w14:defaultImageDpi w14:val="96"/>
  <w15:docId w15:val="{B6387170-CC9B-449C-AFA7-5BB1AAB5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2021-05-01T00:39:00Z</dcterms:created>
  <dcterms:modified xsi:type="dcterms:W3CDTF">2021-05-01T00:39:00Z</dcterms:modified>
</cp:coreProperties>
</file>